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50" w:type="dxa"/>
        <w:tblInd w:w="-5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3240"/>
        <w:gridCol w:w="2031"/>
        <w:gridCol w:w="3369"/>
      </w:tblGrid>
      <w:tr w:rsidR="00F41F12" w:rsidRPr="00D10796" w14:paraId="52E72451" w14:textId="77777777" w:rsidTr="003A51FA">
        <w:tc>
          <w:tcPr>
            <w:tcW w:w="2610" w:type="dxa"/>
            <w:shd w:val="clear" w:color="auto" w:fill="C0C0C0"/>
            <w:vAlign w:val="center"/>
          </w:tcPr>
          <w:p w14:paraId="77FBE883" w14:textId="77777777" w:rsidR="00F41F12" w:rsidRPr="00D10796" w:rsidRDefault="00E9141A" w:rsidP="003A51FA">
            <w:pPr>
              <w:pStyle w:val="Formal2"/>
              <w:rPr>
                <w:rFonts w:ascii="Calibri" w:hAnsi="Calibri"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noProof w:val="0"/>
                <w:sz w:val="22"/>
                <w:szCs w:val="22"/>
              </w:rPr>
              <w:t>M</w:t>
            </w:r>
            <w:r w:rsidR="00F41F12" w:rsidRPr="00D10796">
              <w:rPr>
                <w:rFonts w:ascii="Calibri" w:hAnsi="Calibri"/>
                <w:noProof w:val="0"/>
                <w:sz w:val="22"/>
                <w:szCs w:val="22"/>
              </w:rPr>
              <w:t>eeting Date/Time</w:t>
            </w:r>
          </w:p>
        </w:tc>
        <w:tc>
          <w:tcPr>
            <w:tcW w:w="3240" w:type="dxa"/>
            <w:vAlign w:val="center"/>
          </w:tcPr>
          <w:p w14:paraId="1613E60C" w14:textId="576A4DEF" w:rsidR="000D31F8" w:rsidRPr="00E073C9" w:rsidRDefault="00FC75A2" w:rsidP="00FC1F51">
            <w:pPr>
              <w:pStyle w:val="Formal1"/>
              <w:rPr>
                <w:rFonts w:ascii="Calibri" w:hAnsi="Calibri" w:cs="Tahoma"/>
                <w:b/>
                <w:caps/>
                <w:noProof w:val="0"/>
                <w:sz w:val="22"/>
                <w:szCs w:val="22"/>
                <w:u w:val="single"/>
              </w:rPr>
            </w:pPr>
            <w:r>
              <w:rPr>
                <w:rFonts w:ascii="Calibri" w:hAnsi="Calibri" w:cs="Tahoma"/>
                <w:b/>
                <w:caps/>
                <w:noProof w:val="0"/>
                <w:color w:val="FF0000"/>
                <w:sz w:val="22"/>
                <w:szCs w:val="22"/>
                <w:u w:val="single"/>
              </w:rPr>
              <w:t>June 18</w:t>
            </w:r>
            <w:r w:rsidR="009F4606">
              <w:rPr>
                <w:rFonts w:ascii="Calibri" w:hAnsi="Calibri" w:cs="Tahoma"/>
                <w:b/>
                <w:caps/>
                <w:noProof w:val="0"/>
                <w:color w:val="FF0000"/>
                <w:sz w:val="22"/>
                <w:szCs w:val="22"/>
                <w:u w:val="single"/>
              </w:rPr>
              <w:t xml:space="preserve"> </w:t>
            </w:r>
            <w:r w:rsidR="00A15675">
              <w:rPr>
                <w:rFonts w:ascii="Calibri" w:hAnsi="Calibri" w:cs="Tahoma"/>
                <w:b/>
                <w:caps/>
                <w:noProof w:val="0"/>
                <w:color w:val="FF0000"/>
                <w:sz w:val="22"/>
                <w:szCs w:val="22"/>
                <w:u w:val="single"/>
              </w:rPr>
              <w:t>– 4:00 pm</w:t>
            </w:r>
            <w:r w:rsidR="00E073C9">
              <w:rPr>
                <w:rFonts w:ascii="Calibri" w:hAnsi="Calibri" w:cs="Tahoma"/>
                <w:b/>
                <w:caps/>
                <w:noProof w:val="0"/>
                <w:color w:val="FF0000"/>
                <w:sz w:val="22"/>
                <w:szCs w:val="22"/>
                <w:u w:val="single"/>
              </w:rPr>
              <w:t xml:space="preserve"> </w:t>
            </w:r>
            <w:r w:rsidR="00E073C9">
              <w:rPr>
                <w:rFonts w:ascii="Calibri" w:hAnsi="Calibri" w:cs="Tahoma"/>
                <w:b/>
                <w:caps/>
                <w:noProof w:val="0"/>
                <w:sz w:val="22"/>
                <w:szCs w:val="22"/>
                <w:u w:val="single"/>
              </w:rPr>
              <w:t>Start Time: 4:05 pm</w:t>
            </w:r>
          </w:p>
        </w:tc>
        <w:tc>
          <w:tcPr>
            <w:tcW w:w="2031" w:type="dxa"/>
            <w:shd w:val="clear" w:color="auto" w:fill="C0C0C0"/>
            <w:vAlign w:val="center"/>
          </w:tcPr>
          <w:p w14:paraId="146D28F6" w14:textId="77777777" w:rsidR="00F41F12" w:rsidRPr="00D10796" w:rsidRDefault="00F41F12" w:rsidP="00680D51">
            <w:pPr>
              <w:pStyle w:val="Formal1"/>
              <w:rPr>
                <w:rFonts w:ascii="Calibri" w:hAnsi="Calibri"/>
                <w:b/>
                <w:noProof w:val="0"/>
                <w:sz w:val="22"/>
                <w:szCs w:val="22"/>
              </w:rPr>
            </w:pPr>
            <w:r w:rsidRPr="00D10796">
              <w:rPr>
                <w:rFonts w:ascii="Calibri" w:hAnsi="Calibri"/>
                <w:b/>
                <w:noProof w:val="0"/>
                <w:sz w:val="22"/>
                <w:szCs w:val="22"/>
              </w:rPr>
              <w:t>Meeting Location</w:t>
            </w:r>
          </w:p>
        </w:tc>
        <w:tc>
          <w:tcPr>
            <w:tcW w:w="3369" w:type="dxa"/>
            <w:vAlign w:val="center"/>
          </w:tcPr>
          <w:p w14:paraId="3AC92D99" w14:textId="77777777" w:rsidR="005965E8" w:rsidRPr="00F030B3" w:rsidRDefault="00A15675" w:rsidP="00ED5F0A">
            <w:pPr>
              <w:pStyle w:val="Formal1"/>
              <w:rPr>
                <w:rFonts w:ascii="Calibri" w:hAnsi="Calibri" w:cs="Tahoma"/>
                <w:sz w:val="20"/>
                <w:highlight w:val="yellow"/>
                <w:lang w:val="en"/>
              </w:rPr>
            </w:pPr>
            <w:r>
              <w:rPr>
                <w:rFonts w:ascii="Calibri" w:hAnsi="Calibri"/>
                <w:sz w:val="22"/>
                <w:szCs w:val="22"/>
              </w:rPr>
              <w:t>Teams Call</w:t>
            </w:r>
          </w:p>
        </w:tc>
      </w:tr>
      <w:tr w:rsidR="00F41F12" w:rsidRPr="00D10796" w14:paraId="0351E034" w14:textId="77777777" w:rsidTr="003A51FA">
        <w:tc>
          <w:tcPr>
            <w:tcW w:w="2610" w:type="dxa"/>
            <w:tcBorders>
              <w:bottom w:val="single" w:sz="6" w:space="0" w:color="000000"/>
            </w:tcBorders>
            <w:shd w:val="clear" w:color="auto" w:fill="C0C0C0"/>
            <w:vAlign w:val="center"/>
          </w:tcPr>
          <w:p w14:paraId="08691A2F" w14:textId="77777777" w:rsidR="00F41F12" w:rsidRPr="00D10796" w:rsidRDefault="00F41F12" w:rsidP="003A51FA">
            <w:pPr>
              <w:pStyle w:val="Formal1"/>
              <w:rPr>
                <w:rFonts w:ascii="Calibri" w:hAnsi="Calibri"/>
                <w:b/>
                <w:noProof w:val="0"/>
                <w:sz w:val="22"/>
                <w:szCs w:val="22"/>
              </w:rPr>
            </w:pPr>
            <w:r w:rsidRPr="00D10796">
              <w:rPr>
                <w:rFonts w:ascii="Calibri" w:hAnsi="Calibri"/>
                <w:b/>
                <w:sz w:val="22"/>
                <w:szCs w:val="22"/>
              </w:rPr>
              <w:t>Meeting Facilitator:</w:t>
            </w:r>
          </w:p>
        </w:tc>
        <w:tc>
          <w:tcPr>
            <w:tcW w:w="3240" w:type="dxa"/>
            <w:tcBorders>
              <w:bottom w:val="single" w:sz="6" w:space="0" w:color="000000"/>
            </w:tcBorders>
            <w:vAlign w:val="center"/>
          </w:tcPr>
          <w:p w14:paraId="431E3FFC" w14:textId="77777777" w:rsidR="00F41F12" w:rsidRPr="00D10796" w:rsidRDefault="00C55D63" w:rsidP="007E48E1">
            <w:pPr>
              <w:pStyle w:val="Formal1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Brent Charlton</w:t>
            </w:r>
          </w:p>
        </w:tc>
        <w:tc>
          <w:tcPr>
            <w:tcW w:w="2031" w:type="dxa"/>
            <w:tcBorders>
              <w:bottom w:val="single" w:sz="6" w:space="0" w:color="000000"/>
            </w:tcBorders>
            <w:shd w:val="clear" w:color="auto" w:fill="C0C0C0"/>
            <w:vAlign w:val="center"/>
          </w:tcPr>
          <w:p w14:paraId="7A898840" w14:textId="77777777" w:rsidR="00F41F12" w:rsidRPr="00D10796" w:rsidRDefault="00F41F12" w:rsidP="003A51FA">
            <w:pPr>
              <w:pStyle w:val="Formal1"/>
              <w:rPr>
                <w:rFonts w:ascii="Calibri" w:hAnsi="Calibri"/>
                <w:b/>
                <w:sz w:val="22"/>
                <w:szCs w:val="22"/>
              </w:rPr>
            </w:pPr>
            <w:r w:rsidRPr="00D10796">
              <w:rPr>
                <w:rFonts w:ascii="Calibri" w:hAnsi="Calibri"/>
                <w:b/>
                <w:sz w:val="22"/>
                <w:szCs w:val="22"/>
              </w:rPr>
              <w:t>Meeting Recorder:</w:t>
            </w:r>
          </w:p>
        </w:tc>
        <w:tc>
          <w:tcPr>
            <w:tcW w:w="3369" w:type="dxa"/>
            <w:tcBorders>
              <w:bottom w:val="single" w:sz="6" w:space="0" w:color="000000"/>
            </w:tcBorders>
            <w:vAlign w:val="center"/>
          </w:tcPr>
          <w:p w14:paraId="093CFA10" w14:textId="1317B079" w:rsidR="00F41F12" w:rsidRPr="00D10796" w:rsidRDefault="00F16C62" w:rsidP="00810B96">
            <w:pPr>
              <w:pStyle w:val="Formal1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S. Parrot</w:t>
            </w:r>
          </w:p>
        </w:tc>
      </w:tr>
      <w:tr w:rsidR="00F41F12" w:rsidRPr="00D10796" w14:paraId="789621CB" w14:textId="77777777" w:rsidTr="003A51FA">
        <w:tc>
          <w:tcPr>
            <w:tcW w:w="11250" w:type="dxa"/>
            <w:gridSpan w:val="4"/>
            <w:shd w:val="clear" w:color="auto" w:fill="auto"/>
            <w:vAlign w:val="center"/>
          </w:tcPr>
          <w:p w14:paraId="7712DAB1" w14:textId="6F378B95" w:rsidR="00F41F12" w:rsidRPr="00C26D17" w:rsidRDefault="00C55D63" w:rsidP="003A51F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Attendee</w:t>
            </w:r>
            <w:r w:rsidR="00F41F12" w:rsidRPr="00C26D17">
              <w:rPr>
                <w:rFonts w:ascii="Calibri" w:hAnsi="Calibri"/>
                <w:b/>
                <w:sz w:val="22"/>
                <w:szCs w:val="22"/>
              </w:rPr>
              <w:t>s:</w:t>
            </w:r>
            <w:r w:rsidR="00440DF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073C9">
              <w:rPr>
                <w:rFonts w:ascii="Calibri" w:hAnsi="Calibri"/>
                <w:b/>
                <w:sz w:val="22"/>
                <w:szCs w:val="22"/>
              </w:rPr>
              <w:t>Brent Charlton, Scott Parrot, Clay Dimmitt, Jason Lake, Flavia Bitters, Matt Herndon</w:t>
            </w:r>
          </w:p>
          <w:p w14:paraId="295CB429" w14:textId="77777777" w:rsidR="00381E45" w:rsidRPr="00C26D17" w:rsidRDefault="00C55D63" w:rsidP="006615D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Quorum (3)</w:t>
            </w:r>
          </w:p>
          <w:p w14:paraId="64785D09" w14:textId="77777777" w:rsidR="00381E45" w:rsidRPr="00381E45" w:rsidRDefault="00381E45" w:rsidP="002C1227">
            <w:pPr>
              <w:rPr>
                <w:rFonts w:ascii="Calibri" w:hAnsi="Calibri"/>
                <w:b/>
              </w:rPr>
            </w:pPr>
            <w:r w:rsidRPr="00C26D17">
              <w:rPr>
                <w:rFonts w:ascii="Calibri" w:hAnsi="Calibri"/>
                <w:b/>
                <w:sz w:val="22"/>
                <w:szCs w:val="22"/>
              </w:rPr>
              <w:t>Guest(s):</w:t>
            </w:r>
            <w:r w:rsidR="00A553A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</w:tbl>
    <w:p w14:paraId="329B6ECB" w14:textId="77777777" w:rsidR="00B46843" w:rsidRPr="00D10796" w:rsidRDefault="00B46843">
      <w:pPr>
        <w:rPr>
          <w:rFonts w:ascii="Calibri" w:hAnsi="Calibri"/>
          <w:b/>
          <w:sz w:val="16"/>
          <w:szCs w:val="16"/>
        </w:rPr>
      </w:pPr>
    </w:p>
    <w:tbl>
      <w:tblPr>
        <w:tblW w:w="1125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900"/>
        <w:gridCol w:w="3060"/>
        <w:gridCol w:w="2520"/>
      </w:tblGrid>
      <w:tr w:rsidR="00E2281D" w:rsidRPr="001A1387" w14:paraId="37BA86C6" w14:textId="77777777" w:rsidTr="005950FC">
        <w:trPr>
          <w:trHeight w:val="498"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FF639F1" w14:textId="77777777" w:rsidR="00E2281D" w:rsidRPr="001A1387" w:rsidRDefault="00E2281D" w:rsidP="00EA0651">
            <w:pPr>
              <w:jc w:val="center"/>
              <w:rPr>
                <w:rFonts w:ascii="Calibri" w:hAnsi="Calibri"/>
                <w:b/>
              </w:rPr>
            </w:pPr>
            <w:r w:rsidRPr="001A1387">
              <w:rPr>
                <w:rFonts w:ascii="Calibri" w:hAnsi="Calibri"/>
                <w:b/>
              </w:rPr>
              <w:t>AGENDA ITEMS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4197E02" w14:textId="77777777" w:rsidR="00E2281D" w:rsidRPr="001A1387" w:rsidRDefault="00E2281D" w:rsidP="00894E2E">
            <w:pPr>
              <w:jc w:val="center"/>
              <w:rPr>
                <w:rFonts w:ascii="Calibri" w:hAnsi="Calibri"/>
                <w:b/>
              </w:rPr>
            </w:pPr>
            <w:r w:rsidRPr="001A1387">
              <w:rPr>
                <w:rFonts w:ascii="Calibri" w:hAnsi="Calibri"/>
                <w:b/>
              </w:rPr>
              <w:t xml:space="preserve">TIME </w:t>
            </w:r>
          </w:p>
          <w:p w14:paraId="1103FA0E" w14:textId="77777777" w:rsidR="00E2281D" w:rsidRPr="001A1387" w:rsidRDefault="00E2281D" w:rsidP="00894E2E">
            <w:pPr>
              <w:jc w:val="center"/>
              <w:rPr>
                <w:rFonts w:ascii="Calibri" w:hAnsi="Calibri"/>
                <w:b/>
              </w:rPr>
            </w:pPr>
            <w:r w:rsidRPr="001A1387">
              <w:rPr>
                <w:rFonts w:ascii="Calibri" w:hAnsi="Calibri"/>
                <w:b/>
                <w:sz w:val="16"/>
              </w:rPr>
              <w:t>(Minutes)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09CB124" w14:textId="77777777" w:rsidR="00E2281D" w:rsidRPr="001A1387" w:rsidRDefault="00E2281D">
            <w:pPr>
              <w:jc w:val="center"/>
              <w:rPr>
                <w:rFonts w:ascii="Calibri" w:hAnsi="Calibri"/>
                <w:b/>
              </w:rPr>
            </w:pPr>
            <w:r w:rsidRPr="001A1387">
              <w:rPr>
                <w:rFonts w:ascii="Calibri" w:hAnsi="Calibri"/>
                <w:b/>
              </w:rPr>
              <w:t>MEMBER</w:t>
            </w:r>
          </w:p>
          <w:p w14:paraId="7644ABE9" w14:textId="77777777" w:rsidR="00E2281D" w:rsidRPr="001A1387" w:rsidRDefault="00E2281D">
            <w:pPr>
              <w:jc w:val="center"/>
              <w:rPr>
                <w:rFonts w:ascii="Calibri" w:hAnsi="Calibri"/>
                <w:b/>
              </w:rPr>
            </w:pPr>
            <w:r w:rsidRPr="001A1387">
              <w:rPr>
                <w:rFonts w:ascii="Calibri" w:hAnsi="Calibri"/>
                <w:b/>
              </w:rPr>
              <w:t>PRESENTER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383F0D2" w14:textId="77777777" w:rsidR="00E2281D" w:rsidRPr="001A1387" w:rsidRDefault="00E2281D">
            <w:pPr>
              <w:jc w:val="center"/>
              <w:rPr>
                <w:rFonts w:ascii="Calibri" w:hAnsi="Calibri"/>
                <w:b/>
              </w:rPr>
            </w:pPr>
            <w:r w:rsidRPr="001A1387">
              <w:rPr>
                <w:rFonts w:ascii="Calibri" w:hAnsi="Calibri"/>
                <w:b/>
              </w:rPr>
              <w:t>Action/follow-up:</w:t>
            </w:r>
          </w:p>
        </w:tc>
      </w:tr>
      <w:tr w:rsidR="001A0F79" w:rsidRPr="001A1387" w14:paraId="48C8DDC1" w14:textId="77777777" w:rsidTr="005950FC">
        <w:trPr>
          <w:trHeight w:val="246"/>
        </w:trPr>
        <w:tc>
          <w:tcPr>
            <w:tcW w:w="4770" w:type="dxa"/>
            <w:tcBorders>
              <w:top w:val="single" w:sz="6" w:space="0" w:color="000000"/>
              <w:bottom w:val="single" w:sz="4" w:space="0" w:color="auto"/>
            </w:tcBorders>
          </w:tcPr>
          <w:p w14:paraId="09D135A5" w14:textId="77777777" w:rsidR="001A0F79" w:rsidRDefault="001A0F79" w:rsidP="00C55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Approval of minutes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4" w:space="0" w:color="auto"/>
            </w:tcBorders>
          </w:tcPr>
          <w:p w14:paraId="3A03BB01" w14:textId="77777777" w:rsidR="001A0F79" w:rsidRDefault="001A0F79" w:rsidP="0073153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3060" w:type="dxa"/>
            <w:tcBorders>
              <w:top w:val="single" w:sz="6" w:space="0" w:color="000000"/>
              <w:bottom w:val="single" w:sz="4" w:space="0" w:color="auto"/>
            </w:tcBorders>
          </w:tcPr>
          <w:p w14:paraId="3C29FAD1" w14:textId="77777777" w:rsidR="001A0F79" w:rsidRDefault="00F16C62" w:rsidP="0073153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Scott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187FB85" w14:textId="37B60C51" w:rsidR="001A0F79" w:rsidRPr="00E5531C" w:rsidRDefault="00E073C9" w:rsidP="00E5531C">
            <w:pPr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Approval of Minutes: SP Motion, JL 2</w:t>
            </w:r>
            <w:proofErr w:type="gramStart"/>
            <w:r w:rsidRPr="00E073C9">
              <w:rPr>
                <w:rFonts w:ascii="Calibri" w:hAnsi="Calibri"/>
                <w:bCs/>
                <w:iCs/>
                <w:vertAlign w:val="superscript"/>
              </w:rPr>
              <w:t>nd</w:t>
            </w:r>
            <w:r>
              <w:rPr>
                <w:rFonts w:ascii="Calibri" w:hAnsi="Calibri"/>
                <w:bCs/>
                <w:iCs/>
              </w:rPr>
              <w:t xml:space="preserve"> .</w:t>
            </w:r>
            <w:proofErr w:type="gramEnd"/>
            <w:r>
              <w:rPr>
                <w:rFonts w:ascii="Calibri" w:hAnsi="Calibri"/>
                <w:bCs/>
                <w:iCs/>
              </w:rPr>
              <w:t xml:space="preserve"> Approved</w:t>
            </w:r>
          </w:p>
        </w:tc>
      </w:tr>
      <w:tr w:rsidR="004320A3" w:rsidRPr="001A1387" w14:paraId="1AAFA2AF" w14:textId="77777777" w:rsidTr="005950FC">
        <w:trPr>
          <w:trHeight w:val="246"/>
        </w:trPr>
        <w:tc>
          <w:tcPr>
            <w:tcW w:w="4770" w:type="dxa"/>
            <w:tcBorders>
              <w:top w:val="single" w:sz="6" w:space="0" w:color="000000"/>
              <w:bottom w:val="single" w:sz="4" w:space="0" w:color="auto"/>
            </w:tcBorders>
          </w:tcPr>
          <w:p w14:paraId="5CF0170B" w14:textId="77777777" w:rsidR="004320A3" w:rsidRDefault="004320A3" w:rsidP="00C55D63">
            <w:pPr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4" w:space="0" w:color="auto"/>
            </w:tcBorders>
          </w:tcPr>
          <w:p w14:paraId="01B0EA59" w14:textId="77777777" w:rsidR="004320A3" w:rsidRDefault="004320A3" w:rsidP="0073153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060" w:type="dxa"/>
            <w:tcBorders>
              <w:top w:val="single" w:sz="6" w:space="0" w:color="000000"/>
              <w:bottom w:val="single" w:sz="4" w:space="0" w:color="auto"/>
            </w:tcBorders>
          </w:tcPr>
          <w:p w14:paraId="7B1B1AA4" w14:textId="77777777" w:rsidR="004320A3" w:rsidRDefault="004320A3" w:rsidP="00731534">
            <w:pPr>
              <w:rPr>
                <w:rFonts w:ascii="Calibri" w:hAnsi="Calibri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9D9FC44" w14:textId="77777777" w:rsidR="004320A3" w:rsidRPr="00E5531C" w:rsidRDefault="004320A3" w:rsidP="00E5531C">
            <w:pPr>
              <w:rPr>
                <w:rFonts w:ascii="Calibri" w:hAnsi="Calibri"/>
                <w:bCs/>
                <w:iCs/>
              </w:rPr>
            </w:pPr>
          </w:p>
        </w:tc>
      </w:tr>
      <w:tr w:rsidR="005950FC" w:rsidRPr="001A1387" w14:paraId="69D42D74" w14:textId="77777777" w:rsidTr="005950FC">
        <w:trPr>
          <w:trHeight w:val="246"/>
        </w:trPr>
        <w:tc>
          <w:tcPr>
            <w:tcW w:w="4770" w:type="dxa"/>
            <w:tcBorders>
              <w:top w:val="single" w:sz="6" w:space="0" w:color="000000"/>
              <w:bottom w:val="single" w:sz="4" w:space="0" w:color="auto"/>
            </w:tcBorders>
          </w:tcPr>
          <w:p w14:paraId="5F00CF37" w14:textId="77777777" w:rsidR="005950FC" w:rsidRDefault="005950FC" w:rsidP="00C55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Membership update:</w:t>
            </w:r>
          </w:p>
          <w:p w14:paraId="3D1A614C" w14:textId="77777777" w:rsidR="005950FC" w:rsidRDefault="005950FC" w:rsidP="00C55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Total membership</w:t>
            </w:r>
          </w:p>
          <w:p w14:paraId="3813852A" w14:textId="77777777" w:rsidR="005950FC" w:rsidRDefault="005950FC" w:rsidP="00C55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New members since last meeting</w:t>
            </w:r>
          </w:p>
          <w:p w14:paraId="5FE86CF4" w14:textId="77777777" w:rsidR="005950FC" w:rsidRDefault="005950FC" w:rsidP="0073153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Expired and grace since last meeting</w:t>
            </w:r>
          </w:p>
          <w:p w14:paraId="72A8BE87" w14:textId="77777777" w:rsidR="00FC5A28" w:rsidRPr="00FD4A98" w:rsidRDefault="00FC5A28" w:rsidP="0073153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Outreach to above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4" w:space="0" w:color="auto"/>
            </w:tcBorders>
          </w:tcPr>
          <w:p w14:paraId="4EA244D7" w14:textId="77777777" w:rsidR="005950FC" w:rsidRPr="001A1387" w:rsidRDefault="005950FC" w:rsidP="0073153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060" w:type="dxa"/>
            <w:tcBorders>
              <w:top w:val="single" w:sz="6" w:space="0" w:color="000000"/>
              <w:bottom w:val="single" w:sz="4" w:space="0" w:color="auto"/>
            </w:tcBorders>
          </w:tcPr>
          <w:p w14:paraId="4237D96D" w14:textId="77777777" w:rsidR="005950FC" w:rsidRPr="001A1387" w:rsidRDefault="005950FC" w:rsidP="0073153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Flavia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7D9BF20" w14:textId="77777777" w:rsidR="00E5531C" w:rsidRDefault="00E073C9" w:rsidP="00E5531C">
            <w:pPr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100 members</w:t>
            </w:r>
          </w:p>
          <w:p w14:paraId="0E6418F6" w14:textId="77777777" w:rsidR="00E073C9" w:rsidRDefault="00E073C9" w:rsidP="00E5531C">
            <w:pPr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2 new in May</w:t>
            </w:r>
          </w:p>
          <w:p w14:paraId="0D5C3E1E" w14:textId="77777777" w:rsidR="00E073C9" w:rsidRDefault="00E073C9" w:rsidP="00E5531C">
            <w:pPr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3 in grace on 5/31</w:t>
            </w:r>
          </w:p>
          <w:p w14:paraId="434A2EA1" w14:textId="77777777" w:rsidR="00E073C9" w:rsidRDefault="00E073C9" w:rsidP="00E5531C">
            <w:pPr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Flavia to send reminders</w:t>
            </w:r>
          </w:p>
          <w:p w14:paraId="55FE5684" w14:textId="77777777" w:rsidR="00E073C9" w:rsidRDefault="00E073C9" w:rsidP="00E5531C">
            <w:pPr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4 lost in May</w:t>
            </w:r>
          </w:p>
          <w:p w14:paraId="739D04F5" w14:textId="73307A64" w:rsidR="00E073C9" w:rsidRPr="00E5531C" w:rsidRDefault="00E073C9" w:rsidP="00E5531C">
            <w:pPr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One of the Chapter members is published in the Professional Safety Journal</w:t>
            </w:r>
          </w:p>
        </w:tc>
      </w:tr>
      <w:tr w:rsidR="00FC75A2" w:rsidRPr="001A1387" w14:paraId="2109E8A7" w14:textId="77777777" w:rsidTr="005950FC">
        <w:trPr>
          <w:trHeight w:val="246"/>
        </w:trPr>
        <w:tc>
          <w:tcPr>
            <w:tcW w:w="4770" w:type="dxa"/>
            <w:tcBorders>
              <w:top w:val="single" w:sz="6" w:space="0" w:color="000000"/>
              <w:bottom w:val="single" w:sz="4" w:space="0" w:color="auto"/>
            </w:tcBorders>
          </w:tcPr>
          <w:p w14:paraId="4A10F113" w14:textId="77777777" w:rsidR="00FC75A2" w:rsidRDefault="00FC75A2" w:rsidP="00C55D63">
            <w:pPr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4" w:space="0" w:color="auto"/>
            </w:tcBorders>
          </w:tcPr>
          <w:p w14:paraId="06FD334F" w14:textId="77777777" w:rsidR="00FC75A2" w:rsidRPr="001A1387" w:rsidRDefault="00FC75A2" w:rsidP="0073153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060" w:type="dxa"/>
            <w:tcBorders>
              <w:top w:val="single" w:sz="6" w:space="0" w:color="000000"/>
              <w:bottom w:val="single" w:sz="4" w:space="0" w:color="auto"/>
            </w:tcBorders>
          </w:tcPr>
          <w:p w14:paraId="3AA6032A" w14:textId="77777777" w:rsidR="00FC75A2" w:rsidRDefault="00FC75A2" w:rsidP="00731534">
            <w:pPr>
              <w:rPr>
                <w:rFonts w:ascii="Calibri" w:hAnsi="Calibri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DD43535" w14:textId="77777777" w:rsidR="00FC75A2" w:rsidRPr="00E5531C" w:rsidRDefault="00FC75A2" w:rsidP="00E5531C">
            <w:pPr>
              <w:rPr>
                <w:rFonts w:ascii="Calibri" w:hAnsi="Calibri"/>
                <w:bCs/>
                <w:iCs/>
              </w:rPr>
            </w:pPr>
          </w:p>
        </w:tc>
      </w:tr>
      <w:tr w:rsidR="005950FC" w:rsidRPr="001A1387" w14:paraId="60181799" w14:textId="77777777" w:rsidTr="005950FC">
        <w:trPr>
          <w:trHeight w:val="246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09E20" w14:textId="77777777" w:rsidR="005950FC" w:rsidRDefault="005950FC" w:rsidP="00C55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Treasurer’s Report</w:t>
            </w:r>
          </w:p>
          <w:p w14:paraId="431EE314" w14:textId="77777777" w:rsidR="005950FC" w:rsidRDefault="005950FC" w:rsidP="00C55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Balances</w:t>
            </w:r>
          </w:p>
          <w:p w14:paraId="12FA4B9D" w14:textId="77777777" w:rsidR="005950FC" w:rsidRDefault="005950FC" w:rsidP="005950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753E" w14:textId="409A9A11" w:rsidR="005950FC" w:rsidRDefault="00976934" w:rsidP="00C55D6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8FA1" w14:textId="591AF4CB" w:rsidR="005950FC" w:rsidRDefault="005950FC" w:rsidP="00C55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Chris</w:t>
            </w:r>
            <w:r w:rsidR="00FC75A2">
              <w:rPr>
                <w:rFonts w:ascii="Calibri" w:hAnsi="Calibri"/>
              </w:rPr>
              <w:t>/Brent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B9257" w14:textId="77777777" w:rsidR="005950FC" w:rsidRDefault="00E073C9" w:rsidP="00C55D63">
            <w:pPr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At FYE:</w:t>
            </w:r>
          </w:p>
          <w:p w14:paraId="480417F6" w14:textId="70A444BB" w:rsidR="00E073C9" w:rsidRPr="000D2977" w:rsidRDefault="00E073C9" w:rsidP="00C55D63">
            <w:pPr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Balance: $5895</w:t>
            </w:r>
          </w:p>
        </w:tc>
      </w:tr>
      <w:tr w:rsidR="00FC75A2" w:rsidRPr="001A1387" w14:paraId="53022725" w14:textId="77777777" w:rsidTr="005950FC">
        <w:trPr>
          <w:trHeight w:val="246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FA40" w14:textId="2991DE91" w:rsidR="00FC75A2" w:rsidRDefault="008641A2" w:rsidP="00C55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Final Elections Report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66AF" w14:textId="7EC72827" w:rsidR="00FC75A2" w:rsidRDefault="008641A2" w:rsidP="00C55D6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FDC0" w14:textId="120C6150" w:rsidR="00FC75A2" w:rsidRDefault="008641A2" w:rsidP="00C55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61EB6" w14:textId="7DA6A6BF" w:rsidR="00FC75A2" w:rsidRDefault="00E073C9" w:rsidP="00C55D63">
            <w:pPr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Jason</w:t>
            </w:r>
            <w:r w:rsidR="00C4572A">
              <w:rPr>
                <w:rFonts w:ascii="Calibri" w:hAnsi="Calibri"/>
                <w:bCs/>
                <w:iCs/>
              </w:rPr>
              <w:t xml:space="preserve"> Lake</w:t>
            </w:r>
            <w:r>
              <w:rPr>
                <w:rFonts w:ascii="Calibri" w:hAnsi="Calibri"/>
                <w:bCs/>
                <w:iCs/>
              </w:rPr>
              <w:t>- President</w:t>
            </w:r>
          </w:p>
          <w:p w14:paraId="52D2290D" w14:textId="77777777" w:rsidR="00E073C9" w:rsidRDefault="00E073C9" w:rsidP="00C55D63">
            <w:pPr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Clay Dimmitt- VP/Pres. Elect</w:t>
            </w:r>
          </w:p>
          <w:p w14:paraId="17AA5016" w14:textId="1E558CC2" w:rsidR="00E073C9" w:rsidRDefault="00E073C9" w:rsidP="00C55D63">
            <w:pPr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Scott</w:t>
            </w:r>
            <w:r w:rsidR="00C4572A">
              <w:rPr>
                <w:rFonts w:ascii="Calibri" w:hAnsi="Calibri"/>
                <w:bCs/>
                <w:iCs/>
              </w:rPr>
              <w:t xml:space="preserve"> Parrot</w:t>
            </w:r>
            <w:r>
              <w:rPr>
                <w:rFonts w:ascii="Calibri" w:hAnsi="Calibri"/>
                <w:bCs/>
                <w:iCs/>
              </w:rPr>
              <w:t>- Secretary</w:t>
            </w:r>
          </w:p>
          <w:p w14:paraId="75016EBC" w14:textId="6F55DF99" w:rsidR="00E073C9" w:rsidRPr="000D2977" w:rsidRDefault="00E073C9" w:rsidP="00C55D63">
            <w:pPr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Chris</w:t>
            </w:r>
            <w:r w:rsidR="00C4572A">
              <w:rPr>
                <w:rFonts w:ascii="Calibri" w:hAnsi="Calibri"/>
                <w:bCs/>
                <w:iCs/>
              </w:rPr>
              <w:t xml:space="preserve"> Hillary</w:t>
            </w:r>
            <w:r>
              <w:rPr>
                <w:rFonts w:ascii="Calibri" w:hAnsi="Calibri"/>
                <w:bCs/>
                <w:iCs/>
              </w:rPr>
              <w:t xml:space="preserve">- Treasurer (Will need to find a replacement for him.) </w:t>
            </w:r>
            <w:r w:rsidR="00C4572A">
              <w:rPr>
                <w:rFonts w:ascii="Calibri" w:hAnsi="Calibri"/>
                <w:bCs/>
                <w:iCs/>
              </w:rPr>
              <w:t>Brent and Jason to discuss appointed positions.  Need to find a replacement for Comms Chair.</w:t>
            </w:r>
          </w:p>
        </w:tc>
      </w:tr>
      <w:tr w:rsidR="008641A2" w:rsidRPr="001A1387" w14:paraId="3274D8B9" w14:textId="77777777" w:rsidTr="005950FC">
        <w:trPr>
          <w:trHeight w:val="246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C7FD" w14:textId="77777777" w:rsidR="008641A2" w:rsidRDefault="008641A2" w:rsidP="00C55D63">
            <w:pPr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6F858" w14:textId="77777777" w:rsidR="008641A2" w:rsidRDefault="008641A2" w:rsidP="00C55D6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23418" w14:textId="77777777" w:rsidR="008641A2" w:rsidRDefault="008641A2" w:rsidP="00C55D63">
            <w:pPr>
              <w:rPr>
                <w:rFonts w:ascii="Calibri" w:hAnsi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53452" w14:textId="77777777" w:rsidR="008641A2" w:rsidRPr="000D2977" w:rsidRDefault="008641A2" w:rsidP="00C55D63">
            <w:pPr>
              <w:rPr>
                <w:rFonts w:ascii="Calibri" w:hAnsi="Calibri"/>
                <w:bCs/>
                <w:iCs/>
              </w:rPr>
            </w:pPr>
          </w:p>
        </w:tc>
      </w:tr>
      <w:tr w:rsidR="00FC5A28" w:rsidRPr="00B43CF1" w14:paraId="6C59CA7C" w14:textId="77777777" w:rsidTr="00FC75A2">
        <w:trPr>
          <w:trHeight w:val="278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439E" w14:textId="77777777" w:rsidR="00FC5A28" w:rsidRDefault="00096CB4" w:rsidP="00FC5A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Vice-President Report</w:t>
            </w:r>
          </w:p>
          <w:p w14:paraId="3084C19E" w14:textId="712B5B87" w:rsidR="00506281" w:rsidRPr="00FD4A98" w:rsidRDefault="00506281" w:rsidP="00FC5A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FC75A2">
              <w:rPr>
                <w:rFonts w:ascii="Calibri" w:hAnsi="Calibri"/>
              </w:rPr>
              <w:t xml:space="preserve">  Trap shoot/golf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48D3B" w14:textId="77777777" w:rsidR="00FC5A28" w:rsidRDefault="00A15675" w:rsidP="00FC5A28">
            <w:pPr>
              <w:pStyle w:val="Formal1"/>
              <w:spacing w:before="0" w:after="0"/>
              <w:jc w:val="center"/>
              <w:rPr>
                <w:rFonts w:ascii="Calibri" w:hAnsi="Calibri"/>
                <w:bCs/>
                <w:noProof w:val="0"/>
                <w:sz w:val="20"/>
              </w:rPr>
            </w:pPr>
            <w:r>
              <w:rPr>
                <w:rFonts w:ascii="Calibri" w:hAnsi="Calibri"/>
                <w:bCs/>
                <w:noProof w:val="0"/>
                <w:sz w:val="20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1188" w14:textId="77777777" w:rsidR="00FC5A28" w:rsidRDefault="003E3D0A" w:rsidP="00FC5A28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Jason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C8D69" w14:textId="309498D6" w:rsidR="00FC5A28" w:rsidRPr="00B43CF1" w:rsidRDefault="00C4572A" w:rsidP="00FC5A28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  <w:r>
              <w:rPr>
                <w:rFonts w:ascii="Calibri" w:hAnsi="Calibri"/>
                <w:bCs/>
                <w:noProof w:val="0"/>
                <w:sz w:val="20"/>
              </w:rPr>
              <w:t xml:space="preserve">Tabled for now, revisit </w:t>
            </w:r>
            <w:proofErr w:type="gramStart"/>
            <w:r>
              <w:rPr>
                <w:rFonts w:ascii="Calibri" w:hAnsi="Calibri"/>
                <w:bCs/>
                <w:noProof w:val="0"/>
                <w:sz w:val="20"/>
              </w:rPr>
              <w:t>at a later date</w:t>
            </w:r>
            <w:proofErr w:type="gramEnd"/>
            <w:r>
              <w:rPr>
                <w:rFonts w:ascii="Calibri" w:hAnsi="Calibri"/>
                <w:bCs/>
                <w:noProof w:val="0"/>
                <w:sz w:val="20"/>
              </w:rPr>
              <w:t>.</w:t>
            </w:r>
          </w:p>
        </w:tc>
      </w:tr>
      <w:tr w:rsidR="00FC75A2" w:rsidRPr="00B43CF1" w14:paraId="6A45326D" w14:textId="77777777" w:rsidTr="00FC75A2">
        <w:trPr>
          <w:trHeight w:val="278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4A2FE" w14:textId="77777777" w:rsidR="00FC75A2" w:rsidRDefault="00FC75A2" w:rsidP="00FC5A28">
            <w:pPr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F976" w14:textId="77777777" w:rsidR="00FC75A2" w:rsidRDefault="00FC75A2" w:rsidP="00FC5A28">
            <w:pPr>
              <w:pStyle w:val="Formal1"/>
              <w:spacing w:before="0" w:after="0"/>
              <w:jc w:val="center"/>
              <w:rPr>
                <w:rFonts w:ascii="Calibri" w:hAnsi="Calibri"/>
                <w:bCs/>
                <w:noProof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80235" w14:textId="77777777" w:rsidR="00FC75A2" w:rsidRDefault="00FC75A2" w:rsidP="00FC5A28">
            <w:pPr>
              <w:rPr>
                <w:rFonts w:ascii="Calibri" w:hAnsi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52AA" w14:textId="77777777" w:rsidR="00FC75A2" w:rsidRPr="00B43CF1" w:rsidRDefault="00FC75A2" w:rsidP="00FC5A28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</w:p>
        </w:tc>
      </w:tr>
      <w:tr w:rsidR="0049055C" w:rsidRPr="00B43CF1" w14:paraId="53D1F5EA" w14:textId="77777777" w:rsidTr="005950FC">
        <w:trPr>
          <w:trHeight w:val="278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9F2FA" w14:textId="77777777" w:rsidR="0049055C" w:rsidRDefault="0049055C" w:rsidP="004905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Advisory Group Updates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B4B4B" w14:textId="77777777" w:rsidR="0049055C" w:rsidRDefault="0049055C" w:rsidP="0049055C">
            <w:pPr>
              <w:pStyle w:val="Formal1"/>
              <w:spacing w:before="0" w:after="0"/>
              <w:jc w:val="center"/>
              <w:rPr>
                <w:rFonts w:ascii="Calibri" w:hAnsi="Calibri"/>
                <w:bCs/>
                <w:noProof w:val="0"/>
                <w:sz w:val="20"/>
              </w:rPr>
            </w:pPr>
            <w:r>
              <w:rPr>
                <w:rFonts w:ascii="Calibri" w:hAnsi="Calibri"/>
                <w:bCs/>
                <w:noProof w:val="0"/>
                <w:sz w:val="20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5A5B" w14:textId="77777777" w:rsidR="0049055C" w:rsidRDefault="0049055C" w:rsidP="0049055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Ken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B344B" w14:textId="5FFED2E1" w:rsidR="0049055C" w:rsidRPr="00B43CF1" w:rsidRDefault="00C4572A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  <w:r>
              <w:rPr>
                <w:rFonts w:ascii="Calibri" w:hAnsi="Calibri"/>
                <w:bCs/>
                <w:noProof w:val="0"/>
                <w:sz w:val="20"/>
              </w:rPr>
              <w:t>No update</w:t>
            </w:r>
          </w:p>
        </w:tc>
      </w:tr>
      <w:tr w:rsidR="00FC75A2" w:rsidRPr="00B43CF1" w14:paraId="4304D7CB" w14:textId="77777777" w:rsidTr="005950FC">
        <w:trPr>
          <w:trHeight w:val="278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E79B3" w14:textId="77777777" w:rsidR="00FC75A2" w:rsidRDefault="00FC75A2" w:rsidP="0049055C">
            <w:pPr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FC3D0" w14:textId="77777777" w:rsidR="00FC75A2" w:rsidRDefault="00FC75A2" w:rsidP="0049055C">
            <w:pPr>
              <w:pStyle w:val="Formal1"/>
              <w:spacing w:before="0" w:after="0"/>
              <w:jc w:val="center"/>
              <w:rPr>
                <w:rFonts w:ascii="Calibri" w:hAnsi="Calibri"/>
                <w:bCs/>
                <w:noProof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7B8BC" w14:textId="77777777" w:rsidR="00FC75A2" w:rsidRDefault="00FC75A2" w:rsidP="0049055C">
            <w:pPr>
              <w:rPr>
                <w:rFonts w:ascii="Calibri" w:hAnsi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6EAA6" w14:textId="77777777" w:rsidR="00FC75A2" w:rsidRPr="00B43CF1" w:rsidRDefault="00FC75A2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</w:p>
        </w:tc>
      </w:tr>
      <w:tr w:rsidR="0049055C" w:rsidRPr="00B43CF1" w14:paraId="34904D36" w14:textId="77777777" w:rsidTr="005950FC">
        <w:trPr>
          <w:trHeight w:val="278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E1933" w14:textId="67C06B24" w:rsidR="00A15675" w:rsidRDefault="003E3D0A" w:rsidP="00FC75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Program</w:t>
            </w:r>
            <w:r w:rsidR="00901731">
              <w:rPr>
                <w:rFonts w:ascii="Calibri" w:hAnsi="Calibri"/>
              </w:rPr>
              <w:t>s Update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987D3" w14:textId="77777777" w:rsidR="0049055C" w:rsidRDefault="001354CB" w:rsidP="0049055C">
            <w:pPr>
              <w:pStyle w:val="Formal1"/>
              <w:spacing w:before="0" w:after="0"/>
              <w:jc w:val="center"/>
              <w:rPr>
                <w:rFonts w:ascii="Calibri" w:hAnsi="Calibri"/>
                <w:bCs/>
                <w:noProof w:val="0"/>
                <w:sz w:val="20"/>
              </w:rPr>
            </w:pPr>
            <w:r>
              <w:rPr>
                <w:rFonts w:ascii="Calibri" w:hAnsi="Calibri"/>
                <w:bCs/>
                <w:noProof w:val="0"/>
                <w:sz w:val="20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CA2BD" w14:textId="77777777" w:rsidR="0049055C" w:rsidRDefault="0049055C" w:rsidP="0049055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James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BF484" w14:textId="0791ED07" w:rsidR="0049055C" w:rsidRPr="00B43CF1" w:rsidRDefault="00C4572A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  <w:r>
              <w:rPr>
                <w:rFonts w:ascii="Calibri" w:hAnsi="Calibri"/>
                <w:bCs/>
                <w:noProof w:val="0"/>
                <w:sz w:val="20"/>
              </w:rPr>
              <w:t xml:space="preserve">Brent to schedule IOSHA for next year. </w:t>
            </w:r>
            <w:proofErr w:type="spellStart"/>
            <w:r>
              <w:rPr>
                <w:rFonts w:ascii="Calibri" w:hAnsi="Calibri"/>
                <w:bCs/>
                <w:noProof w:val="0"/>
                <w:sz w:val="20"/>
              </w:rPr>
              <w:t>SevenGen</w:t>
            </w:r>
            <w:proofErr w:type="spellEnd"/>
            <w:r>
              <w:rPr>
                <w:rFonts w:ascii="Calibri" w:hAnsi="Calibri"/>
                <w:bCs/>
                <w:noProof w:val="0"/>
                <w:sz w:val="20"/>
              </w:rPr>
              <w:t xml:space="preserve"> Environmental Team presenting in November. Need to confirm date. CJ Miller working on finding a speaker on Business Continuity.  See if the </w:t>
            </w:r>
            <w:r>
              <w:rPr>
                <w:rFonts w:ascii="Calibri" w:hAnsi="Calibri"/>
                <w:bCs/>
                <w:noProof w:val="0"/>
                <w:sz w:val="20"/>
              </w:rPr>
              <w:lastRenderedPageBreak/>
              <w:t>published member would be interested in presenting. Other feelers going out as well.</w:t>
            </w:r>
          </w:p>
        </w:tc>
      </w:tr>
      <w:tr w:rsidR="00FC75A2" w:rsidRPr="00B43CF1" w14:paraId="0D4FF286" w14:textId="77777777" w:rsidTr="005950FC">
        <w:trPr>
          <w:trHeight w:val="278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6277" w14:textId="77777777" w:rsidR="00FC75A2" w:rsidRDefault="00FC75A2" w:rsidP="00FC75A2">
            <w:pPr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2914" w14:textId="77777777" w:rsidR="00FC75A2" w:rsidRDefault="00FC75A2" w:rsidP="0049055C">
            <w:pPr>
              <w:pStyle w:val="Formal1"/>
              <w:spacing w:before="0" w:after="0"/>
              <w:jc w:val="center"/>
              <w:rPr>
                <w:rFonts w:ascii="Calibri" w:hAnsi="Calibri"/>
                <w:bCs/>
                <w:noProof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A06E" w14:textId="77777777" w:rsidR="00FC75A2" w:rsidRDefault="00FC75A2" w:rsidP="0049055C">
            <w:pPr>
              <w:rPr>
                <w:rFonts w:ascii="Calibri" w:hAnsi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696B1" w14:textId="77777777" w:rsidR="00FC75A2" w:rsidRPr="00B43CF1" w:rsidRDefault="00FC75A2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</w:p>
        </w:tc>
      </w:tr>
      <w:tr w:rsidR="0049055C" w:rsidRPr="00B43CF1" w14:paraId="74B385AC" w14:textId="77777777" w:rsidTr="005950FC">
        <w:trPr>
          <w:trHeight w:val="278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E19E" w14:textId="0802D43D" w:rsidR="0049055C" w:rsidRDefault="00FC75A2" w:rsidP="004905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Treasurer Appointment / Thank you Chris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22B70" w14:textId="4DDA75D6" w:rsidR="0049055C" w:rsidRDefault="0049055C" w:rsidP="0049055C">
            <w:pPr>
              <w:pStyle w:val="Formal1"/>
              <w:spacing w:before="0" w:after="0"/>
              <w:jc w:val="center"/>
              <w:rPr>
                <w:rFonts w:ascii="Calibri" w:hAnsi="Calibri"/>
                <w:bCs/>
                <w:noProof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34A3" w14:textId="22223ABB" w:rsidR="0049055C" w:rsidRDefault="00FC75A2" w:rsidP="003E3D0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Brent/Jason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53FF5" w14:textId="5F916E5A" w:rsidR="0049055C" w:rsidRPr="00C4572A" w:rsidRDefault="00C4572A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  <w:r w:rsidRPr="00C4572A">
              <w:rPr>
                <w:rFonts w:ascii="Calibri" w:hAnsi="Calibri"/>
                <w:bCs/>
                <w:iCs/>
                <w:sz w:val="20"/>
              </w:rPr>
              <w:t>There are a couple of people interested in taking over that role. (Flavia Bitters and Chris Neeler)</w:t>
            </w:r>
          </w:p>
        </w:tc>
      </w:tr>
      <w:tr w:rsidR="00FC75A2" w:rsidRPr="00B43CF1" w14:paraId="30DA91E8" w14:textId="77777777" w:rsidTr="005950FC">
        <w:trPr>
          <w:trHeight w:val="278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0D29" w14:textId="77777777" w:rsidR="00FC75A2" w:rsidRDefault="00FC75A2" w:rsidP="0049055C">
            <w:pPr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C36D" w14:textId="77777777" w:rsidR="00FC75A2" w:rsidRDefault="00FC75A2" w:rsidP="0049055C">
            <w:pPr>
              <w:pStyle w:val="Formal1"/>
              <w:spacing w:before="0" w:after="0"/>
              <w:jc w:val="center"/>
              <w:rPr>
                <w:rFonts w:ascii="Calibri" w:hAnsi="Calibri"/>
                <w:bCs/>
                <w:noProof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E4CC" w14:textId="77777777" w:rsidR="00FC75A2" w:rsidRDefault="00FC75A2" w:rsidP="003E3D0A">
            <w:pPr>
              <w:rPr>
                <w:rFonts w:ascii="Calibri" w:hAnsi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226D" w14:textId="77777777" w:rsidR="00FC75A2" w:rsidRDefault="00FC75A2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</w:p>
        </w:tc>
      </w:tr>
      <w:tr w:rsidR="0049055C" w:rsidRPr="00B43CF1" w14:paraId="147307C9" w14:textId="77777777" w:rsidTr="005950FC">
        <w:trPr>
          <w:trHeight w:val="278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C185D" w14:textId="1B60CBC1" w:rsidR="0049055C" w:rsidRDefault="00FC75A2" w:rsidP="004905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Spring 2026 ROC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F6B73" w14:textId="20D7CDB2" w:rsidR="0049055C" w:rsidRDefault="0049055C" w:rsidP="0049055C">
            <w:pPr>
              <w:pStyle w:val="Formal1"/>
              <w:spacing w:before="0" w:after="0"/>
              <w:jc w:val="center"/>
              <w:rPr>
                <w:rFonts w:ascii="Calibri" w:hAnsi="Calibri"/>
                <w:bCs/>
                <w:noProof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9CF13" w14:textId="1AE37B55" w:rsidR="0049055C" w:rsidRDefault="00FC75A2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  <w:r>
              <w:rPr>
                <w:rFonts w:ascii="Calibri" w:hAnsi="Calibri"/>
                <w:bCs/>
                <w:noProof w:val="0"/>
                <w:sz w:val="20"/>
              </w:rPr>
              <w:t>Brent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A03DC" w14:textId="3C58A281" w:rsidR="0049055C" w:rsidRDefault="00C4572A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  <w:r>
              <w:rPr>
                <w:rFonts w:ascii="Calibri" w:hAnsi="Calibri"/>
                <w:bCs/>
                <w:noProof w:val="0"/>
                <w:sz w:val="20"/>
              </w:rPr>
              <w:t xml:space="preserve">Chapter to host the Spring 2026 ROC at Parkview Field. Dates TBD.  Region provides $3000 to help cover expenses. Brent to help with organizing.  Fall ROC to be held in </w:t>
            </w:r>
            <w:r w:rsidR="00192216">
              <w:rPr>
                <w:rFonts w:ascii="Calibri" w:hAnsi="Calibri"/>
                <w:bCs/>
                <w:noProof w:val="0"/>
                <w:sz w:val="20"/>
              </w:rPr>
              <w:t>Chattanooga or Knoxville (Oct. 23-24).  Spring ROC is open to any Chapter Member.</w:t>
            </w:r>
          </w:p>
        </w:tc>
      </w:tr>
      <w:tr w:rsidR="002E7D5C" w:rsidRPr="00B43CF1" w14:paraId="0237B02C" w14:textId="77777777" w:rsidTr="005950FC">
        <w:trPr>
          <w:trHeight w:val="278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E5D0C" w14:textId="6B755E23" w:rsidR="002E7D5C" w:rsidRDefault="002E7D5C" w:rsidP="0049055C">
            <w:pPr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46397" w14:textId="10A9594E" w:rsidR="002E7D5C" w:rsidRDefault="002E7D5C" w:rsidP="0049055C">
            <w:pPr>
              <w:pStyle w:val="Formal1"/>
              <w:spacing w:before="0" w:after="0"/>
              <w:jc w:val="center"/>
              <w:rPr>
                <w:rFonts w:ascii="Calibri" w:hAnsi="Calibri"/>
                <w:bCs/>
                <w:noProof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3D3F" w14:textId="4BD3D117" w:rsidR="002E7D5C" w:rsidRDefault="002E7D5C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65DE" w14:textId="77777777" w:rsidR="002E7D5C" w:rsidRDefault="002E7D5C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</w:p>
        </w:tc>
      </w:tr>
      <w:tr w:rsidR="0049055C" w:rsidRPr="00B43CF1" w14:paraId="32D77537" w14:textId="77777777" w:rsidTr="005950FC">
        <w:trPr>
          <w:trHeight w:val="278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3624" w14:textId="77777777" w:rsidR="0049055C" w:rsidRDefault="00933D7C" w:rsidP="004905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Open discussion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FD8B8" w14:textId="77777777" w:rsidR="0049055C" w:rsidRDefault="0049055C" w:rsidP="0049055C">
            <w:pPr>
              <w:pStyle w:val="Formal1"/>
              <w:spacing w:before="0" w:after="0"/>
              <w:jc w:val="center"/>
              <w:rPr>
                <w:rFonts w:ascii="Calibri" w:hAnsi="Calibri"/>
                <w:bCs/>
                <w:noProof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1349" w14:textId="77777777" w:rsidR="0049055C" w:rsidRDefault="0049055C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2CEE1" w14:textId="32B082ED" w:rsidR="0049055C" w:rsidRDefault="00192216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  <w:r>
              <w:rPr>
                <w:rFonts w:ascii="Calibri" w:hAnsi="Calibri"/>
                <w:bCs/>
                <w:noProof w:val="0"/>
                <w:sz w:val="20"/>
              </w:rPr>
              <w:t xml:space="preserve">Thank </w:t>
            </w:r>
            <w:proofErr w:type="gramStart"/>
            <w:r>
              <w:rPr>
                <w:rFonts w:ascii="Calibri" w:hAnsi="Calibri"/>
                <w:bCs/>
                <w:noProof w:val="0"/>
                <w:sz w:val="20"/>
              </w:rPr>
              <w:t>you Brent</w:t>
            </w:r>
            <w:proofErr w:type="gramEnd"/>
            <w:r>
              <w:rPr>
                <w:rFonts w:ascii="Calibri" w:hAnsi="Calibri"/>
                <w:bCs/>
                <w:noProof w:val="0"/>
                <w:sz w:val="20"/>
              </w:rPr>
              <w:t xml:space="preserve"> for you Leadership and Service to the Chapter</w:t>
            </w:r>
            <w:r w:rsidR="001D1BE7">
              <w:rPr>
                <w:rFonts w:ascii="Calibri" w:hAnsi="Calibri"/>
                <w:bCs/>
                <w:noProof w:val="0"/>
                <w:sz w:val="20"/>
              </w:rPr>
              <w:t>.</w:t>
            </w:r>
          </w:p>
        </w:tc>
      </w:tr>
      <w:tr w:rsidR="00FC75A2" w:rsidRPr="00B43CF1" w14:paraId="090E513A" w14:textId="77777777" w:rsidTr="005950FC">
        <w:trPr>
          <w:trHeight w:val="278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AD0C5" w14:textId="77777777" w:rsidR="00FC75A2" w:rsidRDefault="00FC75A2" w:rsidP="0049055C">
            <w:pPr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0A3B" w14:textId="77777777" w:rsidR="00FC75A2" w:rsidRDefault="00FC75A2" w:rsidP="0049055C">
            <w:pPr>
              <w:pStyle w:val="Formal1"/>
              <w:spacing w:before="0" w:after="0"/>
              <w:jc w:val="center"/>
              <w:rPr>
                <w:rFonts w:ascii="Calibri" w:hAnsi="Calibri"/>
                <w:bCs/>
                <w:noProof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4C28" w14:textId="77777777" w:rsidR="00FC75A2" w:rsidRDefault="00FC75A2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6264" w14:textId="77777777" w:rsidR="00FC75A2" w:rsidRDefault="00FC75A2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</w:p>
        </w:tc>
      </w:tr>
      <w:tr w:rsidR="0049055C" w:rsidRPr="00B43CF1" w14:paraId="7C8B5621" w14:textId="77777777" w:rsidTr="005950FC">
        <w:trPr>
          <w:trHeight w:val="278"/>
        </w:trPr>
        <w:tc>
          <w:tcPr>
            <w:tcW w:w="4770" w:type="dxa"/>
            <w:shd w:val="clear" w:color="auto" w:fill="D9D9D9"/>
          </w:tcPr>
          <w:p w14:paraId="300F44B8" w14:textId="77777777" w:rsidR="0049055C" w:rsidRDefault="00096CB4" w:rsidP="0049055C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Action Items</w:t>
            </w:r>
            <w:r w:rsidR="0049055C" w:rsidRPr="001A1387"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900" w:type="dxa"/>
            <w:shd w:val="clear" w:color="auto" w:fill="D9D9D9"/>
          </w:tcPr>
          <w:p w14:paraId="54CC08B4" w14:textId="77777777" w:rsidR="0049055C" w:rsidRDefault="0049055C" w:rsidP="0049055C">
            <w:pPr>
              <w:pStyle w:val="Formal1"/>
              <w:spacing w:before="0" w:after="0"/>
              <w:jc w:val="center"/>
              <w:rPr>
                <w:rFonts w:ascii="Calibri" w:hAnsi="Calibri"/>
                <w:bCs/>
                <w:noProof w:val="0"/>
                <w:sz w:val="20"/>
              </w:rPr>
            </w:pPr>
          </w:p>
        </w:tc>
        <w:tc>
          <w:tcPr>
            <w:tcW w:w="3060" w:type="dxa"/>
            <w:shd w:val="clear" w:color="auto" w:fill="D9D9D9"/>
          </w:tcPr>
          <w:p w14:paraId="3276D4A2" w14:textId="77777777" w:rsidR="0049055C" w:rsidRDefault="0049055C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</w:p>
        </w:tc>
        <w:tc>
          <w:tcPr>
            <w:tcW w:w="2520" w:type="dxa"/>
            <w:shd w:val="clear" w:color="auto" w:fill="D9D9D9"/>
          </w:tcPr>
          <w:p w14:paraId="13C80C44" w14:textId="77777777" w:rsidR="0049055C" w:rsidRDefault="0049055C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</w:p>
        </w:tc>
      </w:tr>
      <w:tr w:rsidR="0049055C" w:rsidRPr="001A1387" w14:paraId="1B030B62" w14:textId="77777777" w:rsidTr="005950FC">
        <w:trPr>
          <w:trHeight w:val="350"/>
        </w:trPr>
        <w:tc>
          <w:tcPr>
            <w:tcW w:w="4770" w:type="dxa"/>
          </w:tcPr>
          <w:p w14:paraId="0874307E" w14:textId="77777777" w:rsidR="0049055C" w:rsidRPr="001A1387" w:rsidRDefault="0049055C" w:rsidP="0049055C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6C751907" w14:textId="77777777" w:rsidR="0049055C" w:rsidRPr="001A1387" w:rsidRDefault="0049055C" w:rsidP="0049055C">
            <w:pPr>
              <w:pStyle w:val="Formal1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sz w:val="20"/>
              </w:rPr>
            </w:pPr>
          </w:p>
        </w:tc>
        <w:tc>
          <w:tcPr>
            <w:tcW w:w="3060" w:type="dxa"/>
          </w:tcPr>
          <w:p w14:paraId="634E17C7" w14:textId="77777777" w:rsidR="0049055C" w:rsidRPr="001A1387" w:rsidRDefault="0049055C" w:rsidP="0049055C">
            <w:pPr>
              <w:pStyle w:val="Formal1"/>
              <w:spacing w:before="0" w:after="0"/>
              <w:rPr>
                <w:rFonts w:ascii="Calibri" w:hAnsi="Calibri"/>
                <w:b/>
                <w:bCs/>
                <w:noProof w:val="0"/>
                <w:sz w:val="20"/>
              </w:rPr>
            </w:pPr>
          </w:p>
        </w:tc>
        <w:tc>
          <w:tcPr>
            <w:tcW w:w="2520" w:type="dxa"/>
          </w:tcPr>
          <w:p w14:paraId="45F31F42" w14:textId="0BEEEECE" w:rsidR="0049055C" w:rsidRPr="001A1387" w:rsidRDefault="00192216" w:rsidP="0049055C">
            <w:pPr>
              <w:pStyle w:val="Formal1"/>
              <w:spacing w:before="0" w:after="0"/>
              <w:rPr>
                <w:rFonts w:ascii="Calibri" w:hAnsi="Calibri"/>
                <w:b/>
                <w:bCs/>
                <w:noProof w:val="0"/>
                <w:sz w:val="20"/>
              </w:rPr>
            </w:pPr>
            <w:r>
              <w:rPr>
                <w:rFonts w:ascii="Calibri" w:hAnsi="Calibri"/>
                <w:b/>
                <w:bCs/>
                <w:noProof w:val="0"/>
                <w:sz w:val="20"/>
              </w:rPr>
              <w:t xml:space="preserve">Motion to </w:t>
            </w:r>
            <w:proofErr w:type="spellStart"/>
            <w:r>
              <w:rPr>
                <w:rFonts w:ascii="Calibri" w:hAnsi="Calibri"/>
                <w:b/>
                <w:bCs/>
                <w:noProof w:val="0"/>
                <w:sz w:val="20"/>
              </w:rPr>
              <w:t>A</w:t>
            </w:r>
            <w:r w:rsidR="00514BBC">
              <w:rPr>
                <w:rFonts w:ascii="Calibri" w:hAnsi="Calibri"/>
                <w:b/>
                <w:bCs/>
                <w:noProof w:val="0"/>
                <w:sz w:val="20"/>
              </w:rPr>
              <w:t>djurn</w:t>
            </w:r>
            <w:proofErr w:type="spellEnd"/>
            <w:r>
              <w:rPr>
                <w:rFonts w:ascii="Calibri" w:hAnsi="Calibri"/>
                <w:b/>
                <w:bCs/>
                <w:noProof w:val="0"/>
                <w:sz w:val="20"/>
              </w:rPr>
              <w:t>: JL 2</w:t>
            </w:r>
            <w:r w:rsidRPr="00192216">
              <w:rPr>
                <w:rFonts w:ascii="Calibri" w:hAnsi="Calibri"/>
                <w:b/>
                <w:bCs/>
                <w:noProof w:val="0"/>
                <w:sz w:val="20"/>
                <w:vertAlign w:val="superscript"/>
              </w:rPr>
              <w:t>nd</w:t>
            </w:r>
            <w:r>
              <w:rPr>
                <w:rFonts w:ascii="Calibri" w:hAnsi="Calibri"/>
                <w:b/>
                <w:bCs/>
                <w:noProof w:val="0"/>
                <w:sz w:val="20"/>
              </w:rPr>
              <w:t xml:space="preserve"> FB 4:30pm</w:t>
            </w:r>
          </w:p>
        </w:tc>
      </w:tr>
      <w:tr w:rsidR="0049055C" w:rsidRPr="001A1387" w14:paraId="131E0C4E" w14:textId="77777777" w:rsidTr="005950FC">
        <w:trPr>
          <w:trHeight w:val="503"/>
        </w:trPr>
        <w:tc>
          <w:tcPr>
            <w:tcW w:w="4770" w:type="dxa"/>
          </w:tcPr>
          <w:p w14:paraId="5ED8715C" w14:textId="77777777" w:rsidR="0049055C" w:rsidRPr="009C4415" w:rsidRDefault="0049055C" w:rsidP="0049055C">
            <w:pPr>
              <w:rPr>
                <w:rFonts w:ascii="Calibri" w:hAnsi="Calibri"/>
              </w:rPr>
            </w:pPr>
          </w:p>
        </w:tc>
        <w:tc>
          <w:tcPr>
            <w:tcW w:w="900" w:type="dxa"/>
            <w:vAlign w:val="center"/>
          </w:tcPr>
          <w:p w14:paraId="3081D08E" w14:textId="77777777" w:rsidR="0049055C" w:rsidRPr="00037F57" w:rsidRDefault="0049055C" w:rsidP="0049055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060" w:type="dxa"/>
          </w:tcPr>
          <w:p w14:paraId="7F2AB445" w14:textId="77777777" w:rsidR="0049055C" w:rsidRPr="001A1387" w:rsidRDefault="0049055C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</w:p>
        </w:tc>
        <w:tc>
          <w:tcPr>
            <w:tcW w:w="2520" w:type="dxa"/>
          </w:tcPr>
          <w:p w14:paraId="2452AF5B" w14:textId="77777777" w:rsidR="0049055C" w:rsidRPr="001A1387" w:rsidRDefault="0049055C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</w:p>
        </w:tc>
      </w:tr>
      <w:tr w:rsidR="0049055C" w:rsidRPr="001A1387" w14:paraId="487781B9" w14:textId="77777777" w:rsidTr="005950FC">
        <w:trPr>
          <w:trHeight w:val="503"/>
        </w:trPr>
        <w:tc>
          <w:tcPr>
            <w:tcW w:w="4770" w:type="dxa"/>
          </w:tcPr>
          <w:p w14:paraId="02CAC270" w14:textId="77777777" w:rsidR="0049055C" w:rsidRPr="009C4415" w:rsidRDefault="0049055C" w:rsidP="0049055C">
            <w:pPr>
              <w:rPr>
                <w:rFonts w:ascii="Calibri" w:hAnsi="Calibri"/>
              </w:rPr>
            </w:pPr>
          </w:p>
        </w:tc>
        <w:tc>
          <w:tcPr>
            <w:tcW w:w="900" w:type="dxa"/>
            <w:vAlign w:val="center"/>
          </w:tcPr>
          <w:p w14:paraId="3791FBB5" w14:textId="77777777" w:rsidR="0049055C" w:rsidRPr="001A1387" w:rsidRDefault="0049055C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</w:p>
        </w:tc>
        <w:tc>
          <w:tcPr>
            <w:tcW w:w="3060" w:type="dxa"/>
          </w:tcPr>
          <w:p w14:paraId="7672315C" w14:textId="77777777" w:rsidR="0049055C" w:rsidRPr="001A1387" w:rsidRDefault="0049055C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</w:p>
        </w:tc>
        <w:tc>
          <w:tcPr>
            <w:tcW w:w="2520" w:type="dxa"/>
          </w:tcPr>
          <w:p w14:paraId="15DC88C4" w14:textId="77777777" w:rsidR="0049055C" w:rsidRPr="009C4415" w:rsidRDefault="0049055C" w:rsidP="0049055C">
            <w:pPr>
              <w:pStyle w:val="Formal1"/>
              <w:spacing w:before="0" w:after="0"/>
              <w:rPr>
                <w:rFonts w:ascii="Calibri" w:hAnsi="Calibri"/>
                <w:sz w:val="20"/>
                <w:szCs w:val="16"/>
              </w:rPr>
            </w:pPr>
          </w:p>
        </w:tc>
      </w:tr>
      <w:tr w:rsidR="0049055C" w:rsidRPr="001A1387" w14:paraId="57E0E14B" w14:textId="77777777" w:rsidTr="005950FC">
        <w:trPr>
          <w:trHeight w:val="503"/>
        </w:trPr>
        <w:tc>
          <w:tcPr>
            <w:tcW w:w="4770" w:type="dxa"/>
          </w:tcPr>
          <w:p w14:paraId="2BB86ABA" w14:textId="77777777" w:rsidR="0049055C" w:rsidRPr="001A1387" w:rsidRDefault="0049055C" w:rsidP="0049055C">
            <w:pPr>
              <w:rPr>
                <w:rFonts w:ascii="Calibri" w:hAnsi="Calibri"/>
              </w:rPr>
            </w:pPr>
          </w:p>
        </w:tc>
        <w:tc>
          <w:tcPr>
            <w:tcW w:w="900" w:type="dxa"/>
            <w:vAlign w:val="center"/>
          </w:tcPr>
          <w:p w14:paraId="5CE33736" w14:textId="77777777" w:rsidR="0049055C" w:rsidRPr="001A1387" w:rsidRDefault="0049055C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</w:p>
        </w:tc>
        <w:tc>
          <w:tcPr>
            <w:tcW w:w="3060" w:type="dxa"/>
          </w:tcPr>
          <w:p w14:paraId="13CA0410" w14:textId="77777777" w:rsidR="0049055C" w:rsidRPr="001A1387" w:rsidRDefault="0049055C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</w:p>
        </w:tc>
        <w:tc>
          <w:tcPr>
            <w:tcW w:w="2520" w:type="dxa"/>
          </w:tcPr>
          <w:p w14:paraId="480A8D70" w14:textId="77777777" w:rsidR="0049055C" w:rsidRPr="001A1387" w:rsidRDefault="0049055C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</w:p>
        </w:tc>
      </w:tr>
    </w:tbl>
    <w:p w14:paraId="692FF1C1" w14:textId="77777777" w:rsidR="001277AE" w:rsidRDefault="001277AE" w:rsidP="003F3B60">
      <w:pPr>
        <w:rPr>
          <w:rFonts w:ascii="Calibri" w:hAnsi="Calibri"/>
          <w:szCs w:val="18"/>
        </w:rPr>
      </w:pPr>
    </w:p>
    <w:p w14:paraId="6F5A6E73" w14:textId="5B2C4EDE" w:rsidR="005C15C2" w:rsidRPr="001277AE" w:rsidRDefault="001277AE" w:rsidP="003F3B60">
      <w:pPr>
        <w:rPr>
          <w:rFonts w:ascii="Calibri" w:hAnsi="Calibri"/>
          <w:b/>
          <w:sz w:val="24"/>
          <w:szCs w:val="24"/>
        </w:rPr>
      </w:pPr>
      <w:r w:rsidRPr="001277AE">
        <w:rPr>
          <w:rFonts w:ascii="Calibri" w:hAnsi="Calibri"/>
          <w:b/>
          <w:sz w:val="24"/>
          <w:szCs w:val="18"/>
        </w:rPr>
        <w:t>Next meeting</w:t>
      </w:r>
      <w:r w:rsidR="00C55D63">
        <w:rPr>
          <w:rFonts w:ascii="Calibri" w:hAnsi="Calibri"/>
          <w:b/>
          <w:sz w:val="24"/>
          <w:szCs w:val="18"/>
        </w:rPr>
        <w:t>:</w:t>
      </w:r>
      <w:r w:rsidR="00B87540">
        <w:rPr>
          <w:rFonts w:ascii="Calibri" w:hAnsi="Calibri"/>
          <w:b/>
          <w:sz w:val="24"/>
          <w:szCs w:val="18"/>
        </w:rPr>
        <w:t xml:space="preserve"> </w:t>
      </w:r>
      <w:r w:rsidR="00FC75A2">
        <w:rPr>
          <w:rFonts w:ascii="Calibri" w:hAnsi="Calibri"/>
          <w:b/>
          <w:sz w:val="24"/>
          <w:szCs w:val="18"/>
        </w:rPr>
        <w:t>TBD</w:t>
      </w:r>
    </w:p>
    <w:sectPr w:rsidR="005C15C2" w:rsidRPr="001277AE" w:rsidSect="00751FB6">
      <w:headerReference w:type="default" r:id="rId10"/>
      <w:pgSz w:w="12240" w:h="15840"/>
      <w:pgMar w:top="1440" w:right="1080" w:bottom="1170" w:left="1080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E1574" w14:textId="77777777" w:rsidR="007A798E" w:rsidRDefault="007A798E">
      <w:r>
        <w:separator/>
      </w:r>
    </w:p>
  </w:endnote>
  <w:endnote w:type="continuationSeparator" w:id="0">
    <w:p w14:paraId="6FB96766" w14:textId="77777777" w:rsidR="007A798E" w:rsidRDefault="007A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12021" w14:textId="77777777" w:rsidR="007A798E" w:rsidRDefault="007A798E">
      <w:r>
        <w:separator/>
      </w:r>
    </w:p>
  </w:footnote>
  <w:footnote w:type="continuationSeparator" w:id="0">
    <w:p w14:paraId="4E49DF54" w14:textId="77777777" w:rsidR="007A798E" w:rsidRDefault="007A7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2029A" w14:textId="77777777" w:rsidR="00882D39" w:rsidRDefault="0092682B" w:rsidP="00BF2BA4">
    <w:pPr>
      <w:pStyle w:val="Header"/>
    </w:pPr>
    <w:r w:rsidRPr="00135389">
      <w:rPr>
        <w:noProof/>
      </w:rPr>
      <w:drawing>
        <wp:inline distT="0" distB="0" distL="0" distR="0" wp14:anchorId="0E27A128" wp14:editId="215E28A4">
          <wp:extent cx="6400800" cy="1202055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202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7E2F3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FD18F1"/>
    <w:multiLevelType w:val="hybridMultilevel"/>
    <w:tmpl w:val="80F84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B06AE1"/>
    <w:multiLevelType w:val="hybridMultilevel"/>
    <w:tmpl w:val="E9C6D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72DA0"/>
    <w:multiLevelType w:val="hybridMultilevel"/>
    <w:tmpl w:val="236A1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A2C52"/>
    <w:multiLevelType w:val="hybridMultilevel"/>
    <w:tmpl w:val="1472D3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6D47C3"/>
    <w:multiLevelType w:val="hybridMultilevel"/>
    <w:tmpl w:val="99F86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347451">
    <w:abstractNumId w:val="0"/>
  </w:num>
  <w:num w:numId="2" w16cid:durableId="708381600">
    <w:abstractNumId w:val="2"/>
  </w:num>
  <w:num w:numId="3" w16cid:durableId="701901736">
    <w:abstractNumId w:val="3"/>
  </w:num>
  <w:num w:numId="4" w16cid:durableId="260994640">
    <w:abstractNumId w:val="4"/>
  </w:num>
  <w:num w:numId="5" w16cid:durableId="545408214">
    <w:abstractNumId w:val="1"/>
  </w:num>
  <w:num w:numId="6" w16cid:durableId="429470125">
    <w:abstractNumId w:val="1"/>
  </w:num>
  <w:num w:numId="7" w16cid:durableId="2479424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12"/>
    <w:rsid w:val="000003A4"/>
    <w:rsid w:val="000006E4"/>
    <w:rsid w:val="00000846"/>
    <w:rsid w:val="00003A8E"/>
    <w:rsid w:val="000059F3"/>
    <w:rsid w:val="00006D37"/>
    <w:rsid w:val="00006E0A"/>
    <w:rsid w:val="000139E3"/>
    <w:rsid w:val="00013D00"/>
    <w:rsid w:val="00014A86"/>
    <w:rsid w:val="000154E1"/>
    <w:rsid w:val="00016203"/>
    <w:rsid w:val="00016B57"/>
    <w:rsid w:val="00016BE2"/>
    <w:rsid w:val="0001704B"/>
    <w:rsid w:val="000174F1"/>
    <w:rsid w:val="0001770C"/>
    <w:rsid w:val="000203A4"/>
    <w:rsid w:val="00020481"/>
    <w:rsid w:val="00020945"/>
    <w:rsid w:val="00021D32"/>
    <w:rsid w:val="00023094"/>
    <w:rsid w:val="000231EE"/>
    <w:rsid w:val="000231FD"/>
    <w:rsid w:val="000252AB"/>
    <w:rsid w:val="00025442"/>
    <w:rsid w:val="00026694"/>
    <w:rsid w:val="00027035"/>
    <w:rsid w:val="00027A74"/>
    <w:rsid w:val="0003147D"/>
    <w:rsid w:val="0003257B"/>
    <w:rsid w:val="0003328B"/>
    <w:rsid w:val="000344B9"/>
    <w:rsid w:val="00034579"/>
    <w:rsid w:val="00037F57"/>
    <w:rsid w:val="000405D7"/>
    <w:rsid w:val="00040695"/>
    <w:rsid w:val="00040891"/>
    <w:rsid w:val="00040CAF"/>
    <w:rsid w:val="00040D8A"/>
    <w:rsid w:val="00041334"/>
    <w:rsid w:val="0004497C"/>
    <w:rsid w:val="00045434"/>
    <w:rsid w:val="00045E28"/>
    <w:rsid w:val="00046B5F"/>
    <w:rsid w:val="000476F4"/>
    <w:rsid w:val="00047A61"/>
    <w:rsid w:val="00047EE0"/>
    <w:rsid w:val="000516C0"/>
    <w:rsid w:val="00052212"/>
    <w:rsid w:val="000522AA"/>
    <w:rsid w:val="000532B7"/>
    <w:rsid w:val="00053E07"/>
    <w:rsid w:val="000550FE"/>
    <w:rsid w:val="00056959"/>
    <w:rsid w:val="00056EDB"/>
    <w:rsid w:val="0006303A"/>
    <w:rsid w:val="00063C66"/>
    <w:rsid w:val="000642B8"/>
    <w:rsid w:val="000667F4"/>
    <w:rsid w:val="0007018D"/>
    <w:rsid w:val="00071048"/>
    <w:rsid w:val="00072230"/>
    <w:rsid w:val="00073B9D"/>
    <w:rsid w:val="00074761"/>
    <w:rsid w:val="000748A6"/>
    <w:rsid w:val="0007512B"/>
    <w:rsid w:val="00075892"/>
    <w:rsid w:val="00076372"/>
    <w:rsid w:val="00081704"/>
    <w:rsid w:val="00081FEC"/>
    <w:rsid w:val="000829BC"/>
    <w:rsid w:val="00082A9F"/>
    <w:rsid w:val="00083546"/>
    <w:rsid w:val="00084589"/>
    <w:rsid w:val="00085C7A"/>
    <w:rsid w:val="00086F94"/>
    <w:rsid w:val="00090A7D"/>
    <w:rsid w:val="00092461"/>
    <w:rsid w:val="00092617"/>
    <w:rsid w:val="00093202"/>
    <w:rsid w:val="000944C9"/>
    <w:rsid w:val="00096CB4"/>
    <w:rsid w:val="00096D44"/>
    <w:rsid w:val="000A04DD"/>
    <w:rsid w:val="000A0702"/>
    <w:rsid w:val="000A0F3A"/>
    <w:rsid w:val="000A1C5D"/>
    <w:rsid w:val="000A2346"/>
    <w:rsid w:val="000A2F65"/>
    <w:rsid w:val="000A32C2"/>
    <w:rsid w:val="000A4843"/>
    <w:rsid w:val="000A4B11"/>
    <w:rsid w:val="000A4BD6"/>
    <w:rsid w:val="000A6D70"/>
    <w:rsid w:val="000A71D2"/>
    <w:rsid w:val="000A7371"/>
    <w:rsid w:val="000A7B39"/>
    <w:rsid w:val="000B0512"/>
    <w:rsid w:val="000B0DE9"/>
    <w:rsid w:val="000B16FD"/>
    <w:rsid w:val="000B2E0D"/>
    <w:rsid w:val="000B3129"/>
    <w:rsid w:val="000B366B"/>
    <w:rsid w:val="000B56A6"/>
    <w:rsid w:val="000B5DA8"/>
    <w:rsid w:val="000B6E38"/>
    <w:rsid w:val="000C00A4"/>
    <w:rsid w:val="000C2765"/>
    <w:rsid w:val="000C36F1"/>
    <w:rsid w:val="000C3F71"/>
    <w:rsid w:val="000C54DE"/>
    <w:rsid w:val="000C5D6B"/>
    <w:rsid w:val="000C649A"/>
    <w:rsid w:val="000C6F78"/>
    <w:rsid w:val="000C7656"/>
    <w:rsid w:val="000C7ECE"/>
    <w:rsid w:val="000D0624"/>
    <w:rsid w:val="000D2977"/>
    <w:rsid w:val="000D31F8"/>
    <w:rsid w:val="000D61C4"/>
    <w:rsid w:val="000E0129"/>
    <w:rsid w:val="000E063F"/>
    <w:rsid w:val="000E078F"/>
    <w:rsid w:val="000E0D84"/>
    <w:rsid w:val="000E15A1"/>
    <w:rsid w:val="000E2938"/>
    <w:rsid w:val="000E307C"/>
    <w:rsid w:val="000E360A"/>
    <w:rsid w:val="000E3A3E"/>
    <w:rsid w:val="000E46E4"/>
    <w:rsid w:val="000E5D22"/>
    <w:rsid w:val="000E7F6B"/>
    <w:rsid w:val="000F0222"/>
    <w:rsid w:val="000F0BD5"/>
    <w:rsid w:val="000F14AC"/>
    <w:rsid w:val="000F1CD1"/>
    <w:rsid w:val="000F1E36"/>
    <w:rsid w:val="000F2792"/>
    <w:rsid w:val="000F3C0E"/>
    <w:rsid w:val="000F3D59"/>
    <w:rsid w:val="000F41D8"/>
    <w:rsid w:val="000F4596"/>
    <w:rsid w:val="000F547B"/>
    <w:rsid w:val="000F5B3D"/>
    <w:rsid w:val="000F5F53"/>
    <w:rsid w:val="000F7584"/>
    <w:rsid w:val="00101088"/>
    <w:rsid w:val="00102A06"/>
    <w:rsid w:val="00106A67"/>
    <w:rsid w:val="00110197"/>
    <w:rsid w:val="00110ADF"/>
    <w:rsid w:val="001116A9"/>
    <w:rsid w:val="00111FDD"/>
    <w:rsid w:val="001125CD"/>
    <w:rsid w:val="00112F56"/>
    <w:rsid w:val="001131E8"/>
    <w:rsid w:val="001138DF"/>
    <w:rsid w:val="001142B9"/>
    <w:rsid w:val="00115664"/>
    <w:rsid w:val="001168C3"/>
    <w:rsid w:val="0011782D"/>
    <w:rsid w:val="001204FA"/>
    <w:rsid w:val="00120FFA"/>
    <w:rsid w:val="00122062"/>
    <w:rsid w:val="001226A2"/>
    <w:rsid w:val="00122B4E"/>
    <w:rsid w:val="00122CFA"/>
    <w:rsid w:val="00123B4D"/>
    <w:rsid w:val="0012415C"/>
    <w:rsid w:val="001251D1"/>
    <w:rsid w:val="0012532E"/>
    <w:rsid w:val="001260F7"/>
    <w:rsid w:val="00127008"/>
    <w:rsid w:val="001277AE"/>
    <w:rsid w:val="001301C0"/>
    <w:rsid w:val="00130B05"/>
    <w:rsid w:val="00130F51"/>
    <w:rsid w:val="00130FF4"/>
    <w:rsid w:val="0013133D"/>
    <w:rsid w:val="00132A29"/>
    <w:rsid w:val="00135141"/>
    <w:rsid w:val="001354CB"/>
    <w:rsid w:val="0013612D"/>
    <w:rsid w:val="00136180"/>
    <w:rsid w:val="00137FB0"/>
    <w:rsid w:val="00143398"/>
    <w:rsid w:val="001438FD"/>
    <w:rsid w:val="001449D7"/>
    <w:rsid w:val="00146856"/>
    <w:rsid w:val="00146AF5"/>
    <w:rsid w:val="00147312"/>
    <w:rsid w:val="00150EA3"/>
    <w:rsid w:val="001515E6"/>
    <w:rsid w:val="001522A0"/>
    <w:rsid w:val="00153388"/>
    <w:rsid w:val="0015464D"/>
    <w:rsid w:val="001556F5"/>
    <w:rsid w:val="00155983"/>
    <w:rsid w:val="00155F17"/>
    <w:rsid w:val="00156040"/>
    <w:rsid w:val="00156697"/>
    <w:rsid w:val="00157BD6"/>
    <w:rsid w:val="00160BB3"/>
    <w:rsid w:val="00161A8F"/>
    <w:rsid w:val="00163013"/>
    <w:rsid w:val="00163BEF"/>
    <w:rsid w:val="00164E11"/>
    <w:rsid w:val="001652B3"/>
    <w:rsid w:val="00165671"/>
    <w:rsid w:val="001658CC"/>
    <w:rsid w:val="001679BE"/>
    <w:rsid w:val="00172B15"/>
    <w:rsid w:val="00173CD5"/>
    <w:rsid w:val="0017486B"/>
    <w:rsid w:val="00174E9A"/>
    <w:rsid w:val="00175C24"/>
    <w:rsid w:val="00175CE2"/>
    <w:rsid w:val="00177A43"/>
    <w:rsid w:val="00177BE4"/>
    <w:rsid w:val="00180AE3"/>
    <w:rsid w:val="00181300"/>
    <w:rsid w:val="00181EDC"/>
    <w:rsid w:val="001820EB"/>
    <w:rsid w:val="00182100"/>
    <w:rsid w:val="00182D13"/>
    <w:rsid w:val="00182EBA"/>
    <w:rsid w:val="00184AC2"/>
    <w:rsid w:val="00186E58"/>
    <w:rsid w:val="00187483"/>
    <w:rsid w:val="001877C1"/>
    <w:rsid w:val="00187941"/>
    <w:rsid w:val="00187AA8"/>
    <w:rsid w:val="001904C7"/>
    <w:rsid w:val="001908DD"/>
    <w:rsid w:val="00192216"/>
    <w:rsid w:val="00192868"/>
    <w:rsid w:val="0019597C"/>
    <w:rsid w:val="00195980"/>
    <w:rsid w:val="00196BB5"/>
    <w:rsid w:val="00197E02"/>
    <w:rsid w:val="001A0B7E"/>
    <w:rsid w:val="001A0F79"/>
    <w:rsid w:val="001A0FAA"/>
    <w:rsid w:val="001A1387"/>
    <w:rsid w:val="001A17F2"/>
    <w:rsid w:val="001A2F24"/>
    <w:rsid w:val="001A2F5B"/>
    <w:rsid w:val="001A46CE"/>
    <w:rsid w:val="001A4900"/>
    <w:rsid w:val="001A4C22"/>
    <w:rsid w:val="001A51C6"/>
    <w:rsid w:val="001A5F05"/>
    <w:rsid w:val="001A6435"/>
    <w:rsid w:val="001A7969"/>
    <w:rsid w:val="001B01E0"/>
    <w:rsid w:val="001B0CD9"/>
    <w:rsid w:val="001B13BE"/>
    <w:rsid w:val="001B1D26"/>
    <w:rsid w:val="001B2BB3"/>
    <w:rsid w:val="001B2E9E"/>
    <w:rsid w:val="001B4774"/>
    <w:rsid w:val="001B5000"/>
    <w:rsid w:val="001B6221"/>
    <w:rsid w:val="001B71B3"/>
    <w:rsid w:val="001B7D59"/>
    <w:rsid w:val="001C49A7"/>
    <w:rsid w:val="001C5A11"/>
    <w:rsid w:val="001C6643"/>
    <w:rsid w:val="001C7C04"/>
    <w:rsid w:val="001D1BE7"/>
    <w:rsid w:val="001D1C8E"/>
    <w:rsid w:val="001D1F4C"/>
    <w:rsid w:val="001D2668"/>
    <w:rsid w:val="001D2B02"/>
    <w:rsid w:val="001D53CF"/>
    <w:rsid w:val="001D59E8"/>
    <w:rsid w:val="001D6A68"/>
    <w:rsid w:val="001D6BE6"/>
    <w:rsid w:val="001D704C"/>
    <w:rsid w:val="001D722E"/>
    <w:rsid w:val="001D7905"/>
    <w:rsid w:val="001D7D80"/>
    <w:rsid w:val="001E096F"/>
    <w:rsid w:val="001E2072"/>
    <w:rsid w:val="001E36DC"/>
    <w:rsid w:val="001E4B9F"/>
    <w:rsid w:val="001E5E4D"/>
    <w:rsid w:val="001E76EF"/>
    <w:rsid w:val="001F00BE"/>
    <w:rsid w:val="001F0E21"/>
    <w:rsid w:val="001F1F57"/>
    <w:rsid w:val="001F433C"/>
    <w:rsid w:val="001F43F6"/>
    <w:rsid w:val="001F4AB3"/>
    <w:rsid w:val="001F6D30"/>
    <w:rsid w:val="001F7A5D"/>
    <w:rsid w:val="002007FC"/>
    <w:rsid w:val="0020372B"/>
    <w:rsid w:val="00203893"/>
    <w:rsid w:val="00203F0B"/>
    <w:rsid w:val="0020419F"/>
    <w:rsid w:val="00204996"/>
    <w:rsid w:val="00206A74"/>
    <w:rsid w:val="00207496"/>
    <w:rsid w:val="0021332A"/>
    <w:rsid w:val="0021353A"/>
    <w:rsid w:val="0021389B"/>
    <w:rsid w:val="0021471F"/>
    <w:rsid w:val="002168EC"/>
    <w:rsid w:val="002178A0"/>
    <w:rsid w:val="00221732"/>
    <w:rsid w:val="00221C69"/>
    <w:rsid w:val="00222538"/>
    <w:rsid w:val="00223149"/>
    <w:rsid w:val="002245B8"/>
    <w:rsid w:val="00224922"/>
    <w:rsid w:val="00225442"/>
    <w:rsid w:val="002263C8"/>
    <w:rsid w:val="002263F7"/>
    <w:rsid w:val="00226507"/>
    <w:rsid w:val="00226987"/>
    <w:rsid w:val="00226DD8"/>
    <w:rsid w:val="00227443"/>
    <w:rsid w:val="00227E88"/>
    <w:rsid w:val="00231ABF"/>
    <w:rsid w:val="00231DF8"/>
    <w:rsid w:val="00234C6C"/>
    <w:rsid w:val="0023509B"/>
    <w:rsid w:val="002357E1"/>
    <w:rsid w:val="0023631E"/>
    <w:rsid w:val="0023648E"/>
    <w:rsid w:val="002368EC"/>
    <w:rsid w:val="002375BB"/>
    <w:rsid w:val="00237DC5"/>
    <w:rsid w:val="0024057D"/>
    <w:rsid w:val="00243552"/>
    <w:rsid w:val="00244E6F"/>
    <w:rsid w:val="00245D53"/>
    <w:rsid w:val="00246293"/>
    <w:rsid w:val="00246856"/>
    <w:rsid w:val="002478BF"/>
    <w:rsid w:val="002479D6"/>
    <w:rsid w:val="002505B3"/>
    <w:rsid w:val="00250B89"/>
    <w:rsid w:val="00250C19"/>
    <w:rsid w:val="00251A83"/>
    <w:rsid w:val="00252012"/>
    <w:rsid w:val="00253EC2"/>
    <w:rsid w:val="00256A18"/>
    <w:rsid w:val="0025716E"/>
    <w:rsid w:val="0025783B"/>
    <w:rsid w:val="00260E04"/>
    <w:rsid w:val="00261DAC"/>
    <w:rsid w:val="002622A6"/>
    <w:rsid w:val="00263A66"/>
    <w:rsid w:val="00263A9F"/>
    <w:rsid w:val="00263B56"/>
    <w:rsid w:val="00263CCE"/>
    <w:rsid w:val="002640D9"/>
    <w:rsid w:val="00264608"/>
    <w:rsid w:val="00264D92"/>
    <w:rsid w:val="00264E8D"/>
    <w:rsid w:val="00267987"/>
    <w:rsid w:val="002701E5"/>
    <w:rsid w:val="002704DA"/>
    <w:rsid w:val="00270D4F"/>
    <w:rsid w:val="00270D5E"/>
    <w:rsid w:val="0027134B"/>
    <w:rsid w:val="00271395"/>
    <w:rsid w:val="002713EF"/>
    <w:rsid w:val="00271DED"/>
    <w:rsid w:val="002734DF"/>
    <w:rsid w:val="00274152"/>
    <w:rsid w:val="00274482"/>
    <w:rsid w:val="002748F1"/>
    <w:rsid w:val="00274B42"/>
    <w:rsid w:val="00274E3C"/>
    <w:rsid w:val="0027682B"/>
    <w:rsid w:val="0028065F"/>
    <w:rsid w:val="002840D6"/>
    <w:rsid w:val="00284945"/>
    <w:rsid w:val="00284A39"/>
    <w:rsid w:val="00285BC0"/>
    <w:rsid w:val="002868E2"/>
    <w:rsid w:val="00287C77"/>
    <w:rsid w:val="00287C82"/>
    <w:rsid w:val="00291EC7"/>
    <w:rsid w:val="00292156"/>
    <w:rsid w:val="00292A8B"/>
    <w:rsid w:val="00293A61"/>
    <w:rsid w:val="00293ECA"/>
    <w:rsid w:val="0029483D"/>
    <w:rsid w:val="002950D8"/>
    <w:rsid w:val="0029511E"/>
    <w:rsid w:val="00296C2C"/>
    <w:rsid w:val="00296D38"/>
    <w:rsid w:val="00297BF3"/>
    <w:rsid w:val="00297C83"/>
    <w:rsid w:val="002A2B63"/>
    <w:rsid w:val="002A2F77"/>
    <w:rsid w:val="002A6D71"/>
    <w:rsid w:val="002A7C60"/>
    <w:rsid w:val="002B0515"/>
    <w:rsid w:val="002B122E"/>
    <w:rsid w:val="002B1B10"/>
    <w:rsid w:val="002B3219"/>
    <w:rsid w:val="002B3541"/>
    <w:rsid w:val="002B5E6E"/>
    <w:rsid w:val="002B5F9D"/>
    <w:rsid w:val="002B7567"/>
    <w:rsid w:val="002C0A7F"/>
    <w:rsid w:val="002C0B82"/>
    <w:rsid w:val="002C0D60"/>
    <w:rsid w:val="002C1227"/>
    <w:rsid w:val="002C2B9D"/>
    <w:rsid w:val="002C3BE6"/>
    <w:rsid w:val="002C42FB"/>
    <w:rsid w:val="002C46FF"/>
    <w:rsid w:val="002C4E66"/>
    <w:rsid w:val="002C5CD2"/>
    <w:rsid w:val="002C61A7"/>
    <w:rsid w:val="002C6268"/>
    <w:rsid w:val="002D17B1"/>
    <w:rsid w:val="002D1C85"/>
    <w:rsid w:val="002D291A"/>
    <w:rsid w:val="002D360E"/>
    <w:rsid w:val="002D4F31"/>
    <w:rsid w:val="002D695B"/>
    <w:rsid w:val="002D6B2C"/>
    <w:rsid w:val="002E12E2"/>
    <w:rsid w:val="002E16D1"/>
    <w:rsid w:val="002E1806"/>
    <w:rsid w:val="002E1B6F"/>
    <w:rsid w:val="002E1BC6"/>
    <w:rsid w:val="002E3B9B"/>
    <w:rsid w:val="002E4096"/>
    <w:rsid w:val="002E4F00"/>
    <w:rsid w:val="002E74A9"/>
    <w:rsid w:val="002E7D5C"/>
    <w:rsid w:val="002F097A"/>
    <w:rsid w:val="002F1D2F"/>
    <w:rsid w:val="002F2110"/>
    <w:rsid w:val="002F3621"/>
    <w:rsid w:val="002F36DF"/>
    <w:rsid w:val="002F4B46"/>
    <w:rsid w:val="002F5195"/>
    <w:rsid w:val="002F56D6"/>
    <w:rsid w:val="002F58E6"/>
    <w:rsid w:val="002F5926"/>
    <w:rsid w:val="002F5E3D"/>
    <w:rsid w:val="002F648C"/>
    <w:rsid w:val="002F6D1B"/>
    <w:rsid w:val="002F7689"/>
    <w:rsid w:val="002F7E18"/>
    <w:rsid w:val="00300F51"/>
    <w:rsid w:val="00301096"/>
    <w:rsid w:val="0030218F"/>
    <w:rsid w:val="00302911"/>
    <w:rsid w:val="00302EA3"/>
    <w:rsid w:val="0030402D"/>
    <w:rsid w:val="00304AFA"/>
    <w:rsid w:val="0030529C"/>
    <w:rsid w:val="003067B5"/>
    <w:rsid w:val="00307F38"/>
    <w:rsid w:val="00311C23"/>
    <w:rsid w:val="003132EF"/>
    <w:rsid w:val="00315431"/>
    <w:rsid w:val="003159F7"/>
    <w:rsid w:val="00316391"/>
    <w:rsid w:val="003163B2"/>
    <w:rsid w:val="00316F9F"/>
    <w:rsid w:val="003204C6"/>
    <w:rsid w:val="00320955"/>
    <w:rsid w:val="00320D68"/>
    <w:rsid w:val="003219CF"/>
    <w:rsid w:val="00323A78"/>
    <w:rsid w:val="00324652"/>
    <w:rsid w:val="003247C1"/>
    <w:rsid w:val="00324C15"/>
    <w:rsid w:val="003271D3"/>
    <w:rsid w:val="0032793F"/>
    <w:rsid w:val="00327A76"/>
    <w:rsid w:val="003305D0"/>
    <w:rsid w:val="00335116"/>
    <w:rsid w:val="003355C2"/>
    <w:rsid w:val="0033566A"/>
    <w:rsid w:val="00336341"/>
    <w:rsid w:val="003378F9"/>
    <w:rsid w:val="003411B4"/>
    <w:rsid w:val="00341291"/>
    <w:rsid w:val="00341C59"/>
    <w:rsid w:val="00344146"/>
    <w:rsid w:val="00344F8C"/>
    <w:rsid w:val="0034621A"/>
    <w:rsid w:val="003517CE"/>
    <w:rsid w:val="00352679"/>
    <w:rsid w:val="003534D4"/>
    <w:rsid w:val="00356182"/>
    <w:rsid w:val="00356EB1"/>
    <w:rsid w:val="00357D29"/>
    <w:rsid w:val="00360A1D"/>
    <w:rsid w:val="0036184A"/>
    <w:rsid w:val="00361E1C"/>
    <w:rsid w:val="003646BC"/>
    <w:rsid w:val="00364B3A"/>
    <w:rsid w:val="00365BF2"/>
    <w:rsid w:val="00370839"/>
    <w:rsid w:val="0037236F"/>
    <w:rsid w:val="00372CC3"/>
    <w:rsid w:val="003746CE"/>
    <w:rsid w:val="003769CA"/>
    <w:rsid w:val="00376A4D"/>
    <w:rsid w:val="00377CF9"/>
    <w:rsid w:val="00377E83"/>
    <w:rsid w:val="0038017B"/>
    <w:rsid w:val="00380726"/>
    <w:rsid w:val="0038103C"/>
    <w:rsid w:val="003819B6"/>
    <w:rsid w:val="00381E45"/>
    <w:rsid w:val="003831BA"/>
    <w:rsid w:val="003833FB"/>
    <w:rsid w:val="00384A3D"/>
    <w:rsid w:val="00385D64"/>
    <w:rsid w:val="00385D8A"/>
    <w:rsid w:val="003862D2"/>
    <w:rsid w:val="00386B78"/>
    <w:rsid w:val="00386CA4"/>
    <w:rsid w:val="00387D54"/>
    <w:rsid w:val="00390428"/>
    <w:rsid w:val="003911FD"/>
    <w:rsid w:val="003921F3"/>
    <w:rsid w:val="00392D9C"/>
    <w:rsid w:val="0039433B"/>
    <w:rsid w:val="0039462A"/>
    <w:rsid w:val="00394D4D"/>
    <w:rsid w:val="0039572C"/>
    <w:rsid w:val="00395A35"/>
    <w:rsid w:val="00396321"/>
    <w:rsid w:val="00396848"/>
    <w:rsid w:val="003968E9"/>
    <w:rsid w:val="00397125"/>
    <w:rsid w:val="00397177"/>
    <w:rsid w:val="00397B90"/>
    <w:rsid w:val="00397F00"/>
    <w:rsid w:val="003A0360"/>
    <w:rsid w:val="003A11DB"/>
    <w:rsid w:val="003A1501"/>
    <w:rsid w:val="003A19C6"/>
    <w:rsid w:val="003A2099"/>
    <w:rsid w:val="003A259D"/>
    <w:rsid w:val="003A44EE"/>
    <w:rsid w:val="003A51FA"/>
    <w:rsid w:val="003A59EC"/>
    <w:rsid w:val="003A5EEE"/>
    <w:rsid w:val="003A7C35"/>
    <w:rsid w:val="003B09B1"/>
    <w:rsid w:val="003B1300"/>
    <w:rsid w:val="003B15A3"/>
    <w:rsid w:val="003B2594"/>
    <w:rsid w:val="003B2CEF"/>
    <w:rsid w:val="003B3F6B"/>
    <w:rsid w:val="003B4308"/>
    <w:rsid w:val="003B454F"/>
    <w:rsid w:val="003B75E1"/>
    <w:rsid w:val="003B79DB"/>
    <w:rsid w:val="003B7AEC"/>
    <w:rsid w:val="003C2797"/>
    <w:rsid w:val="003C4842"/>
    <w:rsid w:val="003C4B8F"/>
    <w:rsid w:val="003C4E1E"/>
    <w:rsid w:val="003C4EF4"/>
    <w:rsid w:val="003C5A19"/>
    <w:rsid w:val="003C5A8F"/>
    <w:rsid w:val="003C5E81"/>
    <w:rsid w:val="003C7D14"/>
    <w:rsid w:val="003C7EC6"/>
    <w:rsid w:val="003D03EC"/>
    <w:rsid w:val="003D0460"/>
    <w:rsid w:val="003D202E"/>
    <w:rsid w:val="003D2491"/>
    <w:rsid w:val="003D30DB"/>
    <w:rsid w:val="003D4879"/>
    <w:rsid w:val="003D647C"/>
    <w:rsid w:val="003D69E7"/>
    <w:rsid w:val="003D6CFF"/>
    <w:rsid w:val="003E0015"/>
    <w:rsid w:val="003E251D"/>
    <w:rsid w:val="003E3152"/>
    <w:rsid w:val="003E320B"/>
    <w:rsid w:val="003E39A8"/>
    <w:rsid w:val="003E3A3B"/>
    <w:rsid w:val="003E3D0A"/>
    <w:rsid w:val="003E48BB"/>
    <w:rsid w:val="003E54CF"/>
    <w:rsid w:val="003E5A0B"/>
    <w:rsid w:val="003E5F1C"/>
    <w:rsid w:val="003F0057"/>
    <w:rsid w:val="003F1F89"/>
    <w:rsid w:val="003F2282"/>
    <w:rsid w:val="003F236B"/>
    <w:rsid w:val="003F32E2"/>
    <w:rsid w:val="003F3B60"/>
    <w:rsid w:val="003F3BB6"/>
    <w:rsid w:val="003F4BD4"/>
    <w:rsid w:val="003F4EFC"/>
    <w:rsid w:val="003F4F26"/>
    <w:rsid w:val="003F5107"/>
    <w:rsid w:val="003F7690"/>
    <w:rsid w:val="004002F2"/>
    <w:rsid w:val="00400DB0"/>
    <w:rsid w:val="004017FA"/>
    <w:rsid w:val="004018F7"/>
    <w:rsid w:val="00402C63"/>
    <w:rsid w:val="0040353C"/>
    <w:rsid w:val="00403A0E"/>
    <w:rsid w:val="00404173"/>
    <w:rsid w:val="00405B3B"/>
    <w:rsid w:val="00407113"/>
    <w:rsid w:val="00410D03"/>
    <w:rsid w:val="0041199B"/>
    <w:rsid w:val="004142E0"/>
    <w:rsid w:val="00414B35"/>
    <w:rsid w:val="00416F47"/>
    <w:rsid w:val="004176F8"/>
    <w:rsid w:val="00420067"/>
    <w:rsid w:val="004211C7"/>
    <w:rsid w:val="0042156D"/>
    <w:rsid w:val="0042197F"/>
    <w:rsid w:val="00421C3B"/>
    <w:rsid w:val="0042225C"/>
    <w:rsid w:val="004230BE"/>
    <w:rsid w:val="004239C1"/>
    <w:rsid w:val="00423B1D"/>
    <w:rsid w:val="00423DAA"/>
    <w:rsid w:val="004241F8"/>
    <w:rsid w:val="004243DB"/>
    <w:rsid w:val="00424B2D"/>
    <w:rsid w:val="00424FC8"/>
    <w:rsid w:val="00425393"/>
    <w:rsid w:val="00426D21"/>
    <w:rsid w:val="004300D7"/>
    <w:rsid w:val="004304DC"/>
    <w:rsid w:val="0043199F"/>
    <w:rsid w:val="00431B7B"/>
    <w:rsid w:val="004320A3"/>
    <w:rsid w:val="00433646"/>
    <w:rsid w:val="004345E9"/>
    <w:rsid w:val="00436392"/>
    <w:rsid w:val="00436A3E"/>
    <w:rsid w:val="00436F2B"/>
    <w:rsid w:val="00437896"/>
    <w:rsid w:val="0044037F"/>
    <w:rsid w:val="004407F4"/>
    <w:rsid w:val="00440DFF"/>
    <w:rsid w:val="00441A12"/>
    <w:rsid w:val="00441ED3"/>
    <w:rsid w:val="00443B63"/>
    <w:rsid w:val="00443B9D"/>
    <w:rsid w:val="004449BD"/>
    <w:rsid w:val="00447375"/>
    <w:rsid w:val="004475DC"/>
    <w:rsid w:val="004475EA"/>
    <w:rsid w:val="004507A1"/>
    <w:rsid w:val="0045220B"/>
    <w:rsid w:val="004526C8"/>
    <w:rsid w:val="00453411"/>
    <w:rsid w:val="00454AE1"/>
    <w:rsid w:val="004550C6"/>
    <w:rsid w:val="0045611F"/>
    <w:rsid w:val="0045723C"/>
    <w:rsid w:val="004611C5"/>
    <w:rsid w:val="00461383"/>
    <w:rsid w:val="004640A2"/>
    <w:rsid w:val="00464823"/>
    <w:rsid w:val="004650CA"/>
    <w:rsid w:val="0046548F"/>
    <w:rsid w:val="00465A32"/>
    <w:rsid w:val="00465E4C"/>
    <w:rsid w:val="004663C0"/>
    <w:rsid w:val="004673BB"/>
    <w:rsid w:val="0047007E"/>
    <w:rsid w:val="00470976"/>
    <w:rsid w:val="00470DC9"/>
    <w:rsid w:val="00470FEE"/>
    <w:rsid w:val="00472485"/>
    <w:rsid w:val="00472F00"/>
    <w:rsid w:val="004736D6"/>
    <w:rsid w:val="004741FA"/>
    <w:rsid w:val="00474A03"/>
    <w:rsid w:val="00475075"/>
    <w:rsid w:val="00475CDF"/>
    <w:rsid w:val="00476422"/>
    <w:rsid w:val="004765E5"/>
    <w:rsid w:val="00476D61"/>
    <w:rsid w:val="00477963"/>
    <w:rsid w:val="00481001"/>
    <w:rsid w:val="004812E1"/>
    <w:rsid w:val="00481363"/>
    <w:rsid w:val="00481ADB"/>
    <w:rsid w:val="00482D20"/>
    <w:rsid w:val="00482E69"/>
    <w:rsid w:val="00483256"/>
    <w:rsid w:val="004833D0"/>
    <w:rsid w:val="004845E2"/>
    <w:rsid w:val="0048574A"/>
    <w:rsid w:val="00486508"/>
    <w:rsid w:val="00486B9A"/>
    <w:rsid w:val="0049055C"/>
    <w:rsid w:val="00490D5F"/>
    <w:rsid w:val="00493A25"/>
    <w:rsid w:val="00494865"/>
    <w:rsid w:val="00495968"/>
    <w:rsid w:val="00495A7F"/>
    <w:rsid w:val="00497096"/>
    <w:rsid w:val="004A1255"/>
    <w:rsid w:val="004A2C4F"/>
    <w:rsid w:val="004A31D4"/>
    <w:rsid w:val="004A34DB"/>
    <w:rsid w:val="004B0DF3"/>
    <w:rsid w:val="004B0EEE"/>
    <w:rsid w:val="004B23B9"/>
    <w:rsid w:val="004B24F2"/>
    <w:rsid w:val="004B2F3C"/>
    <w:rsid w:val="004B46FB"/>
    <w:rsid w:val="004B4C35"/>
    <w:rsid w:val="004B50D8"/>
    <w:rsid w:val="004B5C39"/>
    <w:rsid w:val="004B624F"/>
    <w:rsid w:val="004B6DE9"/>
    <w:rsid w:val="004C1276"/>
    <w:rsid w:val="004C1AE4"/>
    <w:rsid w:val="004C497E"/>
    <w:rsid w:val="004C6E27"/>
    <w:rsid w:val="004C7051"/>
    <w:rsid w:val="004C74CD"/>
    <w:rsid w:val="004D0A77"/>
    <w:rsid w:val="004D273C"/>
    <w:rsid w:val="004D2AC7"/>
    <w:rsid w:val="004D3074"/>
    <w:rsid w:val="004D3854"/>
    <w:rsid w:val="004D40C2"/>
    <w:rsid w:val="004D4522"/>
    <w:rsid w:val="004D4B33"/>
    <w:rsid w:val="004D7555"/>
    <w:rsid w:val="004D7597"/>
    <w:rsid w:val="004D7A5D"/>
    <w:rsid w:val="004E0449"/>
    <w:rsid w:val="004E24B9"/>
    <w:rsid w:val="004E444A"/>
    <w:rsid w:val="004E6443"/>
    <w:rsid w:val="004F0022"/>
    <w:rsid w:val="004F1A84"/>
    <w:rsid w:val="004F1F4A"/>
    <w:rsid w:val="004F247A"/>
    <w:rsid w:val="004F2C18"/>
    <w:rsid w:val="004F34F5"/>
    <w:rsid w:val="004F360E"/>
    <w:rsid w:val="004F4795"/>
    <w:rsid w:val="004F4976"/>
    <w:rsid w:val="004F6B53"/>
    <w:rsid w:val="004F7FC0"/>
    <w:rsid w:val="005031C5"/>
    <w:rsid w:val="00503E6B"/>
    <w:rsid w:val="00504DFA"/>
    <w:rsid w:val="00505ABA"/>
    <w:rsid w:val="00506253"/>
    <w:rsid w:val="00506281"/>
    <w:rsid w:val="0050789A"/>
    <w:rsid w:val="00507DC9"/>
    <w:rsid w:val="0051123B"/>
    <w:rsid w:val="00511EB3"/>
    <w:rsid w:val="005134AB"/>
    <w:rsid w:val="00514550"/>
    <w:rsid w:val="00514899"/>
    <w:rsid w:val="00514BBC"/>
    <w:rsid w:val="00516424"/>
    <w:rsid w:val="005177BC"/>
    <w:rsid w:val="00520B6D"/>
    <w:rsid w:val="00522605"/>
    <w:rsid w:val="0052292A"/>
    <w:rsid w:val="0052470B"/>
    <w:rsid w:val="00524C04"/>
    <w:rsid w:val="00525AD2"/>
    <w:rsid w:val="00526F4D"/>
    <w:rsid w:val="00532599"/>
    <w:rsid w:val="005333B3"/>
    <w:rsid w:val="00534447"/>
    <w:rsid w:val="005347C9"/>
    <w:rsid w:val="00535602"/>
    <w:rsid w:val="00535993"/>
    <w:rsid w:val="0053657D"/>
    <w:rsid w:val="00537424"/>
    <w:rsid w:val="00540315"/>
    <w:rsid w:val="0054086C"/>
    <w:rsid w:val="005414BE"/>
    <w:rsid w:val="005415A5"/>
    <w:rsid w:val="00542F7D"/>
    <w:rsid w:val="00543E10"/>
    <w:rsid w:val="0054796C"/>
    <w:rsid w:val="005506A2"/>
    <w:rsid w:val="0055306B"/>
    <w:rsid w:val="00555144"/>
    <w:rsid w:val="005572B6"/>
    <w:rsid w:val="005622A8"/>
    <w:rsid w:val="005645E3"/>
    <w:rsid w:val="00565836"/>
    <w:rsid w:val="00566936"/>
    <w:rsid w:val="0057092D"/>
    <w:rsid w:val="00571D1E"/>
    <w:rsid w:val="00572DAB"/>
    <w:rsid w:val="0057414F"/>
    <w:rsid w:val="0057487D"/>
    <w:rsid w:val="00575E06"/>
    <w:rsid w:val="00577577"/>
    <w:rsid w:val="00580164"/>
    <w:rsid w:val="00580194"/>
    <w:rsid w:val="005801DE"/>
    <w:rsid w:val="005815E3"/>
    <w:rsid w:val="0058496D"/>
    <w:rsid w:val="00584AC1"/>
    <w:rsid w:val="00585A47"/>
    <w:rsid w:val="005865DD"/>
    <w:rsid w:val="00586ACC"/>
    <w:rsid w:val="00586BC2"/>
    <w:rsid w:val="0058734E"/>
    <w:rsid w:val="00587471"/>
    <w:rsid w:val="0058779B"/>
    <w:rsid w:val="00587863"/>
    <w:rsid w:val="00590129"/>
    <w:rsid w:val="00590423"/>
    <w:rsid w:val="005908B4"/>
    <w:rsid w:val="00592022"/>
    <w:rsid w:val="005924CC"/>
    <w:rsid w:val="0059264F"/>
    <w:rsid w:val="005938E1"/>
    <w:rsid w:val="00594988"/>
    <w:rsid w:val="00594EED"/>
    <w:rsid w:val="005950FC"/>
    <w:rsid w:val="005955AA"/>
    <w:rsid w:val="005965E8"/>
    <w:rsid w:val="0059744B"/>
    <w:rsid w:val="005977F9"/>
    <w:rsid w:val="005978C7"/>
    <w:rsid w:val="00597D95"/>
    <w:rsid w:val="005A034F"/>
    <w:rsid w:val="005A0D47"/>
    <w:rsid w:val="005A1391"/>
    <w:rsid w:val="005A1DE5"/>
    <w:rsid w:val="005A431D"/>
    <w:rsid w:val="005A7FF3"/>
    <w:rsid w:val="005B0063"/>
    <w:rsid w:val="005B07C8"/>
    <w:rsid w:val="005B2685"/>
    <w:rsid w:val="005B2A5B"/>
    <w:rsid w:val="005B2AF0"/>
    <w:rsid w:val="005B30AB"/>
    <w:rsid w:val="005B3A02"/>
    <w:rsid w:val="005B3CDE"/>
    <w:rsid w:val="005B4102"/>
    <w:rsid w:val="005B427B"/>
    <w:rsid w:val="005B4DC1"/>
    <w:rsid w:val="005B699D"/>
    <w:rsid w:val="005B6A98"/>
    <w:rsid w:val="005B6FD6"/>
    <w:rsid w:val="005B72FC"/>
    <w:rsid w:val="005B740C"/>
    <w:rsid w:val="005B7B94"/>
    <w:rsid w:val="005C09A5"/>
    <w:rsid w:val="005C0C17"/>
    <w:rsid w:val="005C15C2"/>
    <w:rsid w:val="005C2EC4"/>
    <w:rsid w:val="005C3450"/>
    <w:rsid w:val="005C355E"/>
    <w:rsid w:val="005C3935"/>
    <w:rsid w:val="005C53C3"/>
    <w:rsid w:val="005C5E9E"/>
    <w:rsid w:val="005C6423"/>
    <w:rsid w:val="005C6671"/>
    <w:rsid w:val="005C66D5"/>
    <w:rsid w:val="005C6956"/>
    <w:rsid w:val="005C7453"/>
    <w:rsid w:val="005C7AC7"/>
    <w:rsid w:val="005C7D48"/>
    <w:rsid w:val="005D122E"/>
    <w:rsid w:val="005D1489"/>
    <w:rsid w:val="005D1A24"/>
    <w:rsid w:val="005D1ECF"/>
    <w:rsid w:val="005D2902"/>
    <w:rsid w:val="005D335C"/>
    <w:rsid w:val="005D4B54"/>
    <w:rsid w:val="005D4C2D"/>
    <w:rsid w:val="005E0103"/>
    <w:rsid w:val="005E06FA"/>
    <w:rsid w:val="005E08F1"/>
    <w:rsid w:val="005E233A"/>
    <w:rsid w:val="005E2B75"/>
    <w:rsid w:val="005E3302"/>
    <w:rsid w:val="005E3D06"/>
    <w:rsid w:val="005E48E8"/>
    <w:rsid w:val="005E63AE"/>
    <w:rsid w:val="005E694D"/>
    <w:rsid w:val="005E7F4E"/>
    <w:rsid w:val="005E7FD3"/>
    <w:rsid w:val="005F04D4"/>
    <w:rsid w:val="005F169D"/>
    <w:rsid w:val="005F1954"/>
    <w:rsid w:val="005F26D1"/>
    <w:rsid w:val="005F3D39"/>
    <w:rsid w:val="005F3E96"/>
    <w:rsid w:val="006002CF"/>
    <w:rsid w:val="00601B90"/>
    <w:rsid w:val="006024AF"/>
    <w:rsid w:val="00602E18"/>
    <w:rsid w:val="006050E6"/>
    <w:rsid w:val="00605A2A"/>
    <w:rsid w:val="00605D97"/>
    <w:rsid w:val="0060729F"/>
    <w:rsid w:val="006105C2"/>
    <w:rsid w:val="00612957"/>
    <w:rsid w:val="00613621"/>
    <w:rsid w:val="006140E5"/>
    <w:rsid w:val="0061434B"/>
    <w:rsid w:val="00614424"/>
    <w:rsid w:val="00615E2B"/>
    <w:rsid w:val="00615FE7"/>
    <w:rsid w:val="00620AAC"/>
    <w:rsid w:val="00620E75"/>
    <w:rsid w:val="006210C8"/>
    <w:rsid w:val="00621860"/>
    <w:rsid w:val="00621993"/>
    <w:rsid w:val="00622D1B"/>
    <w:rsid w:val="00623A7B"/>
    <w:rsid w:val="00623E50"/>
    <w:rsid w:val="0062409B"/>
    <w:rsid w:val="0062497B"/>
    <w:rsid w:val="00624F58"/>
    <w:rsid w:val="00625A49"/>
    <w:rsid w:val="0062631D"/>
    <w:rsid w:val="0062636E"/>
    <w:rsid w:val="0062659F"/>
    <w:rsid w:val="00626632"/>
    <w:rsid w:val="00627A58"/>
    <w:rsid w:val="006310BC"/>
    <w:rsid w:val="00632255"/>
    <w:rsid w:val="006323C7"/>
    <w:rsid w:val="00632B45"/>
    <w:rsid w:val="0063344E"/>
    <w:rsid w:val="0063384E"/>
    <w:rsid w:val="0063508A"/>
    <w:rsid w:val="006352FD"/>
    <w:rsid w:val="00635934"/>
    <w:rsid w:val="00635B1B"/>
    <w:rsid w:val="00635BE7"/>
    <w:rsid w:val="00636F0E"/>
    <w:rsid w:val="00637A67"/>
    <w:rsid w:val="00637E87"/>
    <w:rsid w:val="006400B5"/>
    <w:rsid w:val="00640B7A"/>
    <w:rsid w:val="006417BE"/>
    <w:rsid w:val="00641959"/>
    <w:rsid w:val="0064337C"/>
    <w:rsid w:val="00643FA2"/>
    <w:rsid w:val="0064589D"/>
    <w:rsid w:val="00645BA5"/>
    <w:rsid w:val="006461E7"/>
    <w:rsid w:val="00646613"/>
    <w:rsid w:val="00647BD2"/>
    <w:rsid w:val="00650430"/>
    <w:rsid w:val="00651D87"/>
    <w:rsid w:val="0065360B"/>
    <w:rsid w:val="00654703"/>
    <w:rsid w:val="00655CA6"/>
    <w:rsid w:val="00656974"/>
    <w:rsid w:val="00657827"/>
    <w:rsid w:val="006579BF"/>
    <w:rsid w:val="00660ECE"/>
    <w:rsid w:val="00660FC6"/>
    <w:rsid w:val="006615D8"/>
    <w:rsid w:val="006619DF"/>
    <w:rsid w:val="0066412B"/>
    <w:rsid w:val="00664190"/>
    <w:rsid w:val="0066461D"/>
    <w:rsid w:val="00664808"/>
    <w:rsid w:val="006648B3"/>
    <w:rsid w:val="006654AA"/>
    <w:rsid w:val="0066673A"/>
    <w:rsid w:val="00666AE7"/>
    <w:rsid w:val="006675D1"/>
    <w:rsid w:val="00667F03"/>
    <w:rsid w:val="00672C29"/>
    <w:rsid w:val="00673657"/>
    <w:rsid w:val="00674948"/>
    <w:rsid w:val="00674A0B"/>
    <w:rsid w:val="0067678B"/>
    <w:rsid w:val="006805B9"/>
    <w:rsid w:val="00680D51"/>
    <w:rsid w:val="00682579"/>
    <w:rsid w:val="00682855"/>
    <w:rsid w:val="00683EDE"/>
    <w:rsid w:val="006846FE"/>
    <w:rsid w:val="0068519F"/>
    <w:rsid w:val="0068563C"/>
    <w:rsid w:val="0068615D"/>
    <w:rsid w:val="00686BF2"/>
    <w:rsid w:val="00686D86"/>
    <w:rsid w:val="006870E5"/>
    <w:rsid w:val="00690B6A"/>
    <w:rsid w:val="00690BEA"/>
    <w:rsid w:val="0069188A"/>
    <w:rsid w:val="00692A63"/>
    <w:rsid w:val="006936D8"/>
    <w:rsid w:val="00694C95"/>
    <w:rsid w:val="006973F7"/>
    <w:rsid w:val="00697DEB"/>
    <w:rsid w:val="00697F9F"/>
    <w:rsid w:val="006A003B"/>
    <w:rsid w:val="006A1714"/>
    <w:rsid w:val="006A1D16"/>
    <w:rsid w:val="006A3BC4"/>
    <w:rsid w:val="006A4DD2"/>
    <w:rsid w:val="006A5D1B"/>
    <w:rsid w:val="006A7B85"/>
    <w:rsid w:val="006A7CB0"/>
    <w:rsid w:val="006B0EBB"/>
    <w:rsid w:val="006B2398"/>
    <w:rsid w:val="006B3154"/>
    <w:rsid w:val="006B3E0C"/>
    <w:rsid w:val="006B4CAF"/>
    <w:rsid w:val="006B4F91"/>
    <w:rsid w:val="006B5CE1"/>
    <w:rsid w:val="006B6DE8"/>
    <w:rsid w:val="006B72B1"/>
    <w:rsid w:val="006B7544"/>
    <w:rsid w:val="006B7991"/>
    <w:rsid w:val="006C1FF2"/>
    <w:rsid w:val="006C20A1"/>
    <w:rsid w:val="006C3429"/>
    <w:rsid w:val="006C4C84"/>
    <w:rsid w:val="006C5422"/>
    <w:rsid w:val="006C5822"/>
    <w:rsid w:val="006C5D9E"/>
    <w:rsid w:val="006C7682"/>
    <w:rsid w:val="006C773B"/>
    <w:rsid w:val="006D0DEC"/>
    <w:rsid w:val="006D1312"/>
    <w:rsid w:val="006D13C7"/>
    <w:rsid w:val="006D1453"/>
    <w:rsid w:val="006D18A9"/>
    <w:rsid w:val="006D233A"/>
    <w:rsid w:val="006D4479"/>
    <w:rsid w:val="006D4A84"/>
    <w:rsid w:val="006D4D51"/>
    <w:rsid w:val="006D6D40"/>
    <w:rsid w:val="006D76F6"/>
    <w:rsid w:val="006E0F56"/>
    <w:rsid w:val="006E3B03"/>
    <w:rsid w:val="006E4241"/>
    <w:rsid w:val="006E4A29"/>
    <w:rsid w:val="006E4B62"/>
    <w:rsid w:val="006E4F31"/>
    <w:rsid w:val="006E5E6F"/>
    <w:rsid w:val="006E6282"/>
    <w:rsid w:val="006E7604"/>
    <w:rsid w:val="006F0D42"/>
    <w:rsid w:val="006F1484"/>
    <w:rsid w:val="006F2318"/>
    <w:rsid w:val="006F3CDD"/>
    <w:rsid w:val="006F3E87"/>
    <w:rsid w:val="006F439C"/>
    <w:rsid w:val="006F46C4"/>
    <w:rsid w:val="006F52D4"/>
    <w:rsid w:val="006F6492"/>
    <w:rsid w:val="006F6E22"/>
    <w:rsid w:val="006F7391"/>
    <w:rsid w:val="00700392"/>
    <w:rsid w:val="00703054"/>
    <w:rsid w:val="0070331E"/>
    <w:rsid w:val="00703C61"/>
    <w:rsid w:val="007049B4"/>
    <w:rsid w:val="007049F7"/>
    <w:rsid w:val="007067DB"/>
    <w:rsid w:val="00706B7D"/>
    <w:rsid w:val="00706C4D"/>
    <w:rsid w:val="0070756A"/>
    <w:rsid w:val="00707EC1"/>
    <w:rsid w:val="007111C8"/>
    <w:rsid w:val="00711ADD"/>
    <w:rsid w:val="00711ECC"/>
    <w:rsid w:val="00712288"/>
    <w:rsid w:val="007145BD"/>
    <w:rsid w:val="0071493E"/>
    <w:rsid w:val="00715E6B"/>
    <w:rsid w:val="00716874"/>
    <w:rsid w:val="00716D6A"/>
    <w:rsid w:val="00717109"/>
    <w:rsid w:val="00717F4B"/>
    <w:rsid w:val="00720395"/>
    <w:rsid w:val="00720A24"/>
    <w:rsid w:val="007215F8"/>
    <w:rsid w:val="0072249F"/>
    <w:rsid w:val="007226C9"/>
    <w:rsid w:val="00724FCF"/>
    <w:rsid w:val="00725236"/>
    <w:rsid w:val="00725DA9"/>
    <w:rsid w:val="007265F5"/>
    <w:rsid w:val="007273BF"/>
    <w:rsid w:val="00727926"/>
    <w:rsid w:val="00727AF0"/>
    <w:rsid w:val="00731534"/>
    <w:rsid w:val="00731951"/>
    <w:rsid w:val="0073206A"/>
    <w:rsid w:val="00732338"/>
    <w:rsid w:val="00733A86"/>
    <w:rsid w:val="007345F3"/>
    <w:rsid w:val="00735101"/>
    <w:rsid w:val="00735BBC"/>
    <w:rsid w:val="007365BF"/>
    <w:rsid w:val="0073713D"/>
    <w:rsid w:val="0073714A"/>
    <w:rsid w:val="0074083E"/>
    <w:rsid w:val="007418FC"/>
    <w:rsid w:val="007436C6"/>
    <w:rsid w:val="00743E37"/>
    <w:rsid w:val="00746B86"/>
    <w:rsid w:val="0074767F"/>
    <w:rsid w:val="007504E6"/>
    <w:rsid w:val="007512D8"/>
    <w:rsid w:val="00751FB6"/>
    <w:rsid w:val="00752536"/>
    <w:rsid w:val="00752937"/>
    <w:rsid w:val="00752D27"/>
    <w:rsid w:val="0075459B"/>
    <w:rsid w:val="00757555"/>
    <w:rsid w:val="00757EF6"/>
    <w:rsid w:val="00760408"/>
    <w:rsid w:val="00760593"/>
    <w:rsid w:val="00761F85"/>
    <w:rsid w:val="00764B51"/>
    <w:rsid w:val="00764FF2"/>
    <w:rsid w:val="0076520D"/>
    <w:rsid w:val="00765E27"/>
    <w:rsid w:val="0076674B"/>
    <w:rsid w:val="00767D9E"/>
    <w:rsid w:val="00767EAB"/>
    <w:rsid w:val="00770505"/>
    <w:rsid w:val="00770F7B"/>
    <w:rsid w:val="00771CCB"/>
    <w:rsid w:val="00772529"/>
    <w:rsid w:val="0077280B"/>
    <w:rsid w:val="007728ED"/>
    <w:rsid w:val="00772F55"/>
    <w:rsid w:val="007733D8"/>
    <w:rsid w:val="007734FB"/>
    <w:rsid w:val="00773B20"/>
    <w:rsid w:val="00774720"/>
    <w:rsid w:val="00776EFD"/>
    <w:rsid w:val="00777981"/>
    <w:rsid w:val="00780122"/>
    <w:rsid w:val="007803FC"/>
    <w:rsid w:val="00780D34"/>
    <w:rsid w:val="00780E02"/>
    <w:rsid w:val="00782829"/>
    <w:rsid w:val="00782C26"/>
    <w:rsid w:val="0078308E"/>
    <w:rsid w:val="00783B28"/>
    <w:rsid w:val="00784BB9"/>
    <w:rsid w:val="00785152"/>
    <w:rsid w:val="007874B7"/>
    <w:rsid w:val="007879AD"/>
    <w:rsid w:val="007914E5"/>
    <w:rsid w:val="00791E70"/>
    <w:rsid w:val="00792248"/>
    <w:rsid w:val="007927A8"/>
    <w:rsid w:val="00793D4C"/>
    <w:rsid w:val="0079462B"/>
    <w:rsid w:val="007948A3"/>
    <w:rsid w:val="007971D3"/>
    <w:rsid w:val="007A0795"/>
    <w:rsid w:val="007A16F9"/>
    <w:rsid w:val="007A1761"/>
    <w:rsid w:val="007A25B6"/>
    <w:rsid w:val="007A289A"/>
    <w:rsid w:val="007A3866"/>
    <w:rsid w:val="007A4C57"/>
    <w:rsid w:val="007A6784"/>
    <w:rsid w:val="007A798E"/>
    <w:rsid w:val="007B0C07"/>
    <w:rsid w:val="007B0F28"/>
    <w:rsid w:val="007B1C3C"/>
    <w:rsid w:val="007B254C"/>
    <w:rsid w:val="007B28D8"/>
    <w:rsid w:val="007B2AD5"/>
    <w:rsid w:val="007B416E"/>
    <w:rsid w:val="007B56C0"/>
    <w:rsid w:val="007B6C2B"/>
    <w:rsid w:val="007C2FBC"/>
    <w:rsid w:val="007C34E9"/>
    <w:rsid w:val="007C3ED7"/>
    <w:rsid w:val="007C471F"/>
    <w:rsid w:val="007C5A19"/>
    <w:rsid w:val="007C6BDF"/>
    <w:rsid w:val="007D0D2B"/>
    <w:rsid w:val="007D1C2D"/>
    <w:rsid w:val="007D2A6A"/>
    <w:rsid w:val="007D2ACE"/>
    <w:rsid w:val="007D2BD9"/>
    <w:rsid w:val="007D3A4C"/>
    <w:rsid w:val="007D46A8"/>
    <w:rsid w:val="007D54BC"/>
    <w:rsid w:val="007D5D9F"/>
    <w:rsid w:val="007E0BA0"/>
    <w:rsid w:val="007E2B4F"/>
    <w:rsid w:val="007E2FFC"/>
    <w:rsid w:val="007E30A6"/>
    <w:rsid w:val="007E3D09"/>
    <w:rsid w:val="007E48E1"/>
    <w:rsid w:val="007E4D0A"/>
    <w:rsid w:val="007E5A6E"/>
    <w:rsid w:val="007E5CC7"/>
    <w:rsid w:val="007E7671"/>
    <w:rsid w:val="007E7765"/>
    <w:rsid w:val="007E7804"/>
    <w:rsid w:val="007F14BF"/>
    <w:rsid w:val="007F30F1"/>
    <w:rsid w:val="007F331E"/>
    <w:rsid w:val="007F3588"/>
    <w:rsid w:val="007F44FB"/>
    <w:rsid w:val="007F567C"/>
    <w:rsid w:val="007F64A8"/>
    <w:rsid w:val="007F6874"/>
    <w:rsid w:val="007F6D27"/>
    <w:rsid w:val="00803047"/>
    <w:rsid w:val="0080371D"/>
    <w:rsid w:val="00803B81"/>
    <w:rsid w:val="00803D0B"/>
    <w:rsid w:val="00804477"/>
    <w:rsid w:val="00805381"/>
    <w:rsid w:val="008068AD"/>
    <w:rsid w:val="00806B4C"/>
    <w:rsid w:val="00806E21"/>
    <w:rsid w:val="00807FCC"/>
    <w:rsid w:val="00810B96"/>
    <w:rsid w:val="00810CE4"/>
    <w:rsid w:val="008137F5"/>
    <w:rsid w:val="008145DC"/>
    <w:rsid w:val="00815FFD"/>
    <w:rsid w:val="00816FA4"/>
    <w:rsid w:val="00817E6A"/>
    <w:rsid w:val="00820924"/>
    <w:rsid w:val="00821460"/>
    <w:rsid w:val="00821A08"/>
    <w:rsid w:val="008225BC"/>
    <w:rsid w:val="00822852"/>
    <w:rsid w:val="00822D05"/>
    <w:rsid w:val="008247E3"/>
    <w:rsid w:val="008267D1"/>
    <w:rsid w:val="00826C4E"/>
    <w:rsid w:val="00827626"/>
    <w:rsid w:val="00830380"/>
    <w:rsid w:val="008308BE"/>
    <w:rsid w:val="00830E4A"/>
    <w:rsid w:val="00831ED6"/>
    <w:rsid w:val="0083255C"/>
    <w:rsid w:val="008326D4"/>
    <w:rsid w:val="008326DF"/>
    <w:rsid w:val="00833CF3"/>
    <w:rsid w:val="0083512C"/>
    <w:rsid w:val="00835E10"/>
    <w:rsid w:val="0083770D"/>
    <w:rsid w:val="00840850"/>
    <w:rsid w:val="008423A0"/>
    <w:rsid w:val="00844031"/>
    <w:rsid w:val="00844139"/>
    <w:rsid w:val="00846642"/>
    <w:rsid w:val="0084696A"/>
    <w:rsid w:val="00851743"/>
    <w:rsid w:val="008538F0"/>
    <w:rsid w:val="00855A38"/>
    <w:rsid w:val="00856211"/>
    <w:rsid w:val="00856D76"/>
    <w:rsid w:val="0086097C"/>
    <w:rsid w:val="0086210A"/>
    <w:rsid w:val="00862925"/>
    <w:rsid w:val="0086416E"/>
    <w:rsid w:val="008641A2"/>
    <w:rsid w:val="0086455B"/>
    <w:rsid w:val="008646C2"/>
    <w:rsid w:val="0086630C"/>
    <w:rsid w:val="008671B6"/>
    <w:rsid w:val="008672E0"/>
    <w:rsid w:val="008711DB"/>
    <w:rsid w:val="0087184C"/>
    <w:rsid w:val="00871E68"/>
    <w:rsid w:val="0087236C"/>
    <w:rsid w:val="0087245B"/>
    <w:rsid w:val="00872AC0"/>
    <w:rsid w:val="00872C2B"/>
    <w:rsid w:val="0087500C"/>
    <w:rsid w:val="00875035"/>
    <w:rsid w:val="00875B99"/>
    <w:rsid w:val="00876AC1"/>
    <w:rsid w:val="00877E2E"/>
    <w:rsid w:val="00877FA2"/>
    <w:rsid w:val="0088029E"/>
    <w:rsid w:val="00880F8F"/>
    <w:rsid w:val="00882D39"/>
    <w:rsid w:val="00883574"/>
    <w:rsid w:val="00884455"/>
    <w:rsid w:val="008858C5"/>
    <w:rsid w:val="00885FC7"/>
    <w:rsid w:val="00886263"/>
    <w:rsid w:val="008868C4"/>
    <w:rsid w:val="00887C30"/>
    <w:rsid w:val="00887F75"/>
    <w:rsid w:val="00890352"/>
    <w:rsid w:val="008943E4"/>
    <w:rsid w:val="00894862"/>
    <w:rsid w:val="00894E2E"/>
    <w:rsid w:val="00895ED8"/>
    <w:rsid w:val="00897EE9"/>
    <w:rsid w:val="008A0272"/>
    <w:rsid w:val="008A0A76"/>
    <w:rsid w:val="008A4885"/>
    <w:rsid w:val="008A539C"/>
    <w:rsid w:val="008A6AEC"/>
    <w:rsid w:val="008A6E63"/>
    <w:rsid w:val="008A77C8"/>
    <w:rsid w:val="008B0156"/>
    <w:rsid w:val="008B02A1"/>
    <w:rsid w:val="008B1308"/>
    <w:rsid w:val="008B141F"/>
    <w:rsid w:val="008B28E5"/>
    <w:rsid w:val="008B2C23"/>
    <w:rsid w:val="008B366B"/>
    <w:rsid w:val="008B53A0"/>
    <w:rsid w:val="008B570E"/>
    <w:rsid w:val="008B7B1E"/>
    <w:rsid w:val="008C0A54"/>
    <w:rsid w:val="008C1CDD"/>
    <w:rsid w:val="008C2620"/>
    <w:rsid w:val="008C2995"/>
    <w:rsid w:val="008C2DAF"/>
    <w:rsid w:val="008C39D8"/>
    <w:rsid w:val="008C3D69"/>
    <w:rsid w:val="008C4152"/>
    <w:rsid w:val="008C6072"/>
    <w:rsid w:val="008C613D"/>
    <w:rsid w:val="008C76DE"/>
    <w:rsid w:val="008C795D"/>
    <w:rsid w:val="008D1F71"/>
    <w:rsid w:val="008D2DAD"/>
    <w:rsid w:val="008D335F"/>
    <w:rsid w:val="008D3B52"/>
    <w:rsid w:val="008D456C"/>
    <w:rsid w:val="008D4C67"/>
    <w:rsid w:val="008D4F11"/>
    <w:rsid w:val="008D6424"/>
    <w:rsid w:val="008D64AD"/>
    <w:rsid w:val="008D6560"/>
    <w:rsid w:val="008D6C8A"/>
    <w:rsid w:val="008D78E1"/>
    <w:rsid w:val="008D798C"/>
    <w:rsid w:val="008E1336"/>
    <w:rsid w:val="008E1B08"/>
    <w:rsid w:val="008E1B27"/>
    <w:rsid w:val="008E1C7C"/>
    <w:rsid w:val="008E2796"/>
    <w:rsid w:val="008E3E0A"/>
    <w:rsid w:val="008E47BA"/>
    <w:rsid w:val="008E5A51"/>
    <w:rsid w:val="008E5D0A"/>
    <w:rsid w:val="008E62B3"/>
    <w:rsid w:val="008E6333"/>
    <w:rsid w:val="008F0084"/>
    <w:rsid w:val="008F1810"/>
    <w:rsid w:val="008F25B8"/>
    <w:rsid w:val="008F2745"/>
    <w:rsid w:val="008F2849"/>
    <w:rsid w:val="008F4943"/>
    <w:rsid w:val="008F4ABA"/>
    <w:rsid w:val="008F5220"/>
    <w:rsid w:val="008F5DC1"/>
    <w:rsid w:val="008F6104"/>
    <w:rsid w:val="008F619D"/>
    <w:rsid w:val="009008CF"/>
    <w:rsid w:val="00900FBA"/>
    <w:rsid w:val="00901367"/>
    <w:rsid w:val="00901731"/>
    <w:rsid w:val="009019C6"/>
    <w:rsid w:val="00903AA7"/>
    <w:rsid w:val="00904EB7"/>
    <w:rsid w:val="00905053"/>
    <w:rsid w:val="009056A8"/>
    <w:rsid w:val="009057FC"/>
    <w:rsid w:val="00906956"/>
    <w:rsid w:val="0091029E"/>
    <w:rsid w:val="009109E8"/>
    <w:rsid w:val="00910E8E"/>
    <w:rsid w:val="00911330"/>
    <w:rsid w:val="0091261D"/>
    <w:rsid w:val="00913DF2"/>
    <w:rsid w:val="00913FCE"/>
    <w:rsid w:val="009140A7"/>
    <w:rsid w:val="0091434B"/>
    <w:rsid w:val="00916855"/>
    <w:rsid w:val="00920289"/>
    <w:rsid w:val="009208B3"/>
    <w:rsid w:val="00922744"/>
    <w:rsid w:val="00922CAD"/>
    <w:rsid w:val="00923AD7"/>
    <w:rsid w:val="00924F23"/>
    <w:rsid w:val="0092682B"/>
    <w:rsid w:val="00926EF8"/>
    <w:rsid w:val="00927033"/>
    <w:rsid w:val="00930C5F"/>
    <w:rsid w:val="00932420"/>
    <w:rsid w:val="00933D7C"/>
    <w:rsid w:val="00933EC3"/>
    <w:rsid w:val="00935B87"/>
    <w:rsid w:val="00935D51"/>
    <w:rsid w:val="009364E7"/>
    <w:rsid w:val="009376EB"/>
    <w:rsid w:val="00940509"/>
    <w:rsid w:val="00940A49"/>
    <w:rsid w:val="009422A3"/>
    <w:rsid w:val="0094314C"/>
    <w:rsid w:val="00943C58"/>
    <w:rsid w:val="00943D0D"/>
    <w:rsid w:val="009442B8"/>
    <w:rsid w:val="00946A33"/>
    <w:rsid w:val="009506BE"/>
    <w:rsid w:val="009508F7"/>
    <w:rsid w:val="00950910"/>
    <w:rsid w:val="00952872"/>
    <w:rsid w:val="00952F17"/>
    <w:rsid w:val="00953E37"/>
    <w:rsid w:val="009550DD"/>
    <w:rsid w:val="009559DB"/>
    <w:rsid w:val="0096002B"/>
    <w:rsid w:val="009626E6"/>
    <w:rsid w:val="00962D80"/>
    <w:rsid w:val="00963298"/>
    <w:rsid w:val="009637B6"/>
    <w:rsid w:val="00964B8E"/>
    <w:rsid w:val="0096545C"/>
    <w:rsid w:val="00966A85"/>
    <w:rsid w:val="00966DF4"/>
    <w:rsid w:val="00967158"/>
    <w:rsid w:val="00967941"/>
    <w:rsid w:val="00967F5A"/>
    <w:rsid w:val="0097088D"/>
    <w:rsid w:val="00970C04"/>
    <w:rsid w:val="0097156B"/>
    <w:rsid w:val="0097183A"/>
    <w:rsid w:val="0097274B"/>
    <w:rsid w:val="00972C23"/>
    <w:rsid w:val="00974324"/>
    <w:rsid w:val="009765D1"/>
    <w:rsid w:val="00976934"/>
    <w:rsid w:val="00976DCC"/>
    <w:rsid w:val="00977372"/>
    <w:rsid w:val="009779F9"/>
    <w:rsid w:val="00977E48"/>
    <w:rsid w:val="00977F24"/>
    <w:rsid w:val="00980A29"/>
    <w:rsid w:val="0098220B"/>
    <w:rsid w:val="0098294A"/>
    <w:rsid w:val="00984404"/>
    <w:rsid w:val="0098557F"/>
    <w:rsid w:val="009855DF"/>
    <w:rsid w:val="009859D5"/>
    <w:rsid w:val="00986CB0"/>
    <w:rsid w:val="009919CA"/>
    <w:rsid w:val="00991A55"/>
    <w:rsid w:val="00992435"/>
    <w:rsid w:val="009924E0"/>
    <w:rsid w:val="00993785"/>
    <w:rsid w:val="00993E48"/>
    <w:rsid w:val="00995FBD"/>
    <w:rsid w:val="00997490"/>
    <w:rsid w:val="009A04B4"/>
    <w:rsid w:val="009A08C1"/>
    <w:rsid w:val="009A135C"/>
    <w:rsid w:val="009A2532"/>
    <w:rsid w:val="009A325A"/>
    <w:rsid w:val="009A3384"/>
    <w:rsid w:val="009A43DE"/>
    <w:rsid w:val="009A4B8B"/>
    <w:rsid w:val="009A5362"/>
    <w:rsid w:val="009A67CA"/>
    <w:rsid w:val="009A6E97"/>
    <w:rsid w:val="009A6EF7"/>
    <w:rsid w:val="009A7573"/>
    <w:rsid w:val="009B0045"/>
    <w:rsid w:val="009B0E80"/>
    <w:rsid w:val="009B177B"/>
    <w:rsid w:val="009B1FC6"/>
    <w:rsid w:val="009B2058"/>
    <w:rsid w:val="009B2513"/>
    <w:rsid w:val="009B365F"/>
    <w:rsid w:val="009B4A9B"/>
    <w:rsid w:val="009B52D3"/>
    <w:rsid w:val="009B558D"/>
    <w:rsid w:val="009B56D9"/>
    <w:rsid w:val="009B5C18"/>
    <w:rsid w:val="009B69F3"/>
    <w:rsid w:val="009B70C2"/>
    <w:rsid w:val="009B778E"/>
    <w:rsid w:val="009C0A21"/>
    <w:rsid w:val="009C0B47"/>
    <w:rsid w:val="009C1D95"/>
    <w:rsid w:val="009C2372"/>
    <w:rsid w:val="009C23D5"/>
    <w:rsid w:val="009C37A3"/>
    <w:rsid w:val="009C39DD"/>
    <w:rsid w:val="009C4415"/>
    <w:rsid w:val="009C458C"/>
    <w:rsid w:val="009C4610"/>
    <w:rsid w:val="009C463C"/>
    <w:rsid w:val="009C4699"/>
    <w:rsid w:val="009C65EF"/>
    <w:rsid w:val="009D0C95"/>
    <w:rsid w:val="009D0D4F"/>
    <w:rsid w:val="009D16E0"/>
    <w:rsid w:val="009D1C3A"/>
    <w:rsid w:val="009D29F5"/>
    <w:rsid w:val="009D3F10"/>
    <w:rsid w:val="009D45C4"/>
    <w:rsid w:val="009D4A8E"/>
    <w:rsid w:val="009E2923"/>
    <w:rsid w:val="009E2DED"/>
    <w:rsid w:val="009E404D"/>
    <w:rsid w:val="009E4178"/>
    <w:rsid w:val="009E4C1D"/>
    <w:rsid w:val="009E64D9"/>
    <w:rsid w:val="009F0705"/>
    <w:rsid w:val="009F1265"/>
    <w:rsid w:val="009F1528"/>
    <w:rsid w:val="009F2337"/>
    <w:rsid w:val="009F39D1"/>
    <w:rsid w:val="009F3D66"/>
    <w:rsid w:val="009F42D6"/>
    <w:rsid w:val="009F43EF"/>
    <w:rsid w:val="009F4606"/>
    <w:rsid w:val="009F471D"/>
    <w:rsid w:val="009F4C46"/>
    <w:rsid w:val="009F5E78"/>
    <w:rsid w:val="009F6FFD"/>
    <w:rsid w:val="009F7157"/>
    <w:rsid w:val="00A00BBA"/>
    <w:rsid w:val="00A00F5B"/>
    <w:rsid w:val="00A040A8"/>
    <w:rsid w:val="00A044B6"/>
    <w:rsid w:val="00A04515"/>
    <w:rsid w:val="00A04AC0"/>
    <w:rsid w:val="00A06B5C"/>
    <w:rsid w:val="00A07DBF"/>
    <w:rsid w:val="00A1024A"/>
    <w:rsid w:val="00A1143C"/>
    <w:rsid w:val="00A116B7"/>
    <w:rsid w:val="00A11F5B"/>
    <w:rsid w:val="00A12A63"/>
    <w:rsid w:val="00A12D96"/>
    <w:rsid w:val="00A15272"/>
    <w:rsid w:val="00A1565A"/>
    <w:rsid w:val="00A15675"/>
    <w:rsid w:val="00A200A7"/>
    <w:rsid w:val="00A203EF"/>
    <w:rsid w:val="00A207D5"/>
    <w:rsid w:val="00A20C08"/>
    <w:rsid w:val="00A221A0"/>
    <w:rsid w:val="00A2243F"/>
    <w:rsid w:val="00A23B0D"/>
    <w:rsid w:val="00A24060"/>
    <w:rsid w:val="00A247F1"/>
    <w:rsid w:val="00A24C47"/>
    <w:rsid w:val="00A26534"/>
    <w:rsid w:val="00A26C07"/>
    <w:rsid w:val="00A307FC"/>
    <w:rsid w:val="00A31400"/>
    <w:rsid w:val="00A3143A"/>
    <w:rsid w:val="00A31B64"/>
    <w:rsid w:val="00A331E1"/>
    <w:rsid w:val="00A33849"/>
    <w:rsid w:val="00A33CC2"/>
    <w:rsid w:val="00A33E1C"/>
    <w:rsid w:val="00A3431F"/>
    <w:rsid w:val="00A34BEC"/>
    <w:rsid w:val="00A37A92"/>
    <w:rsid w:val="00A40104"/>
    <w:rsid w:val="00A4061C"/>
    <w:rsid w:val="00A42295"/>
    <w:rsid w:val="00A424DA"/>
    <w:rsid w:val="00A427A9"/>
    <w:rsid w:val="00A42B27"/>
    <w:rsid w:val="00A436CB"/>
    <w:rsid w:val="00A443D9"/>
    <w:rsid w:val="00A4519D"/>
    <w:rsid w:val="00A4623D"/>
    <w:rsid w:val="00A50186"/>
    <w:rsid w:val="00A5109E"/>
    <w:rsid w:val="00A5115B"/>
    <w:rsid w:val="00A514EB"/>
    <w:rsid w:val="00A51F26"/>
    <w:rsid w:val="00A520D4"/>
    <w:rsid w:val="00A553AF"/>
    <w:rsid w:val="00A55C19"/>
    <w:rsid w:val="00A5662F"/>
    <w:rsid w:val="00A56D61"/>
    <w:rsid w:val="00A57BBC"/>
    <w:rsid w:val="00A60201"/>
    <w:rsid w:val="00A60E83"/>
    <w:rsid w:val="00A6246E"/>
    <w:rsid w:val="00A6309D"/>
    <w:rsid w:val="00A63627"/>
    <w:rsid w:val="00A63AD0"/>
    <w:rsid w:val="00A6616C"/>
    <w:rsid w:val="00A676CD"/>
    <w:rsid w:val="00A70AFB"/>
    <w:rsid w:val="00A70D11"/>
    <w:rsid w:val="00A716DF"/>
    <w:rsid w:val="00A71D5D"/>
    <w:rsid w:val="00A759C9"/>
    <w:rsid w:val="00A77235"/>
    <w:rsid w:val="00A80C82"/>
    <w:rsid w:val="00A80D20"/>
    <w:rsid w:val="00A81441"/>
    <w:rsid w:val="00A816F7"/>
    <w:rsid w:val="00A81AD0"/>
    <w:rsid w:val="00A81B03"/>
    <w:rsid w:val="00A82DF8"/>
    <w:rsid w:val="00A83667"/>
    <w:rsid w:val="00A836F1"/>
    <w:rsid w:val="00A83B7F"/>
    <w:rsid w:val="00A83F38"/>
    <w:rsid w:val="00A841A4"/>
    <w:rsid w:val="00A842CB"/>
    <w:rsid w:val="00A84307"/>
    <w:rsid w:val="00A844B3"/>
    <w:rsid w:val="00A8535E"/>
    <w:rsid w:val="00A858AB"/>
    <w:rsid w:val="00A859BE"/>
    <w:rsid w:val="00A866E3"/>
    <w:rsid w:val="00A872F3"/>
    <w:rsid w:val="00A87576"/>
    <w:rsid w:val="00A931EB"/>
    <w:rsid w:val="00A93239"/>
    <w:rsid w:val="00A9376D"/>
    <w:rsid w:val="00A941BF"/>
    <w:rsid w:val="00A956C3"/>
    <w:rsid w:val="00A96214"/>
    <w:rsid w:val="00A96E23"/>
    <w:rsid w:val="00A972FF"/>
    <w:rsid w:val="00AA06CC"/>
    <w:rsid w:val="00AA084E"/>
    <w:rsid w:val="00AA09C5"/>
    <w:rsid w:val="00AA0BBC"/>
    <w:rsid w:val="00AA12F4"/>
    <w:rsid w:val="00AA1745"/>
    <w:rsid w:val="00AA2C4C"/>
    <w:rsid w:val="00AA3C37"/>
    <w:rsid w:val="00AA5549"/>
    <w:rsid w:val="00AB0FB0"/>
    <w:rsid w:val="00AB166A"/>
    <w:rsid w:val="00AB1A02"/>
    <w:rsid w:val="00AB1D0B"/>
    <w:rsid w:val="00AB1FB6"/>
    <w:rsid w:val="00AB22AA"/>
    <w:rsid w:val="00AB2D72"/>
    <w:rsid w:val="00AB3255"/>
    <w:rsid w:val="00AB4189"/>
    <w:rsid w:val="00AB4251"/>
    <w:rsid w:val="00AB5562"/>
    <w:rsid w:val="00AB5B66"/>
    <w:rsid w:val="00AB7435"/>
    <w:rsid w:val="00AB7C3D"/>
    <w:rsid w:val="00AC0627"/>
    <w:rsid w:val="00AC1394"/>
    <w:rsid w:val="00AC13C3"/>
    <w:rsid w:val="00AC14E0"/>
    <w:rsid w:val="00AC2AA3"/>
    <w:rsid w:val="00AC3D1F"/>
    <w:rsid w:val="00AC4141"/>
    <w:rsid w:val="00AC5FE1"/>
    <w:rsid w:val="00AC6DAA"/>
    <w:rsid w:val="00AC7903"/>
    <w:rsid w:val="00AD200D"/>
    <w:rsid w:val="00AD2030"/>
    <w:rsid w:val="00AD2D83"/>
    <w:rsid w:val="00AD3DBA"/>
    <w:rsid w:val="00AD4624"/>
    <w:rsid w:val="00AD48A4"/>
    <w:rsid w:val="00AD7911"/>
    <w:rsid w:val="00AD7B70"/>
    <w:rsid w:val="00AE01D8"/>
    <w:rsid w:val="00AE03C0"/>
    <w:rsid w:val="00AE2210"/>
    <w:rsid w:val="00AE2555"/>
    <w:rsid w:val="00AE50B7"/>
    <w:rsid w:val="00AE52DF"/>
    <w:rsid w:val="00AE5539"/>
    <w:rsid w:val="00AE68B9"/>
    <w:rsid w:val="00AE69C3"/>
    <w:rsid w:val="00AE7250"/>
    <w:rsid w:val="00AE7D84"/>
    <w:rsid w:val="00AF14E2"/>
    <w:rsid w:val="00AF159C"/>
    <w:rsid w:val="00AF1CF3"/>
    <w:rsid w:val="00AF2AED"/>
    <w:rsid w:val="00AF32C9"/>
    <w:rsid w:val="00AF35B0"/>
    <w:rsid w:val="00AF38E6"/>
    <w:rsid w:val="00AF6657"/>
    <w:rsid w:val="00AF738B"/>
    <w:rsid w:val="00AF73D2"/>
    <w:rsid w:val="00B0052A"/>
    <w:rsid w:val="00B00FE2"/>
    <w:rsid w:val="00B01CC9"/>
    <w:rsid w:val="00B01FE9"/>
    <w:rsid w:val="00B02919"/>
    <w:rsid w:val="00B03143"/>
    <w:rsid w:val="00B0379B"/>
    <w:rsid w:val="00B03E0A"/>
    <w:rsid w:val="00B05306"/>
    <w:rsid w:val="00B054E6"/>
    <w:rsid w:val="00B06C22"/>
    <w:rsid w:val="00B12200"/>
    <w:rsid w:val="00B13CF6"/>
    <w:rsid w:val="00B143A7"/>
    <w:rsid w:val="00B1456A"/>
    <w:rsid w:val="00B14AE8"/>
    <w:rsid w:val="00B14C70"/>
    <w:rsid w:val="00B14DCF"/>
    <w:rsid w:val="00B15119"/>
    <w:rsid w:val="00B15BBF"/>
    <w:rsid w:val="00B15FB1"/>
    <w:rsid w:val="00B17490"/>
    <w:rsid w:val="00B212D7"/>
    <w:rsid w:val="00B221A8"/>
    <w:rsid w:val="00B22683"/>
    <w:rsid w:val="00B24FD9"/>
    <w:rsid w:val="00B25B80"/>
    <w:rsid w:val="00B26A38"/>
    <w:rsid w:val="00B27017"/>
    <w:rsid w:val="00B275C9"/>
    <w:rsid w:val="00B27A7D"/>
    <w:rsid w:val="00B27BBA"/>
    <w:rsid w:val="00B30449"/>
    <w:rsid w:val="00B32321"/>
    <w:rsid w:val="00B32B38"/>
    <w:rsid w:val="00B3323C"/>
    <w:rsid w:val="00B33FEF"/>
    <w:rsid w:val="00B35307"/>
    <w:rsid w:val="00B4135F"/>
    <w:rsid w:val="00B42E6D"/>
    <w:rsid w:val="00B42FE1"/>
    <w:rsid w:val="00B43BF1"/>
    <w:rsid w:val="00B43CF1"/>
    <w:rsid w:val="00B4430A"/>
    <w:rsid w:val="00B447B7"/>
    <w:rsid w:val="00B44A95"/>
    <w:rsid w:val="00B451D2"/>
    <w:rsid w:val="00B46843"/>
    <w:rsid w:val="00B4790E"/>
    <w:rsid w:val="00B47D22"/>
    <w:rsid w:val="00B50771"/>
    <w:rsid w:val="00B50A02"/>
    <w:rsid w:val="00B51D08"/>
    <w:rsid w:val="00B53326"/>
    <w:rsid w:val="00B53FE6"/>
    <w:rsid w:val="00B54C89"/>
    <w:rsid w:val="00B54E43"/>
    <w:rsid w:val="00B552BB"/>
    <w:rsid w:val="00B577D0"/>
    <w:rsid w:val="00B57ACC"/>
    <w:rsid w:val="00B60166"/>
    <w:rsid w:val="00B606C0"/>
    <w:rsid w:val="00B6215D"/>
    <w:rsid w:val="00B62DC3"/>
    <w:rsid w:val="00B63EB8"/>
    <w:rsid w:val="00B645F2"/>
    <w:rsid w:val="00B64864"/>
    <w:rsid w:val="00B648BE"/>
    <w:rsid w:val="00B65395"/>
    <w:rsid w:val="00B660AA"/>
    <w:rsid w:val="00B67165"/>
    <w:rsid w:val="00B6745A"/>
    <w:rsid w:val="00B67E9C"/>
    <w:rsid w:val="00B70472"/>
    <w:rsid w:val="00B705E0"/>
    <w:rsid w:val="00B71EF8"/>
    <w:rsid w:val="00B723B8"/>
    <w:rsid w:val="00B74150"/>
    <w:rsid w:val="00B74581"/>
    <w:rsid w:val="00B75057"/>
    <w:rsid w:val="00B7600A"/>
    <w:rsid w:val="00B76DFB"/>
    <w:rsid w:val="00B80E6F"/>
    <w:rsid w:val="00B81AFA"/>
    <w:rsid w:val="00B81FDB"/>
    <w:rsid w:val="00B822C0"/>
    <w:rsid w:val="00B8516C"/>
    <w:rsid w:val="00B87232"/>
    <w:rsid w:val="00B87540"/>
    <w:rsid w:val="00B90471"/>
    <w:rsid w:val="00B90974"/>
    <w:rsid w:val="00B90E5D"/>
    <w:rsid w:val="00B91B05"/>
    <w:rsid w:val="00B9250B"/>
    <w:rsid w:val="00B93696"/>
    <w:rsid w:val="00B95359"/>
    <w:rsid w:val="00B9679A"/>
    <w:rsid w:val="00B970A6"/>
    <w:rsid w:val="00B97846"/>
    <w:rsid w:val="00B97C30"/>
    <w:rsid w:val="00BA1550"/>
    <w:rsid w:val="00BA19C6"/>
    <w:rsid w:val="00BA345B"/>
    <w:rsid w:val="00BA4C2E"/>
    <w:rsid w:val="00BA4C85"/>
    <w:rsid w:val="00BA4DFC"/>
    <w:rsid w:val="00BA5031"/>
    <w:rsid w:val="00BA728F"/>
    <w:rsid w:val="00BA782F"/>
    <w:rsid w:val="00BA7B94"/>
    <w:rsid w:val="00BA7C2F"/>
    <w:rsid w:val="00BB01BE"/>
    <w:rsid w:val="00BB06D4"/>
    <w:rsid w:val="00BB100E"/>
    <w:rsid w:val="00BB20DB"/>
    <w:rsid w:val="00BB2202"/>
    <w:rsid w:val="00BB3532"/>
    <w:rsid w:val="00BB3B40"/>
    <w:rsid w:val="00BB3BB1"/>
    <w:rsid w:val="00BB54F0"/>
    <w:rsid w:val="00BB664A"/>
    <w:rsid w:val="00BB77E3"/>
    <w:rsid w:val="00BC0D30"/>
    <w:rsid w:val="00BC2742"/>
    <w:rsid w:val="00BC2C86"/>
    <w:rsid w:val="00BC3233"/>
    <w:rsid w:val="00BC3D6B"/>
    <w:rsid w:val="00BC50DE"/>
    <w:rsid w:val="00BC56E1"/>
    <w:rsid w:val="00BC5EE7"/>
    <w:rsid w:val="00BC7A31"/>
    <w:rsid w:val="00BC7A36"/>
    <w:rsid w:val="00BD0814"/>
    <w:rsid w:val="00BD1655"/>
    <w:rsid w:val="00BD28DA"/>
    <w:rsid w:val="00BD30AE"/>
    <w:rsid w:val="00BD338E"/>
    <w:rsid w:val="00BD3EC3"/>
    <w:rsid w:val="00BD406B"/>
    <w:rsid w:val="00BD414D"/>
    <w:rsid w:val="00BD425A"/>
    <w:rsid w:val="00BD4698"/>
    <w:rsid w:val="00BD46FB"/>
    <w:rsid w:val="00BD47C4"/>
    <w:rsid w:val="00BD50E2"/>
    <w:rsid w:val="00BD528F"/>
    <w:rsid w:val="00BE1ABD"/>
    <w:rsid w:val="00BE309D"/>
    <w:rsid w:val="00BE30E8"/>
    <w:rsid w:val="00BE3484"/>
    <w:rsid w:val="00BE4FEB"/>
    <w:rsid w:val="00BE5021"/>
    <w:rsid w:val="00BE66D4"/>
    <w:rsid w:val="00BE6F0B"/>
    <w:rsid w:val="00BF0D51"/>
    <w:rsid w:val="00BF14D7"/>
    <w:rsid w:val="00BF2BA4"/>
    <w:rsid w:val="00BF2BBC"/>
    <w:rsid w:val="00BF2E26"/>
    <w:rsid w:val="00BF491E"/>
    <w:rsid w:val="00BF5AAD"/>
    <w:rsid w:val="00BF6D5B"/>
    <w:rsid w:val="00BF6DC7"/>
    <w:rsid w:val="00C009C2"/>
    <w:rsid w:val="00C0225B"/>
    <w:rsid w:val="00C02F95"/>
    <w:rsid w:val="00C0361B"/>
    <w:rsid w:val="00C0392F"/>
    <w:rsid w:val="00C03FA7"/>
    <w:rsid w:val="00C054BF"/>
    <w:rsid w:val="00C06EE5"/>
    <w:rsid w:val="00C10836"/>
    <w:rsid w:val="00C116BE"/>
    <w:rsid w:val="00C11DC2"/>
    <w:rsid w:val="00C11FE4"/>
    <w:rsid w:val="00C12CB0"/>
    <w:rsid w:val="00C12F01"/>
    <w:rsid w:val="00C13936"/>
    <w:rsid w:val="00C15057"/>
    <w:rsid w:val="00C17198"/>
    <w:rsid w:val="00C218FE"/>
    <w:rsid w:val="00C21D75"/>
    <w:rsid w:val="00C22A72"/>
    <w:rsid w:val="00C23CE5"/>
    <w:rsid w:val="00C24442"/>
    <w:rsid w:val="00C244B1"/>
    <w:rsid w:val="00C248B3"/>
    <w:rsid w:val="00C249E5"/>
    <w:rsid w:val="00C24A4B"/>
    <w:rsid w:val="00C268B0"/>
    <w:rsid w:val="00C26D17"/>
    <w:rsid w:val="00C26D9C"/>
    <w:rsid w:val="00C26F41"/>
    <w:rsid w:val="00C27057"/>
    <w:rsid w:val="00C31415"/>
    <w:rsid w:val="00C31B01"/>
    <w:rsid w:val="00C32EA8"/>
    <w:rsid w:val="00C3486D"/>
    <w:rsid w:val="00C34894"/>
    <w:rsid w:val="00C35AE4"/>
    <w:rsid w:val="00C35FA5"/>
    <w:rsid w:val="00C36C8F"/>
    <w:rsid w:val="00C4069B"/>
    <w:rsid w:val="00C40BEB"/>
    <w:rsid w:val="00C43050"/>
    <w:rsid w:val="00C4572A"/>
    <w:rsid w:val="00C47772"/>
    <w:rsid w:val="00C47E00"/>
    <w:rsid w:val="00C51457"/>
    <w:rsid w:val="00C526CA"/>
    <w:rsid w:val="00C533ED"/>
    <w:rsid w:val="00C537E2"/>
    <w:rsid w:val="00C54B42"/>
    <w:rsid w:val="00C54BCC"/>
    <w:rsid w:val="00C54FC2"/>
    <w:rsid w:val="00C55A25"/>
    <w:rsid w:val="00C55D63"/>
    <w:rsid w:val="00C55DEB"/>
    <w:rsid w:val="00C60F86"/>
    <w:rsid w:val="00C61268"/>
    <w:rsid w:val="00C63924"/>
    <w:rsid w:val="00C63A80"/>
    <w:rsid w:val="00C63C02"/>
    <w:rsid w:val="00C63CC7"/>
    <w:rsid w:val="00C63F93"/>
    <w:rsid w:val="00C645A5"/>
    <w:rsid w:val="00C67995"/>
    <w:rsid w:val="00C67D17"/>
    <w:rsid w:val="00C71421"/>
    <w:rsid w:val="00C71D7E"/>
    <w:rsid w:val="00C7281E"/>
    <w:rsid w:val="00C73B7F"/>
    <w:rsid w:val="00C75658"/>
    <w:rsid w:val="00C75C8A"/>
    <w:rsid w:val="00C76782"/>
    <w:rsid w:val="00C77709"/>
    <w:rsid w:val="00C77CA9"/>
    <w:rsid w:val="00C807E1"/>
    <w:rsid w:val="00C80F25"/>
    <w:rsid w:val="00C810AC"/>
    <w:rsid w:val="00C8137B"/>
    <w:rsid w:val="00C841EC"/>
    <w:rsid w:val="00C84F0E"/>
    <w:rsid w:val="00C8533D"/>
    <w:rsid w:val="00C85F4B"/>
    <w:rsid w:val="00C8632C"/>
    <w:rsid w:val="00C86595"/>
    <w:rsid w:val="00C86743"/>
    <w:rsid w:val="00C87F74"/>
    <w:rsid w:val="00C9021C"/>
    <w:rsid w:val="00C917FD"/>
    <w:rsid w:val="00C92797"/>
    <w:rsid w:val="00C954C9"/>
    <w:rsid w:val="00CA0019"/>
    <w:rsid w:val="00CA2582"/>
    <w:rsid w:val="00CA29FB"/>
    <w:rsid w:val="00CA409C"/>
    <w:rsid w:val="00CA5982"/>
    <w:rsid w:val="00CA5B41"/>
    <w:rsid w:val="00CA6175"/>
    <w:rsid w:val="00CA6E24"/>
    <w:rsid w:val="00CA7DD0"/>
    <w:rsid w:val="00CB009B"/>
    <w:rsid w:val="00CB1791"/>
    <w:rsid w:val="00CB3162"/>
    <w:rsid w:val="00CB34E8"/>
    <w:rsid w:val="00CB43BD"/>
    <w:rsid w:val="00CB4C92"/>
    <w:rsid w:val="00CB7433"/>
    <w:rsid w:val="00CB7460"/>
    <w:rsid w:val="00CC1591"/>
    <w:rsid w:val="00CC32D5"/>
    <w:rsid w:val="00CC4E3F"/>
    <w:rsid w:val="00CC5100"/>
    <w:rsid w:val="00CC53F1"/>
    <w:rsid w:val="00CC5B5D"/>
    <w:rsid w:val="00CC6964"/>
    <w:rsid w:val="00CC79C4"/>
    <w:rsid w:val="00CD17CB"/>
    <w:rsid w:val="00CD1C95"/>
    <w:rsid w:val="00CD1EDB"/>
    <w:rsid w:val="00CD2726"/>
    <w:rsid w:val="00CD2982"/>
    <w:rsid w:val="00CD2FAB"/>
    <w:rsid w:val="00CD3362"/>
    <w:rsid w:val="00CD3A26"/>
    <w:rsid w:val="00CD3C57"/>
    <w:rsid w:val="00CD3E82"/>
    <w:rsid w:val="00CD4F32"/>
    <w:rsid w:val="00CD5B58"/>
    <w:rsid w:val="00CD693E"/>
    <w:rsid w:val="00CD6DF4"/>
    <w:rsid w:val="00CD721A"/>
    <w:rsid w:val="00CD757B"/>
    <w:rsid w:val="00CD7867"/>
    <w:rsid w:val="00CE11AF"/>
    <w:rsid w:val="00CE218D"/>
    <w:rsid w:val="00CE3BA3"/>
    <w:rsid w:val="00CE44AA"/>
    <w:rsid w:val="00CE4A1C"/>
    <w:rsid w:val="00CE4ACA"/>
    <w:rsid w:val="00CE5581"/>
    <w:rsid w:val="00CE5FA3"/>
    <w:rsid w:val="00CE61DB"/>
    <w:rsid w:val="00CE6270"/>
    <w:rsid w:val="00CE699D"/>
    <w:rsid w:val="00CE7755"/>
    <w:rsid w:val="00CE7869"/>
    <w:rsid w:val="00CE7AFE"/>
    <w:rsid w:val="00CF04E8"/>
    <w:rsid w:val="00CF10C3"/>
    <w:rsid w:val="00CF14E4"/>
    <w:rsid w:val="00CF3E97"/>
    <w:rsid w:val="00CF45EA"/>
    <w:rsid w:val="00CF4F31"/>
    <w:rsid w:val="00CF6537"/>
    <w:rsid w:val="00CF7292"/>
    <w:rsid w:val="00CF7AED"/>
    <w:rsid w:val="00D00C95"/>
    <w:rsid w:val="00D0204F"/>
    <w:rsid w:val="00D026F1"/>
    <w:rsid w:val="00D02BB0"/>
    <w:rsid w:val="00D02BB6"/>
    <w:rsid w:val="00D03657"/>
    <w:rsid w:val="00D0609C"/>
    <w:rsid w:val="00D0627E"/>
    <w:rsid w:val="00D06902"/>
    <w:rsid w:val="00D07169"/>
    <w:rsid w:val="00D10796"/>
    <w:rsid w:val="00D11087"/>
    <w:rsid w:val="00D11345"/>
    <w:rsid w:val="00D11B76"/>
    <w:rsid w:val="00D133BD"/>
    <w:rsid w:val="00D13C6B"/>
    <w:rsid w:val="00D13E34"/>
    <w:rsid w:val="00D142D3"/>
    <w:rsid w:val="00D14E56"/>
    <w:rsid w:val="00D1539E"/>
    <w:rsid w:val="00D172D5"/>
    <w:rsid w:val="00D178B1"/>
    <w:rsid w:val="00D21095"/>
    <w:rsid w:val="00D21453"/>
    <w:rsid w:val="00D21C2D"/>
    <w:rsid w:val="00D220E5"/>
    <w:rsid w:val="00D2331C"/>
    <w:rsid w:val="00D233E5"/>
    <w:rsid w:val="00D236DD"/>
    <w:rsid w:val="00D24C06"/>
    <w:rsid w:val="00D25B71"/>
    <w:rsid w:val="00D25CFE"/>
    <w:rsid w:val="00D26331"/>
    <w:rsid w:val="00D2661D"/>
    <w:rsid w:val="00D2695E"/>
    <w:rsid w:val="00D26ED4"/>
    <w:rsid w:val="00D27B02"/>
    <w:rsid w:val="00D27E34"/>
    <w:rsid w:val="00D310BA"/>
    <w:rsid w:val="00D356C8"/>
    <w:rsid w:val="00D40651"/>
    <w:rsid w:val="00D4071E"/>
    <w:rsid w:val="00D4137F"/>
    <w:rsid w:val="00D41A23"/>
    <w:rsid w:val="00D42333"/>
    <w:rsid w:val="00D4268D"/>
    <w:rsid w:val="00D4313A"/>
    <w:rsid w:val="00D440A0"/>
    <w:rsid w:val="00D4410A"/>
    <w:rsid w:val="00D453FE"/>
    <w:rsid w:val="00D46A3A"/>
    <w:rsid w:val="00D47875"/>
    <w:rsid w:val="00D502D2"/>
    <w:rsid w:val="00D50388"/>
    <w:rsid w:val="00D51A4D"/>
    <w:rsid w:val="00D51DDE"/>
    <w:rsid w:val="00D52445"/>
    <w:rsid w:val="00D532F4"/>
    <w:rsid w:val="00D53E91"/>
    <w:rsid w:val="00D559A1"/>
    <w:rsid w:val="00D56163"/>
    <w:rsid w:val="00D56251"/>
    <w:rsid w:val="00D56490"/>
    <w:rsid w:val="00D61152"/>
    <w:rsid w:val="00D63B4E"/>
    <w:rsid w:val="00D649E8"/>
    <w:rsid w:val="00D64A62"/>
    <w:rsid w:val="00D64BB2"/>
    <w:rsid w:val="00D64F72"/>
    <w:rsid w:val="00D65473"/>
    <w:rsid w:val="00D65FC7"/>
    <w:rsid w:val="00D667B1"/>
    <w:rsid w:val="00D66A02"/>
    <w:rsid w:val="00D67093"/>
    <w:rsid w:val="00D6792B"/>
    <w:rsid w:val="00D7107B"/>
    <w:rsid w:val="00D72034"/>
    <w:rsid w:val="00D72565"/>
    <w:rsid w:val="00D72CDE"/>
    <w:rsid w:val="00D76072"/>
    <w:rsid w:val="00D77160"/>
    <w:rsid w:val="00D774E3"/>
    <w:rsid w:val="00D777F0"/>
    <w:rsid w:val="00D77D2E"/>
    <w:rsid w:val="00D805FF"/>
    <w:rsid w:val="00D815C0"/>
    <w:rsid w:val="00D815C2"/>
    <w:rsid w:val="00D81BCC"/>
    <w:rsid w:val="00D82079"/>
    <w:rsid w:val="00D83464"/>
    <w:rsid w:val="00D83593"/>
    <w:rsid w:val="00D83F58"/>
    <w:rsid w:val="00D84354"/>
    <w:rsid w:val="00D85E12"/>
    <w:rsid w:val="00D86179"/>
    <w:rsid w:val="00D86719"/>
    <w:rsid w:val="00D86EAE"/>
    <w:rsid w:val="00D90B4E"/>
    <w:rsid w:val="00D90C67"/>
    <w:rsid w:val="00D90F88"/>
    <w:rsid w:val="00D9335D"/>
    <w:rsid w:val="00D93768"/>
    <w:rsid w:val="00D93833"/>
    <w:rsid w:val="00D9401B"/>
    <w:rsid w:val="00D9594D"/>
    <w:rsid w:val="00D95AEE"/>
    <w:rsid w:val="00D9758F"/>
    <w:rsid w:val="00D977C1"/>
    <w:rsid w:val="00DA0C44"/>
    <w:rsid w:val="00DA1392"/>
    <w:rsid w:val="00DA1AAE"/>
    <w:rsid w:val="00DA2093"/>
    <w:rsid w:val="00DA23FA"/>
    <w:rsid w:val="00DA25BE"/>
    <w:rsid w:val="00DA26DC"/>
    <w:rsid w:val="00DA2A5D"/>
    <w:rsid w:val="00DA2EB9"/>
    <w:rsid w:val="00DA31CF"/>
    <w:rsid w:val="00DA364C"/>
    <w:rsid w:val="00DA44E5"/>
    <w:rsid w:val="00DA4A1C"/>
    <w:rsid w:val="00DB0C50"/>
    <w:rsid w:val="00DB101F"/>
    <w:rsid w:val="00DB110E"/>
    <w:rsid w:val="00DB1537"/>
    <w:rsid w:val="00DB1662"/>
    <w:rsid w:val="00DB2B65"/>
    <w:rsid w:val="00DB2EB8"/>
    <w:rsid w:val="00DB392E"/>
    <w:rsid w:val="00DB6378"/>
    <w:rsid w:val="00DB70B5"/>
    <w:rsid w:val="00DB7C5C"/>
    <w:rsid w:val="00DC00D6"/>
    <w:rsid w:val="00DC0105"/>
    <w:rsid w:val="00DC277E"/>
    <w:rsid w:val="00DC36AB"/>
    <w:rsid w:val="00DC4091"/>
    <w:rsid w:val="00DC4920"/>
    <w:rsid w:val="00DC5466"/>
    <w:rsid w:val="00DC7073"/>
    <w:rsid w:val="00DC71FE"/>
    <w:rsid w:val="00DC78D2"/>
    <w:rsid w:val="00DC7F93"/>
    <w:rsid w:val="00DD0040"/>
    <w:rsid w:val="00DD07D7"/>
    <w:rsid w:val="00DD1707"/>
    <w:rsid w:val="00DD1DB1"/>
    <w:rsid w:val="00DD69D6"/>
    <w:rsid w:val="00DE0B30"/>
    <w:rsid w:val="00DE325C"/>
    <w:rsid w:val="00DE38D8"/>
    <w:rsid w:val="00DE390C"/>
    <w:rsid w:val="00DE4D2E"/>
    <w:rsid w:val="00DE5FD8"/>
    <w:rsid w:val="00DE7425"/>
    <w:rsid w:val="00DF0864"/>
    <w:rsid w:val="00DF0E33"/>
    <w:rsid w:val="00DF1838"/>
    <w:rsid w:val="00DF18EF"/>
    <w:rsid w:val="00DF1F9A"/>
    <w:rsid w:val="00DF2B32"/>
    <w:rsid w:val="00DF325D"/>
    <w:rsid w:val="00DF5D08"/>
    <w:rsid w:val="00DF6D0E"/>
    <w:rsid w:val="00DF6E48"/>
    <w:rsid w:val="00DF6EDC"/>
    <w:rsid w:val="00DF7037"/>
    <w:rsid w:val="00E0069C"/>
    <w:rsid w:val="00E021BC"/>
    <w:rsid w:val="00E02C6D"/>
    <w:rsid w:val="00E03D6F"/>
    <w:rsid w:val="00E049DB"/>
    <w:rsid w:val="00E073C2"/>
    <w:rsid w:val="00E073C9"/>
    <w:rsid w:val="00E07C26"/>
    <w:rsid w:val="00E102BB"/>
    <w:rsid w:val="00E107EF"/>
    <w:rsid w:val="00E10D19"/>
    <w:rsid w:val="00E110BA"/>
    <w:rsid w:val="00E11B62"/>
    <w:rsid w:val="00E12B03"/>
    <w:rsid w:val="00E12D83"/>
    <w:rsid w:val="00E13492"/>
    <w:rsid w:val="00E139BE"/>
    <w:rsid w:val="00E14AF4"/>
    <w:rsid w:val="00E15409"/>
    <w:rsid w:val="00E157C9"/>
    <w:rsid w:val="00E16994"/>
    <w:rsid w:val="00E16AB5"/>
    <w:rsid w:val="00E1702B"/>
    <w:rsid w:val="00E20175"/>
    <w:rsid w:val="00E20AEA"/>
    <w:rsid w:val="00E21156"/>
    <w:rsid w:val="00E22320"/>
    <w:rsid w:val="00E2281D"/>
    <w:rsid w:val="00E2349C"/>
    <w:rsid w:val="00E24D8C"/>
    <w:rsid w:val="00E27BD1"/>
    <w:rsid w:val="00E27C8A"/>
    <w:rsid w:val="00E30BD8"/>
    <w:rsid w:val="00E31E4B"/>
    <w:rsid w:val="00E35FC3"/>
    <w:rsid w:val="00E36D9D"/>
    <w:rsid w:val="00E37B2C"/>
    <w:rsid w:val="00E41BA6"/>
    <w:rsid w:val="00E43785"/>
    <w:rsid w:val="00E43C72"/>
    <w:rsid w:val="00E44EAF"/>
    <w:rsid w:val="00E45513"/>
    <w:rsid w:val="00E46410"/>
    <w:rsid w:val="00E467AD"/>
    <w:rsid w:val="00E47130"/>
    <w:rsid w:val="00E47D8C"/>
    <w:rsid w:val="00E51FA6"/>
    <w:rsid w:val="00E52343"/>
    <w:rsid w:val="00E52363"/>
    <w:rsid w:val="00E52B74"/>
    <w:rsid w:val="00E54AB8"/>
    <w:rsid w:val="00E5531C"/>
    <w:rsid w:val="00E56592"/>
    <w:rsid w:val="00E56797"/>
    <w:rsid w:val="00E60660"/>
    <w:rsid w:val="00E607D9"/>
    <w:rsid w:val="00E61407"/>
    <w:rsid w:val="00E61896"/>
    <w:rsid w:val="00E6441E"/>
    <w:rsid w:val="00E6587F"/>
    <w:rsid w:val="00E67F46"/>
    <w:rsid w:val="00E7053C"/>
    <w:rsid w:val="00E70922"/>
    <w:rsid w:val="00E7378C"/>
    <w:rsid w:val="00E74AE7"/>
    <w:rsid w:val="00E756BD"/>
    <w:rsid w:val="00E75882"/>
    <w:rsid w:val="00E75AD9"/>
    <w:rsid w:val="00E75CFC"/>
    <w:rsid w:val="00E76308"/>
    <w:rsid w:val="00E77247"/>
    <w:rsid w:val="00E77878"/>
    <w:rsid w:val="00E81532"/>
    <w:rsid w:val="00E81630"/>
    <w:rsid w:val="00E8189B"/>
    <w:rsid w:val="00E818A5"/>
    <w:rsid w:val="00E84180"/>
    <w:rsid w:val="00E848DE"/>
    <w:rsid w:val="00E85A84"/>
    <w:rsid w:val="00E87344"/>
    <w:rsid w:val="00E90160"/>
    <w:rsid w:val="00E9141A"/>
    <w:rsid w:val="00E92137"/>
    <w:rsid w:val="00E935C2"/>
    <w:rsid w:val="00E95906"/>
    <w:rsid w:val="00E95C07"/>
    <w:rsid w:val="00E96109"/>
    <w:rsid w:val="00EA0651"/>
    <w:rsid w:val="00EA10D6"/>
    <w:rsid w:val="00EA111A"/>
    <w:rsid w:val="00EA1322"/>
    <w:rsid w:val="00EA19FF"/>
    <w:rsid w:val="00EA79F4"/>
    <w:rsid w:val="00EB2CC9"/>
    <w:rsid w:val="00EB4654"/>
    <w:rsid w:val="00EB4C0C"/>
    <w:rsid w:val="00EB4D2A"/>
    <w:rsid w:val="00EB5B8E"/>
    <w:rsid w:val="00EB5E14"/>
    <w:rsid w:val="00EB5EC6"/>
    <w:rsid w:val="00EB642B"/>
    <w:rsid w:val="00EC137F"/>
    <w:rsid w:val="00EC337B"/>
    <w:rsid w:val="00EC4E00"/>
    <w:rsid w:val="00EC520E"/>
    <w:rsid w:val="00EC531C"/>
    <w:rsid w:val="00EC53F1"/>
    <w:rsid w:val="00EC5591"/>
    <w:rsid w:val="00EC61E3"/>
    <w:rsid w:val="00EC7E15"/>
    <w:rsid w:val="00ED043C"/>
    <w:rsid w:val="00ED0F4F"/>
    <w:rsid w:val="00ED118C"/>
    <w:rsid w:val="00ED1A04"/>
    <w:rsid w:val="00ED1C2E"/>
    <w:rsid w:val="00ED2406"/>
    <w:rsid w:val="00ED4AE5"/>
    <w:rsid w:val="00ED4DD1"/>
    <w:rsid w:val="00ED5F0A"/>
    <w:rsid w:val="00EE0DFA"/>
    <w:rsid w:val="00EE2162"/>
    <w:rsid w:val="00EE4C67"/>
    <w:rsid w:val="00EE5919"/>
    <w:rsid w:val="00EE75CF"/>
    <w:rsid w:val="00EF040D"/>
    <w:rsid w:val="00EF06C6"/>
    <w:rsid w:val="00EF0D4B"/>
    <w:rsid w:val="00EF0EA1"/>
    <w:rsid w:val="00EF10F8"/>
    <w:rsid w:val="00EF2319"/>
    <w:rsid w:val="00EF2326"/>
    <w:rsid w:val="00EF31AC"/>
    <w:rsid w:val="00EF4035"/>
    <w:rsid w:val="00EF4262"/>
    <w:rsid w:val="00EF679A"/>
    <w:rsid w:val="00EF67EC"/>
    <w:rsid w:val="00F00359"/>
    <w:rsid w:val="00F0045F"/>
    <w:rsid w:val="00F004B7"/>
    <w:rsid w:val="00F00504"/>
    <w:rsid w:val="00F01059"/>
    <w:rsid w:val="00F0106C"/>
    <w:rsid w:val="00F0124E"/>
    <w:rsid w:val="00F01EBA"/>
    <w:rsid w:val="00F01FFB"/>
    <w:rsid w:val="00F02905"/>
    <w:rsid w:val="00F030B3"/>
    <w:rsid w:val="00F04FCE"/>
    <w:rsid w:val="00F05DCB"/>
    <w:rsid w:val="00F06A74"/>
    <w:rsid w:val="00F06FA9"/>
    <w:rsid w:val="00F10A0F"/>
    <w:rsid w:val="00F14D93"/>
    <w:rsid w:val="00F162F5"/>
    <w:rsid w:val="00F1661B"/>
    <w:rsid w:val="00F16C62"/>
    <w:rsid w:val="00F20B98"/>
    <w:rsid w:val="00F21166"/>
    <w:rsid w:val="00F21237"/>
    <w:rsid w:val="00F21570"/>
    <w:rsid w:val="00F2294B"/>
    <w:rsid w:val="00F2327F"/>
    <w:rsid w:val="00F233BF"/>
    <w:rsid w:val="00F23CF0"/>
    <w:rsid w:val="00F2479B"/>
    <w:rsid w:val="00F24B9A"/>
    <w:rsid w:val="00F2561B"/>
    <w:rsid w:val="00F25F23"/>
    <w:rsid w:val="00F2789C"/>
    <w:rsid w:val="00F31213"/>
    <w:rsid w:val="00F32CE2"/>
    <w:rsid w:val="00F32D9D"/>
    <w:rsid w:val="00F33793"/>
    <w:rsid w:val="00F35096"/>
    <w:rsid w:val="00F35387"/>
    <w:rsid w:val="00F37568"/>
    <w:rsid w:val="00F377E1"/>
    <w:rsid w:val="00F378E7"/>
    <w:rsid w:val="00F37CED"/>
    <w:rsid w:val="00F4005F"/>
    <w:rsid w:val="00F414A4"/>
    <w:rsid w:val="00F41F12"/>
    <w:rsid w:val="00F42290"/>
    <w:rsid w:val="00F42C7E"/>
    <w:rsid w:val="00F439C3"/>
    <w:rsid w:val="00F43D37"/>
    <w:rsid w:val="00F44F5E"/>
    <w:rsid w:val="00F45A57"/>
    <w:rsid w:val="00F45ACD"/>
    <w:rsid w:val="00F4677D"/>
    <w:rsid w:val="00F5002F"/>
    <w:rsid w:val="00F51DFF"/>
    <w:rsid w:val="00F5369C"/>
    <w:rsid w:val="00F53D1F"/>
    <w:rsid w:val="00F548CC"/>
    <w:rsid w:val="00F55292"/>
    <w:rsid w:val="00F55501"/>
    <w:rsid w:val="00F573F7"/>
    <w:rsid w:val="00F5743A"/>
    <w:rsid w:val="00F57A8F"/>
    <w:rsid w:val="00F60CEB"/>
    <w:rsid w:val="00F60E77"/>
    <w:rsid w:val="00F645A2"/>
    <w:rsid w:val="00F6469B"/>
    <w:rsid w:val="00F648FE"/>
    <w:rsid w:val="00F64C35"/>
    <w:rsid w:val="00F64F22"/>
    <w:rsid w:val="00F669F0"/>
    <w:rsid w:val="00F66AA8"/>
    <w:rsid w:val="00F66B7C"/>
    <w:rsid w:val="00F66BFA"/>
    <w:rsid w:val="00F670E0"/>
    <w:rsid w:val="00F6770E"/>
    <w:rsid w:val="00F7056E"/>
    <w:rsid w:val="00F70DC5"/>
    <w:rsid w:val="00F712D8"/>
    <w:rsid w:val="00F72526"/>
    <w:rsid w:val="00F7291C"/>
    <w:rsid w:val="00F75163"/>
    <w:rsid w:val="00F75C9B"/>
    <w:rsid w:val="00F77CC3"/>
    <w:rsid w:val="00F808D9"/>
    <w:rsid w:val="00F8184A"/>
    <w:rsid w:val="00F857AC"/>
    <w:rsid w:val="00F87D92"/>
    <w:rsid w:val="00F90D44"/>
    <w:rsid w:val="00F915B5"/>
    <w:rsid w:val="00F91C88"/>
    <w:rsid w:val="00F93F1A"/>
    <w:rsid w:val="00F967BA"/>
    <w:rsid w:val="00F96826"/>
    <w:rsid w:val="00F973F0"/>
    <w:rsid w:val="00F97EFC"/>
    <w:rsid w:val="00FA0E6F"/>
    <w:rsid w:val="00FA18D3"/>
    <w:rsid w:val="00FA19A5"/>
    <w:rsid w:val="00FA2737"/>
    <w:rsid w:val="00FA502A"/>
    <w:rsid w:val="00FA5FDA"/>
    <w:rsid w:val="00FA7010"/>
    <w:rsid w:val="00FA7767"/>
    <w:rsid w:val="00FA789E"/>
    <w:rsid w:val="00FA7997"/>
    <w:rsid w:val="00FA799C"/>
    <w:rsid w:val="00FA79C1"/>
    <w:rsid w:val="00FB010D"/>
    <w:rsid w:val="00FB257C"/>
    <w:rsid w:val="00FB2894"/>
    <w:rsid w:val="00FB3B93"/>
    <w:rsid w:val="00FB3BA3"/>
    <w:rsid w:val="00FB4BEA"/>
    <w:rsid w:val="00FB4CF7"/>
    <w:rsid w:val="00FB6BD5"/>
    <w:rsid w:val="00FB7D0E"/>
    <w:rsid w:val="00FC0098"/>
    <w:rsid w:val="00FC1419"/>
    <w:rsid w:val="00FC1F51"/>
    <w:rsid w:val="00FC2111"/>
    <w:rsid w:val="00FC22A5"/>
    <w:rsid w:val="00FC2822"/>
    <w:rsid w:val="00FC32C0"/>
    <w:rsid w:val="00FC33C3"/>
    <w:rsid w:val="00FC3A71"/>
    <w:rsid w:val="00FC3F43"/>
    <w:rsid w:val="00FC40D3"/>
    <w:rsid w:val="00FC46F0"/>
    <w:rsid w:val="00FC4A42"/>
    <w:rsid w:val="00FC5A28"/>
    <w:rsid w:val="00FC64B6"/>
    <w:rsid w:val="00FC6BAE"/>
    <w:rsid w:val="00FC75A2"/>
    <w:rsid w:val="00FD0AD9"/>
    <w:rsid w:val="00FD1811"/>
    <w:rsid w:val="00FD1CFA"/>
    <w:rsid w:val="00FD215F"/>
    <w:rsid w:val="00FD2500"/>
    <w:rsid w:val="00FD3FDF"/>
    <w:rsid w:val="00FD4359"/>
    <w:rsid w:val="00FD4441"/>
    <w:rsid w:val="00FD4A98"/>
    <w:rsid w:val="00FD4ADE"/>
    <w:rsid w:val="00FD5063"/>
    <w:rsid w:val="00FD58D8"/>
    <w:rsid w:val="00FD6027"/>
    <w:rsid w:val="00FD79B4"/>
    <w:rsid w:val="00FD79B9"/>
    <w:rsid w:val="00FD79DA"/>
    <w:rsid w:val="00FD7CCA"/>
    <w:rsid w:val="00FD7DB6"/>
    <w:rsid w:val="00FE0199"/>
    <w:rsid w:val="00FE11CA"/>
    <w:rsid w:val="00FE1CA5"/>
    <w:rsid w:val="00FE232F"/>
    <w:rsid w:val="00FE2D66"/>
    <w:rsid w:val="00FE30A5"/>
    <w:rsid w:val="00FE3E33"/>
    <w:rsid w:val="00FE46FF"/>
    <w:rsid w:val="00FE4E6E"/>
    <w:rsid w:val="00FE60B0"/>
    <w:rsid w:val="00FE68AF"/>
    <w:rsid w:val="00FE7C07"/>
    <w:rsid w:val="00FE7D55"/>
    <w:rsid w:val="00FF024E"/>
    <w:rsid w:val="00FF315A"/>
    <w:rsid w:val="00FF33C5"/>
    <w:rsid w:val="00FF40BB"/>
    <w:rsid w:val="00FF4EA6"/>
    <w:rsid w:val="00FF5341"/>
    <w:rsid w:val="00FF6D6A"/>
    <w:rsid w:val="00FF6E12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FAFAF8"/>
  <w15:chartTrackingRefBased/>
  <w15:docId w15:val="{199C126E-C6D0-124C-A954-E29A9B82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5B8E"/>
  </w:style>
  <w:style w:type="paragraph" w:styleId="Heading1">
    <w:name w:val="heading 1"/>
    <w:basedOn w:val="Normal"/>
    <w:next w:val="Normal"/>
    <w:qFormat/>
    <w:pPr>
      <w:keepNext/>
      <w:ind w:left="144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olor w:val="FF0000"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ols">
    <w:name w:val="Tools"/>
    <w:basedOn w:val="Normal"/>
    <w:next w:val="Normal"/>
    <w:pPr>
      <w:tabs>
        <w:tab w:val="right" w:pos="2070"/>
      </w:tabs>
      <w:ind w:left="2520" w:hanging="2520"/>
    </w:pPr>
    <w:rPr>
      <w:rFonts w:ascii="Arial" w:hAnsi="Arial"/>
      <w:b/>
      <w:sz w:val="24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Formal1">
    <w:name w:val="Formal1"/>
    <w:pPr>
      <w:spacing w:before="60" w:after="60"/>
    </w:pPr>
    <w:rPr>
      <w:noProof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BodyText">
    <w:name w:val="Body Text"/>
    <w:basedOn w:val="Normal"/>
    <w:rPr>
      <w:rFonts w:ascii="Tahoma" w:hAnsi="Tahoma" w:cs="Tahoma"/>
      <w:szCs w:val="24"/>
    </w:r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BlockText">
    <w:name w:val="Block Text"/>
    <w:basedOn w:val="Normal"/>
    <w:pPr>
      <w:spacing w:after="15"/>
      <w:ind w:left="60" w:right="60"/>
    </w:pPr>
    <w:rPr>
      <w:rFonts w:ascii="Tahoma" w:hAnsi="Tahoma" w:cs="Tahoma"/>
      <w:sz w:val="24"/>
    </w:rPr>
  </w:style>
  <w:style w:type="character" w:styleId="Hyperlink">
    <w:name w:val="Hyperlink"/>
    <w:rsid w:val="006805B9"/>
    <w:rPr>
      <w:color w:val="0000FF"/>
      <w:u w:val="single"/>
    </w:rPr>
  </w:style>
  <w:style w:type="character" w:styleId="FollowedHyperlink">
    <w:name w:val="FollowedHyperlink"/>
    <w:rsid w:val="0058496D"/>
    <w:rPr>
      <w:color w:val="800080"/>
      <w:u w:val="single"/>
    </w:rPr>
  </w:style>
  <w:style w:type="paragraph" w:styleId="BalloonText">
    <w:name w:val="Balloon Text"/>
    <w:basedOn w:val="Normal"/>
    <w:semiHidden/>
    <w:rsid w:val="005924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A1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711ADD"/>
    <w:pPr>
      <w:ind w:left="720"/>
    </w:pPr>
    <w:rPr>
      <w:rFonts w:eastAsia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752D27"/>
    <w:pPr>
      <w:ind w:left="720"/>
    </w:pPr>
    <w:rPr>
      <w:rFonts w:ascii="Calibri" w:eastAsia="Calibr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040695"/>
    <w:rPr>
      <w:rFonts w:ascii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040695"/>
    <w:rPr>
      <w:rFonts w:ascii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D649E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Default">
    <w:name w:val="Default"/>
    <w:basedOn w:val="Normal"/>
    <w:rsid w:val="002701E5"/>
    <w:pPr>
      <w:autoSpaceDE w:val="0"/>
      <w:autoSpaceDN w:val="0"/>
    </w:pPr>
    <w:rPr>
      <w:rFonts w:ascii="Calibri" w:eastAsia="Calibri" w:hAnsi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882D39"/>
    <w:rPr>
      <w:rFonts w:ascii="Arial" w:hAnsi="Arial"/>
      <w:sz w:val="24"/>
    </w:rPr>
  </w:style>
  <w:style w:type="character" w:styleId="UnresolvedMention">
    <w:name w:val="Unresolved Mention"/>
    <w:uiPriority w:val="99"/>
    <w:semiHidden/>
    <w:unhideWhenUsed/>
    <w:rsid w:val="00284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bbrev%20&amp;%20Complete%20Meds%20Project\Templates\Project%20Tracking%20&amp;%20Oversight\Meeting_Agenda_and_Minutes_Template_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229FC7F7CFA45A0A30B8E9F215D87" ma:contentTypeVersion="4" ma:contentTypeDescription="Create a new document." ma:contentTypeScope="" ma:versionID="6daa1e48faa6a685af70d336669ca3e7">
  <xsd:schema xmlns:xsd="http://www.w3.org/2001/XMLSchema" xmlns:xs="http://www.w3.org/2001/XMLSchema" xmlns:p="http://schemas.microsoft.com/office/2006/metadata/properties" xmlns:ns2="ac86e0e1-bf01-4463-989d-20aff203cb99" xmlns:ns3="d8accba3-5292-4188-ba5c-b369e73110fc" targetNamespace="http://schemas.microsoft.com/office/2006/metadata/properties" ma:root="true" ma:fieldsID="871a72a1b103e5163a2c079674e7fd9c" ns2:_="" ns3:_="">
    <xsd:import namespace="ac86e0e1-bf01-4463-989d-20aff203cb99"/>
    <xsd:import namespace="d8accba3-5292-4188-ba5c-b369e7311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6e0e1-bf01-4463-989d-20aff203c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ccba3-5292-4188-ba5c-b369e73110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261231-BCB2-4BFF-91E4-09F5102FB7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893723-0716-4ADF-B976-9D76A249A5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C4AB4E-A488-4142-9ACA-CFD0BD2E4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6e0e1-bf01-4463-989d-20aff203cb99"/>
    <ds:schemaRef ds:uri="d8accba3-5292-4188-ba5c-b369e7311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Meeting_Agenda_and_Minutes_Template_V2</Template>
  <TotalTime>0</TotalTime>
  <Pages>2</Pages>
  <Words>323</Words>
  <Characters>1811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Date:</vt:lpstr>
    </vt:vector>
  </TitlesOfParts>
  <Company>lnrc</Company>
  <LinksUpToDate>false</LinksUpToDate>
  <CharactersWithSpaces>2130</CharactersWithSpaces>
  <SharedDoc>false</SharedDoc>
  <HLinks>
    <vt:vector size="6" baseType="variant">
      <vt:variant>
        <vt:i4>5963862</vt:i4>
      </vt:variant>
      <vt:variant>
        <vt:i4>0</vt:i4>
      </vt:variant>
      <vt:variant>
        <vt:i4>0</vt:i4>
      </vt:variant>
      <vt:variant>
        <vt:i4>5</vt:i4>
      </vt:variant>
      <vt:variant>
        <vt:lpwstr>https://www.milb.com/fort-wayne/schedule/2025-04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Date:</dc:title>
  <dc:subject/>
  <dc:creator>Ellissa Easley</dc:creator>
  <cp:keywords/>
  <cp:lastModifiedBy>Brent Charlton</cp:lastModifiedBy>
  <cp:revision>2</cp:revision>
  <cp:lastPrinted>2018-07-30T15:39:00Z</cp:lastPrinted>
  <dcterms:created xsi:type="dcterms:W3CDTF">2025-07-02T12:21:00Z</dcterms:created>
  <dcterms:modified xsi:type="dcterms:W3CDTF">2025-07-02T12:21:00Z</dcterms:modified>
</cp:coreProperties>
</file>