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240"/>
        <w:gridCol w:w="2031"/>
        <w:gridCol w:w="3369"/>
      </w:tblGrid>
      <w:tr w:rsidR="00F41F12" w:rsidRPr="00D10796" w14:paraId="52E72451" w14:textId="77777777" w:rsidTr="003A51FA">
        <w:tc>
          <w:tcPr>
            <w:tcW w:w="2610" w:type="dxa"/>
            <w:shd w:val="clear" w:color="auto" w:fill="C0C0C0"/>
            <w:vAlign w:val="center"/>
          </w:tcPr>
          <w:p w14:paraId="77FBE883" w14:textId="77777777" w:rsidR="00F41F12" w:rsidRPr="00D10796" w:rsidRDefault="00E9141A" w:rsidP="003A51FA">
            <w:pPr>
              <w:pStyle w:val="Formal2"/>
              <w:rPr>
                <w:rFonts w:ascii="Calibri" w:hAnsi="Calibri"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noProof w:val="0"/>
                <w:sz w:val="22"/>
                <w:szCs w:val="22"/>
              </w:rPr>
              <w:t>M</w:t>
            </w:r>
            <w:r w:rsidR="00F41F12" w:rsidRPr="00D10796">
              <w:rPr>
                <w:rFonts w:ascii="Calibri" w:hAnsi="Calibri"/>
                <w:noProof w:val="0"/>
                <w:sz w:val="22"/>
                <w:szCs w:val="22"/>
              </w:rPr>
              <w:t>eeting Date/Time</w:t>
            </w:r>
          </w:p>
        </w:tc>
        <w:tc>
          <w:tcPr>
            <w:tcW w:w="3240" w:type="dxa"/>
            <w:vAlign w:val="center"/>
          </w:tcPr>
          <w:p w14:paraId="1613E60C" w14:textId="3D9C0F1E" w:rsidR="000D31F8" w:rsidRPr="00186E58" w:rsidRDefault="00506281" w:rsidP="00FC1F51">
            <w:pPr>
              <w:pStyle w:val="Formal1"/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</w:pPr>
            <w:r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 xml:space="preserve">APRIL </w:t>
            </w:r>
            <w:r w:rsidR="009F4606"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 xml:space="preserve">30 </w:t>
            </w:r>
            <w:r w:rsidR="00A15675"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>– 4:00 pm</w:t>
            </w:r>
          </w:p>
        </w:tc>
        <w:tc>
          <w:tcPr>
            <w:tcW w:w="2031" w:type="dxa"/>
            <w:shd w:val="clear" w:color="auto" w:fill="C0C0C0"/>
            <w:vAlign w:val="center"/>
          </w:tcPr>
          <w:p w14:paraId="146D28F6" w14:textId="77777777" w:rsidR="00F41F12" w:rsidRPr="00D10796" w:rsidRDefault="00F41F12" w:rsidP="00680D51">
            <w:pPr>
              <w:pStyle w:val="Formal1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noProof w:val="0"/>
                <w:sz w:val="22"/>
                <w:szCs w:val="22"/>
              </w:rPr>
              <w:t>Meeting Location</w:t>
            </w:r>
          </w:p>
        </w:tc>
        <w:tc>
          <w:tcPr>
            <w:tcW w:w="3369" w:type="dxa"/>
            <w:vAlign w:val="center"/>
          </w:tcPr>
          <w:p w14:paraId="3AC92D99" w14:textId="77777777" w:rsidR="005965E8" w:rsidRPr="00F030B3" w:rsidRDefault="00A15675" w:rsidP="00ED5F0A">
            <w:pPr>
              <w:pStyle w:val="Formal1"/>
              <w:rPr>
                <w:rFonts w:ascii="Calibri" w:hAnsi="Calibri" w:cs="Tahoma"/>
                <w:sz w:val="20"/>
                <w:highlight w:val="yellow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Teams Call</w:t>
            </w:r>
          </w:p>
        </w:tc>
      </w:tr>
      <w:tr w:rsidR="00F41F12" w:rsidRPr="00D10796" w14:paraId="0351E034" w14:textId="77777777" w:rsidTr="003A51FA">
        <w:tc>
          <w:tcPr>
            <w:tcW w:w="2610" w:type="dxa"/>
            <w:tcBorders>
              <w:bottom w:val="single" w:sz="6" w:space="0" w:color="000000"/>
            </w:tcBorders>
            <w:shd w:val="clear" w:color="auto" w:fill="C0C0C0"/>
            <w:vAlign w:val="center"/>
          </w:tcPr>
          <w:p w14:paraId="08691A2F" w14:textId="77777777" w:rsidR="00F41F12" w:rsidRPr="00D10796" w:rsidRDefault="00F41F12" w:rsidP="003A51FA">
            <w:pPr>
              <w:pStyle w:val="Formal1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sz w:val="22"/>
                <w:szCs w:val="22"/>
              </w:rPr>
              <w:t>Meeting Facilitator:</w:t>
            </w:r>
          </w:p>
        </w:tc>
        <w:tc>
          <w:tcPr>
            <w:tcW w:w="3240" w:type="dxa"/>
            <w:tcBorders>
              <w:bottom w:val="single" w:sz="6" w:space="0" w:color="000000"/>
            </w:tcBorders>
            <w:vAlign w:val="center"/>
          </w:tcPr>
          <w:p w14:paraId="431E3FFC" w14:textId="77777777" w:rsidR="00F41F12" w:rsidRPr="00D10796" w:rsidRDefault="00C55D63" w:rsidP="007E48E1">
            <w:pPr>
              <w:pStyle w:val="Formal1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Brent Charlton</w:t>
            </w:r>
          </w:p>
        </w:tc>
        <w:tc>
          <w:tcPr>
            <w:tcW w:w="2031" w:type="dxa"/>
            <w:tcBorders>
              <w:bottom w:val="single" w:sz="6" w:space="0" w:color="000000"/>
            </w:tcBorders>
            <w:shd w:val="clear" w:color="auto" w:fill="C0C0C0"/>
            <w:vAlign w:val="center"/>
          </w:tcPr>
          <w:p w14:paraId="7A898840" w14:textId="77777777" w:rsidR="00F41F12" w:rsidRPr="00D10796" w:rsidRDefault="00F41F12" w:rsidP="003A51FA">
            <w:pPr>
              <w:pStyle w:val="Formal1"/>
              <w:rPr>
                <w:rFonts w:ascii="Calibri" w:hAnsi="Calibri"/>
                <w:b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sz w:val="22"/>
                <w:szCs w:val="22"/>
              </w:rPr>
              <w:t>Meeting Recorder: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vAlign w:val="center"/>
          </w:tcPr>
          <w:p w14:paraId="093CFA10" w14:textId="1C8F2037" w:rsidR="00F41F12" w:rsidRPr="00D10796" w:rsidRDefault="00D9651A" w:rsidP="00810B96">
            <w:pPr>
              <w:pStyle w:val="Formal1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B. Charlton</w:t>
            </w:r>
          </w:p>
        </w:tc>
      </w:tr>
      <w:tr w:rsidR="00F41F12" w:rsidRPr="00D10796" w14:paraId="789621CB" w14:textId="77777777" w:rsidTr="003A51FA">
        <w:tc>
          <w:tcPr>
            <w:tcW w:w="11250" w:type="dxa"/>
            <w:gridSpan w:val="4"/>
            <w:shd w:val="clear" w:color="auto" w:fill="auto"/>
            <w:vAlign w:val="center"/>
          </w:tcPr>
          <w:p w14:paraId="7712DAB1" w14:textId="74C384F9" w:rsidR="00F41F12" w:rsidRPr="00C26D17" w:rsidRDefault="00C55D63" w:rsidP="003A51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Attendee</w:t>
            </w:r>
            <w:r w:rsidR="00F41F12" w:rsidRPr="00C26D17">
              <w:rPr>
                <w:rFonts w:ascii="Calibri" w:hAnsi="Calibri"/>
                <w:b/>
                <w:sz w:val="22"/>
                <w:szCs w:val="22"/>
              </w:rPr>
              <w:t>s:</w:t>
            </w:r>
            <w:r w:rsidR="00440DF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04745">
              <w:rPr>
                <w:rFonts w:ascii="Calibri" w:hAnsi="Calibri"/>
                <w:b/>
                <w:sz w:val="22"/>
                <w:szCs w:val="22"/>
              </w:rPr>
              <w:t>B. Charlton, J. Lake, F. Bitters, C. Hillary</w:t>
            </w:r>
            <w:r w:rsidR="005D0C34">
              <w:rPr>
                <w:rFonts w:ascii="Calibri" w:hAnsi="Calibri"/>
                <w:b/>
                <w:sz w:val="22"/>
                <w:szCs w:val="22"/>
              </w:rPr>
              <w:t>, T. Black</w:t>
            </w:r>
          </w:p>
          <w:p w14:paraId="295CB429" w14:textId="77777777" w:rsidR="00381E45" w:rsidRPr="00C26D17" w:rsidRDefault="00C55D63" w:rsidP="006615D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Quorum (3)</w:t>
            </w:r>
          </w:p>
          <w:p w14:paraId="64785D09" w14:textId="77777777" w:rsidR="00381E45" w:rsidRPr="00381E45" w:rsidRDefault="00381E45" w:rsidP="002C1227">
            <w:pPr>
              <w:rPr>
                <w:rFonts w:ascii="Calibri" w:hAnsi="Calibri"/>
                <w:b/>
              </w:rPr>
            </w:pPr>
            <w:r w:rsidRPr="00C26D17">
              <w:rPr>
                <w:rFonts w:ascii="Calibri" w:hAnsi="Calibri"/>
                <w:b/>
                <w:sz w:val="22"/>
                <w:szCs w:val="22"/>
              </w:rPr>
              <w:t>Guest(s):</w:t>
            </w:r>
            <w:r w:rsidR="00A553A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329B6ECB" w14:textId="77777777" w:rsidR="00B46843" w:rsidRPr="00D10796" w:rsidRDefault="00B46843">
      <w:pPr>
        <w:rPr>
          <w:rFonts w:ascii="Calibri" w:hAnsi="Calibri"/>
          <w:b/>
          <w:sz w:val="16"/>
          <w:szCs w:val="16"/>
        </w:rPr>
      </w:pPr>
    </w:p>
    <w:tbl>
      <w:tblPr>
        <w:tblW w:w="112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900"/>
        <w:gridCol w:w="3060"/>
        <w:gridCol w:w="2520"/>
      </w:tblGrid>
      <w:tr w:rsidR="00E2281D" w:rsidRPr="001A1387" w14:paraId="37BA86C6" w14:textId="77777777" w:rsidTr="005950FC">
        <w:trPr>
          <w:trHeight w:val="498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F639F1" w14:textId="77777777" w:rsidR="00E2281D" w:rsidRPr="001A1387" w:rsidRDefault="00E2281D" w:rsidP="00EA0651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AGENDA ITEMS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197E02" w14:textId="77777777" w:rsidR="00E2281D" w:rsidRPr="001A1387" w:rsidRDefault="00E2281D" w:rsidP="00894E2E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 xml:space="preserve">TIME </w:t>
            </w:r>
          </w:p>
          <w:p w14:paraId="1103FA0E" w14:textId="77777777" w:rsidR="00E2281D" w:rsidRPr="001A1387" w:rsidRDefault="00E2281D" w:rsidP="00894E2E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  <w:sz w:val="16"/>
              </w:rPr>
              <w:t>(Minutes)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9CB124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MEMBER</w:t>
            </w:r>
          </w:p>
          <w:p w14:paraId="7644ABE9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PRESENTER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83F0D2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Action/follow-up:</w:t>
            </w:r>
          </w:p>
        </w:tc>
      </w:tr>
      <w:tr w:rsidR="001A0F79" w:rsidRPr="001A1387" w14:paraId="48C8DDC1" w14:textId="77777777" w:rsidTr="005950FC"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09D135A5" w14:textId="77777777" w:rsidR="001A0F79" w:rsidRDefault="001A0F79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Approval of minutes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3A03BB01" w14:textId="77777777" w:rsidR="001A0F79" w:rsidRDefault="001A0F79" w:rsidP="007315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3C29FAD1" w14:textId="77777777" w:rsidR="001A0F79" w:rsidRDefault="00F16C62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Scott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187FB85" w14:textId="6BA2AD67" w:rsidR="001A0F79" w:rsidRPr="00E5531C" w:rsidRDefault="00D9651A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Reviewed minutes.  Motion by JL to approve, 2</w:t>
            </w:r>
            <w:r w:rsidRPr="00D9651A">
              <w:rPr>
                <w:rFonts w:ascii="Calibri" w:hAnsi="Calibri"/>
                <w:bCs/>
                <w:iCs/>
                <w:vertAlign w:val="superscript"/>
              </w:rPr>
              <w:t>nd</w:t>
            </w:r>
            <w:r>
              <w:rPr>
                <w:rFonts w:ascii="Calibri" w:hAnsi="Calibri"/>
                <w:bCs/>
                <w:iCs/>
              </w:rPr>
              <w:t xml:space="preserve"> by FB.  Passed</w:t>
            </w:r>
          </w:p>
        </w:tc>
      </w:tr>
      <w:tr w:rsidR="004320A3" w:rsidRPr="001A1387" w14:paraId="1AAFA2AF" w14:textId="77777777" w:rsidTr="005950FC"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5CF0170B" w14:textId="77777777" w:rsidR="004320A3" w:rsidRDefault="004320A3" w:rsidP="00C55D63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01B0EA59" w14:textId="77777777" w:rsidR="004320A3" w:rsidRDefault="004320A3" w:rsidP="0073153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7B1B1AA4" w14:textId="77777777" w:rsidR="004320A3" w:rsidRDefault="004320A3" w:rsidP="00731534">
            <w:pPr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9D9FC44" w14:textId="77777777" w:rsidR="004320A3" w:rsidRPr="00E5531C" w:rsidRDefault="004320A3" w:rsidP="00E5531C">
            <w:pPr>
              <w:rPr>
                <w:rFonts w:ascii="Calibri" w:hAnsi="Calibri"/>
                <w:bCs/>
                <w:iCs/>
              </w:rPr>
            </w:pPr>
          </w:p>
        </w:tc>
      </w:tr>
      <w:tr w:rsidR="005950FC" w:rsidRPr="001A1387" w14:paraId="69D42D74" w14:textId="77777777" w:rsidTr="005950FC"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5F00CF37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 update:</w:t>
            </w:r>
          </w:p>
          <w:p w14:paraId="3D1A614C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Total membership</w:t>
            </w:r>
          </w:p>
          <w:p w14:paraId="3813852A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New members since last meeting</w:t>
            </w:r>
          </w:p>
          <w:p w14:paraId="5FE86CF4" w14:textId="77777777" w:rsidR="005950FC" w:rsidRDefault="005950FC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Expired and grace since last meeting</w:t>
            </w:r>
          </w:p>
          <w:p w14:paraId="72A8BE87" w14:textId="77777777" w:rsidR="00FC5A28" w:rsidRPr="00FD4A98" w:rsidRDefault="00FC5A28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Outreach to above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4EA244D7" w14:textId="77777777" w:rsidR="005950FC" w:rsidRPr="001A1387" w:rsidRDefault="005950FC" w:rsidP="0073153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4237D96D" w14:textId="77777777" w:rsidR="005950FC" w:rsidRPr="001A1387" w:rsidRDefault="005950FC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Flavia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18B3753" w14:textId="77777777" w:rsidR="00E5531C" w:rsidRDefault="00D9651A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98 members</w:t>
            </w:r>
          </w:p>
          <w:p w14:paraId="39E1C56E" w14:textId="77777777" w:rsidR="00D9651A" w:rsidRDefault="00D9651A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+2 this month</w:t>
            </w:r>
          </w:p>
          <w:p w14:paraId="47CD554B" w14:textId="77777777" w:rsidR="00D9651A" w:rsidRDefault="00D9651A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-2 this month</w:t>
            </w:r>
          </w:p>
          <w:p w14:paraId="26695E89" w14:textId="77777777" w:rsidR="00D9651A" w:rsidRDefault="00D9651A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Net 0</w:t>
            </w:r>
          </w:p>
          <w:p w14:paraId="739D04F5" w14:textId="2A03D470" w:rsidR="00D9651A" w:rsidRPr="00E5531C" w:rsidRDefault="00D9651A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2 in grace.  Flavia reaching out</w:t>
            </w:r>
          </w:p>
        </w:tc>
      </w:tr>
      <w:tr w:rsidR="005950FC" w:rsidRPr="001A1387" w14:paraId="60181799" w14:textId="77777777" w:rsidTr="005950FC">
        <w:trPr>
          <w:trHeight w:val="246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E20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Treasurer’s Report</w:t>
            </w:r>
          </w:p>
          <w:p w14:paraId="431EE314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Balances</w:t>
            </w:r>
          </w:p>
          <w:p w14:paraId="12FA4B9D" w14:textId="77777777" w:rsidR="005950FC" w:rsidRDefault="005950FC" w:rsidP="005950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753E" w14:textId="409A9A11" w:rsidR="005950FC" w:rsidRDefault="00976934" w:rsidP="00C55D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8FA1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Chris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D227" w14:textId="77777777" w:rsidR="005950FC" w:rsidRDefault="00D9651A" w:rsidP="00C55D63">
            <w:pPr>
              <w:rPr>
                <w:rFonts w:ascii="Calibri" w:hAnsi="Calibri"/>
                <w:bCs/>
                <w:iCs/>
              </w:rPr>
            </w:pPr>
            <w:proofErr w:type="spellStart"/>
            <w:r>
              <w:rPr>
                <w:rFonts w:ascii="Calibri" w:hAnsi="Calibri"/>
                <w:bCs/>
                <w:iCs/>
              </w:rPr>
              <w:t>Paypal</w:t>
            </w:r>
            <w:proofErr w:type="spellEnd"/>
            <w:r>
              <w:rPr>
                <w:rFonts w:ascii="Calibri" w:hAnsi="Calibri"/>
                <w:bCs/>
                <w:iCs/>
              </w:rPr>
              <w:t xml:space="preserve"> $171.25</w:t>
            </w:r>
          </w:p>
          <w:p w14:paraId="250CB0E1" w14:textId="77777777" w:rsidR="00D9651A" w:rsidRDefault="00D9651A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Cash $375.00</w:t>
            </w:r>
          </w:p>
          <w:p w14:paraId="480417F6" w14:textId="0392C279" w:rsidR="00D9651A" w:rsidRPr="000D2977" w:rsidRDefault="00D9651A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Checking $4016.00</w:t>
            </w:r>
          </w:p>
        </w:tc>
      </w:tr>
      <w:tr w:rsidR="00FC5A28" w:rsidRPr="00B43CF1" w14:paraId="6C59CA7C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439E" w14:textId="77777777" w:rsidR="00FC5A28" w:rsidRDefault="00096CB4" w:rsidP="00FC5A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Vice-President Report</w:t>
            </w:r>
          </w:p>
          <w:p w14:paraId="3084C19E" w14:textId="2227098C" w:rsidR="00506281" w:rsidRPr="00FD4A98" w:rsidRDefault="00506281" w:rsidP="00FC5A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8D3B" w14:textId="77777777" w:rsidR="00FC5A28" w:rsidRDefault="00A15675" w:rsidP="00FC5A28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188" w14:textId="77777777" w:rsidR="00FC5A28" w:rsidRDefault="003E3D0A" w:rsidP="00FC5A2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Jason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8D69" w14:textId="5E1496DA" w:rsidR="00FC5A28" w:rsidRPr="00B43CF1" w:rsidRDefault="00391540" w:rsidP="00FC5A28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 xml:space="preserve">SW </w:t>
            </w:r>
            <w:proofErr w:type="spellStart"/>
            <w:r>
              <w:rPr>
                <w:rFonts w:ascii="Calibri" w:hAnsi="Calibri"/>
                <w:bCs/>
                <w:noProof w:val="0"/>
                <w:sz w:val="20"/>
              </w:rPr>
              <w:t>ohio</w:t>
            </w:r>
            <w:proofErr w:type="spellEnd"/>
            <w:r>
              <w:rPr>
                <w:rFonts w:ascii="Calibri" w:hAnsi="Calibri"/>
                <w:bCs/>
                <w:noProof w:val="0"/>
                <w:sz w:val="20"/>
              </w:rPr>
              <w:t xml:space="preserve"> trap shoot is $275/person.  Consider a golf scramble instead.  Purpose needs to be defined.  </w:t>
            </w:r>
          </w:p>
        </w:tc>
      </w:tr>
      <w:tr w:rsidR="0049055C" w:rsidRPr="00B43CF1" w14:paraId="53D1F5EA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F2FA" w14:textId="77777777" w:rsidR="0049055C" w:rsidRDefault="0049055C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Advisory Group Updates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4B4B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5A5B" w14:textId="77777777" w:rsidR="0049055C" w:rsidRDefault="0049055C" w:rsidP="0049055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344B" w14:textId="14062D95" w:rsidR="0049055C" w:rsidRPr="00B43CF1" w:rsidRDefault="00391540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None</w:t>
            </w:r>
          </w:p>
        </w:tc>
      </w:tr>
      <w:tr w:rsidR="0049055C" w:rsidRPr="00B43CF1" w14:paraId="34904D36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64B1" w14:textId="6BE53EED" w:rsidR="00096CB4" w:rsidRDefault="003E3D0A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</w:t>
            </w:r>
            <w:r w:rsidR="00901731">
              <w:rPr>
                <w:rFonts w:ascii="Calibri" w:hAnsi="Calibri"/>
              </w:rPr>
              <w:t>s Update</w:t>
            </w:r>
          </w:p>
          <w:p w14:paraId="1D00B50B" w14:textId="77777777" w:rsidR="00096CB4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           -- IOSHA</w:t>
            </w:r>
          </w:p>
          <w:p w14:paraId="3F2E1933" w14:textId="77777777" w:rsidR="00A15675" w:rsidRDefault="00A15675" w:rsidP="00096CB4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87D3" w14:textId="77777777" w:rsidR="0049055C" w:rsidRDefault="001354CB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A2BD" w14:textId="77777777" w:rsidR="0049055C" w:rsidRDefault="0049055C" w:rsidP="0049055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James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F484" w14:textId="4D7E17D8" w:rsidR="0049055C" w:rsidRPr="00B43CF1" w:rsidRDefault="00391540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None</w:t>
            </w:r>
          </w:p>
        </w:tc>
      </w:tr>
      <w:tr w:rsidR="0049055C" w:rsidRPr="00B43CF1" w14:paraId="74B385AC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E19E" w14:textId="089D2A66" w:rsidR="0049055C" w:rsidRDefault="00F233BF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Elections </w:t>
            </w:r>
            <w:r w:rsidR="001354CB">
              <w:rPr>
                <w:rFonts w:ascii="Calibri" w:hAnsi="Calibri"/>
              </w:rPr>
              <w:t>report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2B70" w14:textId="5F0263AA" w:rsidR="0049055C" w:rsidRDefault="009A6EF7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34A3" w14:textId="5BE886BC" w:rsidR="0049055C" w:rsidRDefault="0049055C" w:rsidP="003E3D0A">
            <w:pPr>
              <w:rPr>
                <w:rFonts w:ascii="Calibri" w:hAnsi="Calibri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3FF5" w14:textId="2191F7FE" w:rsidR="0049055C" w:rsidRDefault="00391540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Ballot went out 4/30.  Need 40 votes or 20% of the membership.  40 votes for us as 20% is only 19 votes</w:t>
            </w:r>
          </w:p>
        </w:tc>
      </w:tr>
      <w:tr w:rsidR="0049055C" w:rsidRPr="00B43CF1" w14:paraId="147307C9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185D" w14:textId="77777777" w:rsidR="0049055C" w:rsidRDefault="002E7D5C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2025-2026 Meetings Contract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6B73" w14:textId="77777777" w:rsidR="0049055C" w:rsidRDefault="002E7D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CF13" w14:textId="77777777" w:rsidR="0049055C" w:rsidRDefault="002E7D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Brent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03DC" w14:textId="7ED5EF85" w:rsidR="0049055C" w:rsidRDefault="00391540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Reviewed contract with Tin Caps for 2025-2026.  Motion by TB to approve as written, 2</w:t>
            </w:r>
            <w:r w:rsidRPr="00391540">
              <w:rPr>
                <w:rFonts w:ascii="Calibri" w:hAnsi="Calibri"/>
                <w:bCs/>
                <w:noProof w:val="0"/>
                <w:sz w:val="20"/>
                <w:vertAlign w:val="superscript"/>
              </w:rPr>
              <w:t>nd</w:t>
            </w:r>
            <w:r>
              <w:rPr>
                <w:rFonts w:ascii="Calibri" w:hAnsi="Calibri"/>
                <w:bCs/>
                <w:noProof w:val="0"/>
                <w:sz w:val="20"/>
              </w:rPr>
              <w:t xml:space="preserve"> by JL.  Motion passed.  Brent will sign and return contract.</w:t>
            </w:r>
          </w:p>
        </w:tc>
      </w:tr>
      <w:tr w:rsidR="002E7D5C" w:rsidRPr="00B43CF1" w14:paraId="0237B02C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5D0C" w14:textId="66030A70" w:rsidR="002E7D5C" w:rsidRDefault="002F36DF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Host Spring 2026 ROC?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6397" w14:textId="2A9B6DBD" w:rsidR="002E7D5C" w:rsidRDefault="002F36DF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3D3F" w14:textId="030E35AA" w:rsidR="002E7D5C" w:rsidRDefault="002F36DF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Brent/Group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65DE" w14:textId="663BCFC9" w:rsidR="002E7D5C" w:rsidRDefault="00391540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 xml:space="preserve">Discussion on hosting spring ROC (regional operating committee).  Region provides $3000 to cover expenses.  Brent volunteered to head a committee if the board wants to host.  Motion by </w:t>
            </w:r>
            <w:r>
              <w:rPr>
                <w:rFonts w:ascii="Calibri" w:hAnsi="Calibri"/>
                <w:bCs/>
                <w:noProof w:val="0"/>
                <w:sz w:val="20"/>
              </w:rPr>
              <w:lastRenderedPageBreak/>
              <w:t>TB to host, 2</w:t>
            </w:r>
            <w:r w:rsidRPr="00391540">
              <w:rPr>
                <w:rFonts w:ascii="Calibri" w:hAnsi="Calibri"/>
                <w:bCs/>
                <w:noProof w:val="0"/>
                <w:sz w:val="20"/>
                <w:vertAlign w:val="superscript"/>
              </w:rPr>
              <w:t>nd</w:t>
            </w:r>
            <w:r>
              <w:rPr>
                <w:rFonts w:ascii="Calibri" w:hAnsi="Calibri"/>
                <w:bCs/>
                <w:noProof w:val="0"/>
                <w:sz w:val="20"/>
              </w:rPr>
              <w:t xml:space="preserve"> by JL.  Motion passed.</w:t>
            </w:r>
          </w:p>
        </w:tc>
      </w:tr>
      <w:tr w:rsidR="0049055C" w:rsidRPr="00B43CF1" w14:paraId="32D77537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3624" w14:textId="77777777" w:rsidR="0049055C" w:rsidRDefault="00933D7C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Open discussion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D8B8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1349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CEE1" w14:textId="69398580" w:rsidR="0049055C" w:rsidRDefault="00391540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No further discussion.  Motion by Jason to adjourn, 2</w:t>
            </w:r>
            <w:r w:rsidRPr="00391540">
              <w:rPr>
                <w:rFonts w:ascii="Calibri" w:hAnsi="Calibri"/>
                <w:bCs/>
                <w:noProof w:val="0"/>
                <w:sz w:val="20"/>
                <w:vertAlign w:val="superscript"/>
              </w:rPr>
              <w:t>nd</w:t>
            </w:r>
            <w:r>
              <w:rPr>
                <w:rFonts w:ascii="Calibri" w:hAnsi="Calibri"/>
                <w:bCs/>
                <w:noProof w:val="0"/>
                <w:sz w:val="20"/>
              </w:rPr>
              <w:t xml:space="preserve"> by TB.  Adjourned 4:34 pm</w:t>
            </w:r>
          </w:p>
        </w:tc>
      </w:tr>
      <w:tr w:rsidR="0049055C" w:rsidRPr="00B43CF1" w14:paraId="18C3F15D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92FA" w14:textId="77777777" w:rsidR="0049055C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4C0C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5049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7E3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7C8B5621" w14:textId="77777777" w:rsidTr="005950FC">
        <w:trPr>
          <w:trHeight w:val="278"/>
        </w:trPr>
        <w:tc>
          <w:tcPr>
            <w:tcW w:w="4770" w:type="dxa"/>
            <w:shd w:val="clear" w:color="auto" w:fill="D9D9D9"/>
          </w:tcPr>
          <w:p w14:paraId="300F44B8" w14:textId="77777777" w:rsidR="0049055C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Action Items</w:t>
            </w:r>
            <w:r w:rsidR="0049055C" w:rsidRPr="001A1387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900" w:type="dxa"/>
            <w:shd w:val="clear" w:color="auto" w:fill="D9D9D9"/>
          </w:tcPr>
          <w:p w14:paraId="54CC08B4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shd w:val="clear" w:color="auto" w:fill="D9D9D9"/>
          </w:tcPr>
          <w:p w14:paraId="3276D4A2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shd w:val="clear" w:color="auto" w:fill="D9D9D9"/>
          </w:tcPr>
          <w:p w14:paraId="13C80C44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1A1387" w14:paraId="1B030B62" w14:textId="77777777" w:rsidTr="005950FC">
        <w:trPr>
          <w:trHeight w:val="350"/>
        </w:trPr>
        <w:tc>
          <w:tcPr>
            <w:tcW w:w="4770" w:type="dxa"/>
          </w:tcPr>
          <w:p w14:paraId="0874307E" w14:textId="147F42BB" w:rsidR="0049055C" w:rsidRPr="001A1387" w:rsidRDefault="002C009E" w:rsidP="0049055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Contact region about ROC</w:t>
            </w:r>
          </w:p>
        </w:tc>
        <w:tc>
          <w:tcPr>
            <w:tcW w:w="900" w:type="dxa"/>
            <w:vAlign w:val="center"/>
          </w:tcPr>
          <w:p w14:paraId="6C751907" w14:textId="1D8EC572" w:rsidR="0049055C" w:rsidRPr="001A1387" w:rsidRDefault="002C009E" w:rsidP="0049055C">
            <w:pPr>
              <w:pStyle w:val="Formal1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sz w:val="20"/>
              </w:rPr>
            </w:pPr>
            <w:r>
              <w:rPr>
                <w:rFonts w:ascii="Calibri" w:hAnsi="Calibri"/>
                <w:b/>
                <w:bCs/>
                <w:noProof w:val="0"/>
                <w:sz w:val="20"/>
              </w:rPr>
              <w:t>BC</w:t>
            </w:r>
          </w:p>
        </w:tc>
        <w:tc>
          <w:tcPr>
            <w:tcW w:w="3060" w:type="dxa"/>
          </w:tcPr>
          <w:p w14:paraId="634E17C7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45F31F42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/>
                <w:bCs/>
                <w:noProof w:val="0"/>
                <w:sz w:val="20"/>
              </w:rPr>
            </w:pPr>
          </w:p>
        </w:tc>
      </w:tr>
      <w:tr w:rsidR="0049055C" w:rsidRPr="001A1387" w14:paraId="131E0C4E" w14:textId="77777777" w:rsidTr="005950FC">
        <w:trPr>
          <w:trHeight w:val="503"/>
        </w:trPr>
        <w:tc>
          <w:tcPr>
            <w:tcW w:w="4770" w:type="dxa"/>
          </w:tcPr>
          <w:p w14:paraId="5ED8715C" w14:textId="635D8C20" w:rsidR="0049055C" w:rsidRPr="009C4415" w:rsidRDefault="002C009E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OHS programs to determine scholarship process</w:t>
            </w:r>
          </w:p>
        </w:tc>
        <w:tc>
          <w:tcPr>
            <w:tcW w:w="900" w:type="dxa"/>
            <w:vAlign w:val="center"/>
          </w:tcPr>
          <w:p w14:paraId="3081D08E" w14:textId="1A70D8B3" w:rsidR="0049055C" w:rsidRPr="00037F57" w:rsidRDefault="002C009E" w:rsidP="0049055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BC/TB</w:t>
            </w:r>
          </w:p>
        </w:tc>
        <w:tc>
          <w:tcPr>
            <w:tcW w:w="3060" w:type="dxa"/>
          </w:tcPr>
          <w:p w14:paraId="4C8A3C05" w14:textId="77777777" w:rsidR="0049055C" w:rsidRDefault="002C009E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TB – PFW, IU, St Francis</w:t>
            </w:r>
          </w:p>
          <w:p w14:paraId="7F2AB445" w14:textId="0F14C531" w:rsidR="002C009E" w:rsidRPr="001A1387" w:rsidRDefault="002C009E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BC – GVSU, ISU, Findlay</w:t>
            </w:r>
          </w:p>
        </w:tc>
        <w:tc>
          <w:tcPr>
            <w:tcW w:w="2520" w:type="dxa"/>
          </w:tcPr>
          <w:p w14:paraId="2452AF5B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1A1387" w14:paraId="487781B9" w14:textId="77777777" w:rsidTr="005950FC">
        <w:trPr>
          <w:trHeight w:val="503"/>
        </w:trPr>
        <w:tc>
          <w:tcPr>
            <w:tcW w:w="4770" w:type="dxa"/>
          </w:tcPr>
          <w:p w14:paraId="02CAC270" w14:textId="77777777" w:rsidR="0049055C" w:rsidRPr="009C4415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vAlign w:val="center"/>
          </w:tcPr>
          <w:p w14:paraId="3791FBB5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</w:tcPr>
          <w:p w14:paraId="7672315C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15DC88C4" w14:textId="77777777" w:rsidR="0049055C" w:rsidRPr="009C4415" w:rsidRDefault="0049055C" w:rsidP="0049055C">
            <w:pPr>
              <w:pStyle w:val="Formal1"/>
              <w:spacing w:before="0" w:after="0"/>
              <w:rPr>
                <w:rFonts w:ascii="Calibri" w:hAnsi="Calibri"/>
                <w:sz w:val="20"/>
                <w:szCs w:val="16"/>
              </w:rPr>
            </w:pPr>
          </w:p>
        </w:tc>
      </w:tr>
      <w:tr w:rsidR="0049055C" w:rsidRPr="001A1387" w14:paraId="57E0E14B" w14:textId="77777777" w:rsidTr="005950FC">
        <w:trPr>
          <w:trHeight w:val="503"/>
        </w:trPr>
        <w:tc>
          <w:tcPr>
            <w:tcW w:w="4770" w:type="dxa"/>
          </w:tcPr>
          <w:p w14:paraId="2BB86ABA" w14:textId="77777777" w:rsidR="0049055C" w:rsidRPr="001A1387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vAlign w:val="center"/>
          </w:tcPr>
          <w:p w14:paraId="5CE33736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</w:tcPr>
          <w:p w14:paraId="13CA0410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480A8D70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</w:tbl>
    <w:p w14:paraId="692FF1C1" w14:textId="77777777" w:rsidR="001277AE" w:rsidRDefault="001277AE" w:rsidP="003F3B60">
      <w:pPr>
        <w:rPr>
          <w:rFonts w:ascii="Calibri" w:hAnsi="Calibri"/>
          <w:szCs w:val="18"/>
        </w:rPr>
      </w:pPr>
    </w:p>
    <w:p w14:paraId="6F5A6E73" w14:textId="77777777" w:rsidR="005C15C2" w:rsidRPr="001277AE" w:rsidRDefault="001277AE" w:rsidP="003F3B60">
      <w:pPr>
        <w:rPr>
          <w:rFonts w:ascii="Calibri" w:hAnsi="Calibri"/>
          <w:b/>
          <w:sz w:val="24"/>
          <w:szCs w:val="24"/>
        </w:rPr>
      </w:pPr>
      <w:r w:rsidRPr="001277AE">
        <w:rPr>
          <w:rFonts w:ascii="Calibri" w:hAnsi="Calibri"/>
          <w:b/>
          <w:sz w:val="24"/>
          <w:szCs w:val="18"/>
        </w:rPr>
        <w:t>Next meeting</w:t>
      </w:r>
      <w:r w:rsidR="00C55D63">
        <w:rPr>
          <w:rFonts w:ascii="Calibri" w:hAnsi="Calibri"/>
          <w:b/>
          <w:sz w:val="24"/>
          <w:szCs w:val="18"/>
        </w:rPr>
        <w:t>:</w:t>
      </w:r>
      <w:r w:rsidR="00B87540">
        <w:rPr>
          <w:rFonts w:ascii="Calibri" w:hAnsi="Calibri"/>
          <w:b/>
          <w:sz w:val="24"/>
          <w:szCs w:val="18"/>
        </w:rPr>
        <w:t xml:space="preserve"> </w:t>
      </w:r>
      <w:r w:rsidR="002E7D5C">
        <w:rPr>
          <w:rFonts w:ascii="Calibri" w:hAnsi="Calibri"/>
          <w:b/>
          <w:sz w:val="24"/>
          <w:szCs w:val="18"/>
        </w:rPr>
        <w:t xml:space="preserve">June 18, </w:t>
      </w:r>
      <w:proofErr w:type="gramStart"/>
      <w:r w:rsidR="002E7D5C">
        <w:rPr>
          <w:rFonts w:ascii="Calibri" w:hAnsi="Calibri"/>
          <w:b/>
          <w:sz w:val="24"/>
          <w:szCs w:val="18"/>
        </w:rPr>
        <w:t>2025</w:t>
      </w:r>
      <w:proofErr w:type="gramEnd"/>
      <w:r w:rsidR="002E7D5C">
        <w:rPr>
          <w:rFonts w:ascii="Calibri" w:hAnsi="Calibri"/>
          <w:b/>
          <w:sz w:val="24"/>
          <w:szCs w:val="18"/>
        </w:rPr>
        <w:t xml:space="preserve"> 4:00 PM Teams call</w:t>
      </w:r>
    </w:p>
    <w:sectPr w:rsidR="005C15C2" w:rsidRPr="001277AE" w:rsidSect="00751FB6">
      <w:headerReference w:type="default" r:id="rId10"/>
      <w:pgSz w:w="12240" w:h="15840"/>
      <w:pgMar w:top="1440" w:right="1080" w:bottom="1170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CE11" w14:textId="77777777" w:rsidR="00C63924" w:rsidRDefault="00C63924">
      <w:r>
        <w:separator/>
      </w:r>
    </w:p>
  </w:endnote>
  <w:endnote w:type="continuationSeparator" w:id="0">
    <w:p w14:paraId="5AE69BA6" w14:textId="77777777" w:rsidR="00C63924" w:rsidRDefault="00C6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8998" w14:textId="77777777" w:rsidR="00C63924" w:rsidRDefault="00C63924">
      <w:r>
        <w:separator/>
      </w:r>
    </w:p>
  </w:footnote>
  <w:footnote w:type="continuationSeparator" w:id="0">
    <w:p w14:paraId="74285AA5" w14:textId="77777777" w:rsidR="00C63924" w:rsidRDefault="00C6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029A" w14:textId="77777777" w:rsidR="00882D39" w:rsidRDefault="0092682B" w:rsidP="00BF2BA4">
    <w:pPr>
      <w:pStyle w:val="Header"/>
    </w:pPr>
    <w:r w:rsidRPr="00135389">
      <w:rPr>
        <w:noProof/>
      </w:rPr>
      <w:drawing>
        <wp:inline distT="0" distB="0" distL="0" distR="0" wp14:anchorId="0E27A128" wp14:editId="215E28A4">
          <wp:extent cx="6400800" cy="120205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E2F3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FD18F1"/>
    <w:multiLevelType w:val="hybridMultilevel"/>
    <w:tmpl w:val="80F8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B06AE1"/>
    <w:multiLevelType w:val="hybridMultilevel"/>
    <w:tmpl w:val="E9C6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72DA0"/>
    <w:multiLevelType w:val="hybridMultilevel"/>
    <w:tmpl w:val="236A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A2C52"/>
    <w:multiLevelType w:val="hybridMultilevel"/>
    <w:tmpl w:val="1472D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6D47C3"/>
    <w:multiLevelType w:val="hybridMultilevel"/>
    <w:tmpl w:val="99F8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7451">
    <w:abstractNumId w:val="0"/>
  </w:num>
  <w:num w:numId="2" w16cid:durableId="708381600">
    <w:abstractNumId w:val="2"/>
  </w:num>
  <w:num w:numId="3" w16cid:durableId="701901736">
    <w:abstractNumId w:val="3"/>
  </w:num>
  <w:num w:numId="4" w16cid:durableId="260994640">
    <w:abstractNumId w:val="4"/>
  </w:num>
  <w:num w:numId="5" w16cid:durableId="545408214">
    <w:abstractNumId w:val="1"/>
  </w:num>
  <w:num w:numId="6" w16cid:durableId="429470125">
    <w:abstractNumId w:val="1"/>
  </w:num>
  <w:num w:numId="7" w16cid:durableId="247942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12"/>
    <w:rsid w:val="000003A4"/>
    <w:rsid w:val="000006E4"/>
    <w:rsid w:val="00000846"/>
    <w:rsid w:val="00003A8E"/>
    <w:rsid w:val="000059F3"/>
    <w:rsid w:val="00006D37"/>
    <w:rsid w:val="00006E0A"/>
    <w:rsid w:val="000139E3"/>
    <w:rsid w:val="00013D00"/>
    <w:rsid w:val="00014A86"/>
    <w:rsid w:val="000154E1"/>
    <w:rsid w:val="00016203"/>
    <w:rsid w:val="00016B57"/>
    <w:rsid w:val="00016BE2"/>
    <w:rsid w:val="0001704B"/>
    <w:rsid w:val="000174F1"/>
    <w:rsid w:val="0001770C"/>
    <w:rsid w:val="000203A4"/>
    <w:rsid w:val="00020481"/>
    <w:rsid w:val="00020945"/>
    <w:rsid w:val="00021D32"/>
    <w:rsid w:val="00023094"/>
    <w:rsid w:val="000231EE"/>
    <w:rsid w:val="000231FD"/>
    <w:rsid w:val="000252AB"/>
    <w:rsid w:val="00025442"/>
    <w:rsid w:val="00026694"/>
    <w:rsid w:val="00027035"/>
    <w:rsid w:val="00027A74"/>
    <w:rsid w:val="0003147D"/>
    <w:rsid w:val="0003257B"/>
    <w:rsid w:val="0003328B"/>
    <w:rsid w:val="000344B9"/>
    <w:rsid w:val="00034579"/>
    <w:rsid w:val="00037F57"/>
    <w:rsid w:val="000405D7"/>
    <w:rsid w:val="00040695"/>
    <w:rsid w:val="00040891"/>
    <w:rsid w:val="00040CAF"/>
    <w:rsid w:val="00040D8A"/>
    <w:rsid w:val="00041334"/>
    <w:rsid w:val="0004497C"/>
    <w:rsid w:val="00045434"/>
    <w:rsid w:val="00045E28"/>
    <w:rsid w:val="00046B5F"/>
    <w:rsid w:val="000476F4"/>
    <w:rsid w:val="00047A61"/>
    <w:rsid w:val="00047EE0"/>
    <w:rsid w:val="000516C0"/>
    <w:rsid w:val="00052212"/>
    <w:rsid w:val="000522AA"/>
    <w:rsid w:val="000532B7"/>
    <w:rsid w:val="00053E07"/>
    <w:rsid w:val="000550FE"/>
    <w:rsid w:val="00056959"/>
    <w:rsid w:val="00056EDB"/>
    <w:rsid w:val="0006303A"/>
    <w:rsid w:val="00063C66"/>
    <w:rsid w:val="000642B8"/>
    <w:rsid w:val="000667F4"/>
    <w:rsid w:val="0007018D"/>
    <w:rsid w:val="00071048"/>
    <w:rsid w:val="00072230"/>
    <w:rsid w:val="00073B9D"/>
    <w:rsid w:val="00074761"/>
    <w:rsid w:val="000748A6"/>
    <w:rsid w:val="0007512B"/>
    <w:rsid w:val="00075892"/>
    <w:rsid w:val="00076372"/>
    <w:rsid w:val="00081704"/>
    <w:rsid w:val="00081FEC"/>
    <w:rsid w:val="000829BC"/>
    <w:rsid w:val="00082A9F"/>
    <w:rsid w:val="00083546"/>
    <w:rsid w:val="00084589"/>
    <w:rsid w:val="00085C7A"/>
    <w:rsid w:val="00086F94"/>
    <w:rsid w:val="00090A7D"/>
    <w:rsid w:val="00092461"/>
    <w:rsid w:val="00092617"/>
    <w:rsid w:val="00093202"/>
    <w:rsid w:val="000944C9"/>
    <w:rsid w:val="00096CB4"/>
    <w:rsid w:val="00096D44"/>
    <w:rsid w:val="000A04DD"/>
    <w:rsid w:val="000A0702"/>
    <w:rsid w:val="000A0F3A"/>
    <w:rsid w:val="000A1C5D"/>
    <w:rsid w:val="000A2346"/>
    <w:rsid w:val="000A2F65"/>
    <w:rsid w:val="000A32C2"/>
    <w:rsid w:val="000A4843"/>
    <w:rsid w:val="000A4B11"/>
    <w:rsid w:val="000A4BD6"/>
    <w:rsid w:val="000A6D70"/>
    <w:rsid w:val="000A71D2"/>
    <w:rsid w:val="000A7B39"/>
    <w:rsid w:val="000B0512"/>
    <w:rsid w:val="000B0DE9"/>
    <w:rsid w:val="000B16FD"/>
    <w:rsid w:val="000B2E0D"/>
    <w:rsid w:val="000B3129"/>
    <w:rsid w:val="000B366B"/>
    <w:rsid w:val="000B5DA8"/>
    <w:rsid w:val="000B6E38"/>
    <w:rsid w:val="000C00A4"/>
    <w:rsid w:val="000C2765"/>
    <w:rsid w:val="000C36F1"/>
    <w:rsid w:val="000C3F71"/>
    <w:rsid w:val="000C54DE"/>
    <w:rsid w:val="000C5D6B"/>
    <w:rsid w:val="000C649A"/>
    <w:rsid w:val="000C6F78"/>
    <w:rsid w:val="000C7656"/>
    <w:rsid w:val="000C7ECE"/>
    <w:rsid w:val="000D0624"/>
    <w:rsid w:val="000D2977"/>
    <w:rsid w:val="000D31F8"/>
    <w:rsid w:val="000D61C4"/>
    <w:rsid w:val="000E0129"/>
    <w:rsid w:val="000E063F"/>
    <w:rsid w:val="000E078F"/>
    <w:rsid w:val="000E0D84"/>
    <w:rsid w:val="000E15A1"/>
    <w:rsid w:val="000E2938"/>
    <w:rsid w:val="000E307C"/>
    <w:rsid w:val="000E360A"/>
    <w:rsid w:val="000E3A3E"/>
    <w:rsid w:val="000E46E4"/>
    <w:rsid w:val="000E5D22"/>
    <w:rsid w:val="000E7F6B"/>
    <w:rsid w:val="000F0222"/>
    <w:rsid w:val="000F0BD5"/>
    <w:rsid w:val="000F14AC"/>
    <w:rsid w:val="000F1CD1"/>
    <w:rsid w:val="000F1E36"/>
    <w:rsid w:val="000F2792"/>
    <w:rsid w:val="000F3C0E"/>
    <w:rsid w:val="000F3D59"/>
    <w:rsid w:val="000F41D8"/>
    <w:rsid w:val="000F4596"/>
    <w:rsid w:val="000F547B"/>
    <w:rsid w:val="000F5B3D"/>
    <w:rsid w:val="000F5F53"/>
    <w:rsid w:val="000F7584"/>
    <w:rsid w:val="00101088"/>
    <w:rsid w:val="00102A06"/>
    <w:rsid w:val="00106A67"/>
    <w:rsid w:val="00110197"/>
    <w:rsid w:val="00110ADF"/>
    <w:rsid w:val="001116A9"/>
    <w:rsid w:val="00111FDD"/>
    <w:rsid w:val="001125CD"/>
    <w:rsid w:val="00112F56"/>
    <w:rsid w:val="001131E8"/>
    <w:rsid w:val="001138DF"/>
    <w:rsid w:val="001142B9"/>
    <w:rsid w:val="00115664"/>
    <w:rsid w:val="001168C3"/>
    <w:rsid w:val="0011782D"/>
    <w:rsid w:val="001204FA"/>
    <w:rsid w:val="00120FFA"/>
    <w:rsid w:val="00122062"/>
    <w:rsid w:val="001226A2"/>
    <w:rsid w:val="00122B4E"/>
    <w:rsid w:val="00122CFA"/>
    <w:rsid w:val="00123B4D"/>
    <w:rsid w:val="0012415C"/>
    <w:rsid w:val="001251D1"/>
    <w:rsid w:val="0012532E"/>
    <w:rsid w:val="001260F7"/>
    <w:rsid w:val="00127008"/>
    <w:rsid w:val="001277AE"/>
    <w:rsid w:val="001301C0"/>
    <w:rsid w:val="00130B05"/>
    <w:rsid w:val="00130F51"/>
    <w:rsid w:val="00130FF4"/>
    <w:rsid w:val="0013133D"/>
    <w:rsid w:val="00132A29"/>
    <w:rsid w:val="00135141"/>
    <w:rsid w:val="001354CB"/>
    <w:rsid w:val="0013612D"/>
    <w:rsid w:val="00136180"/>
    <w:rsid w:val="00137FB0"/>
    <w:rsid w:val="00143398"/>
    <w:rsid w:val="001438FD"/>
    <w:rsid w:val="001449D7"/>
    <w:rsid w:val="00146856"/>
    <w:rsid w:val="00146AF5"/>
    <w:rsid w:val="00147312"/>
    <w:rsid w:val="00150EA3"/>
    <w:rsid w:val="001515E6"/>
    <w:rsid w:val="001522A0"/>
    <w:rsid w:val="00153388"/>
    <w:rsid w:val="0015464D"/>
    <w:rsid w:val="001556F5"/>
    <w:rsid w:val="00155983"/>
    <w:rsid w:val="00155F17"/>
    <w:rsid w:val="00156040"/>
    <w:rsid w:val="00156697"/>
    <w:rsid w:val="00157BD6"/>
    <w:rsid w:val="00160BB3"/>
    <w:rsid w:val="00161A8F"/>
    <w:rsid w:val="00163013"/>
    <w:rsid w:val="00163BEF"/>
    <w:rsid w:val="00164E11"/>
    <w:rsid w:val="001652B3"/>
    <w:rsid w:val="00165671"/>
    <w:rsid w:val="001658CC"/>
    <w:rsid w:val="001679BE"/>
    <w:rsid w:val="00172B15"/>
    <w:rsid w:val="00173CD5"/>
    <w:rsid w:val="0017486B"/>
    <w:rsid w:val="00174E9A"/>
    <w:rsid w:val="00175C24"/>
    <w:rsid w:val="00175CE2"/>
    <w:rsid w:val="00177A43"/>
    <w:rsid w:val="00177BE4"/>
    <w:rsid w:val="00180AE3"/>
    <w:rsid w:val="00181300"/>
    <w:rsid w:val="00181EDC"/>
    <w:rsid w:val="001820EB"/>
    <w:rsid w:val="00182100"/>
    <w:rsid w:val="00182D13"/>
    <w:rsid w:val="00182EBA"/>
    <w:rsid w:val="00184AC2"/>
    <w:rsid w:val="00186E58"/>
    <w:rsid w:val="00187483"/>
    <w:rsid w:val="001877C1"/>
    <w:rsid w:val="00187941"/>
    <w:rsid w:val="00187AA8"/>
    <w:rsid w:val="001904C7"/>
    <w:rsid w:val="001908DD"/>
    <w:rsid w:val="00192868"/>
    <w:rsid w:val="0019597C"/>
    <w:rsid w:val="00195980"/>
    <w:rsid w:val="00196BB5"/>
    <w:rsid w:val="00197E02"/>
    <w:rsid w:val="001A0B7E"/>
    <w:rsid w:val="001A0F79"/>
    <w:rsid w:val="001A0FAA"/>
    <w:rsid w:val="001A1387"/>
    <w:rsid w:val="001A17F2"/>
    <w:rsid w:val="001A2F24"/>
    <w:rsid w:val="001A2F5B"/>
    <w:rsid w:val="001A43FF"/>
    <w:rsid w:val="001A46CE"/>
    <w:rsid w:val="001A4900"/>
    <w:rsid w:val="001A4C22"/>
    <w:rsid w:val="001A51C6"/>
    <w:rsid w:val="001A5F05"/>
    <w:rsid w:val="001A6435"/>
    <w:rsid w:val="001A7969"/>
    <w:rsid w:val="001B01E0"/>
    <w:rsid w:val="001B0CD9"/>
    <w:rsid w:val="001B13BE"/>
    <w:rsid w:val="001B1D26"/>
    <w:rsid w:val="001B2BB3"/>
    <w:rsid w:val="001B2E9E"/>
    <w:rsid w:val="001B4774"/>
    <w:rsid w:val="001B5000"/>
    <w:rsid w:val="001B6221"/>
    <w:rsid w:val="001B71B3"/>
    <w:rsid w:val="001B7D59"/>
    <w:rsid w:val="001C49A7"/>
    <w:rsid w:val="001C5A11"/>
    <w:rsid w:val="001C6643"/>
    <w:rsid w:val="001C7C04"/>
    <w:rsid w:val="001D1C8E"/>
    <w:rsid w:val="001D1F4C"/>
    <w:rsid w:val="001D2668"/>
    <w:rsid w:val="001D2B02"/>
    <w:rsid w:val="001D53CF"/>
    <w:rsid w:val="001D59E8"/>
    <w:rsid w:val="001D6A68"/>
    <w:rsid w:val="001D6BE6"/>
    <w:rsid w:val="001D704C"/>
    <w:rsid w:val="001D722E"/>
    <w:rsid w:val="001D7905"/>
    <w:rsid w:val="001D7D80"/>
    <w:rsid w:val="001E096F"/>
    <w:rsid w:val="001E2072"/>
    <w:rsid w:val="001E36DC"/>
    <w:rsid w:val="001E4B9F"/>
    <w:rsid w:val="001E5E4D"/>
    <w:rsid w:val="001E76EF"/>
    <w:rsid w:val="001F00BE"/>
    <w:rsid w:val="001F0E21"/>
    <w:rsid w:val="001F1F57"/>
    <w:rsid w:val="001F433C"/>
    <w:rsid w:val="001F43F6"/>
    <w:rsid w:val="001F4AB3"/>
    <w:rsid w:val="001F6D30"/>
    <w:rsid w:val="001F7A5D"/>
    <w:rsid w:val="002007FC"/>
    <w:rsid w:val="0020372B"/>
    <w:rsid w:val="00203893"/>
    <w:rsid w:val="00203F0B"/>
    <w:rsid w:val="0020419F"/>
    <w:rsid w:val="00204996"/>
    <w:rsid w:val="00206A74"/>
    <w:rsid w:val="00207496"/>
    <w:rsid w:val="00211A6A"/>
    <w:rsid w:val="0021332A"/>
    <w:rsid w:val="0021353A"/>
    <w:rsid w:val="0021389B"/>
    <w:rsid w:val="0021471F"/>
    <w:rsid w:val="002168EC"/>
    <w:rsid w:val="002178A0"/>
    <w:rsid w:val="00221732"/>
    <w:rsid w:val="00221C69"/>
    <w:rsid w:val="00222538"/>
    <w:rsid w:val="00223149"/>
    <w:rsid w:val="002245B8"/>
    <w:rsid w:val="00224922"/>
    <w:rsid w:val="00225442"/>
    <w:rsid w:val="002263C8"/>
    <w:rsid w:val="002263F7"/>
    <w:rsid w:val="00226507"/>
    <w:rsid w:val="00226987"/>
    <w:rsid w:val="00226DD8"/>
    <w:rsid w:val="00227443"/>
    <w:rsid w:val="00227E88"/>
    <w:rsid w:val="00231ABF"/>
    <w:rsid w:val="00231DF8"/>
    <w:rsid w:val="00234C6C"/>
    <w:rsid w:val="0023509B"/>
    <w:rsid w:val="002357E1"/>
    <w:rsid w:val="0023631E"/>
    <w:rsid w:val="0023648E"/>
    <w:rsid w:val="002368EC"/>
    <w:rsid w:val="002375BB"/>
    <w:rsid w:val="00237DC5"/>
    <w:rsid w:val="0024057D"/>
    <w:rsid w:val="00243552"/>
    <w:rsid w:val="00244E6F"/>
    <w:rsid w:val="00245D53"/>
    <w:rsid w:val="00246293"/>
    <w:rsid w:val="00246856"/>
    <w:rsid w:val="002478BF"/>
    <w:rsid w:val="002479D6"/>
    <w:rsid w:val="002505B3"/>
    <w:rsid w:val="00250B89"/>
    <w:rsid w:val="00250C19"/>
    <w:rsid w:val="00251A83"/>
    <w:rsid w:val="00252012"/>
    <w:rsid w:val="00253EC2"/>
    <w:rsid w:val="00256A18"/>
    <w:rsid w:val="0025716E"/>
    <w:rsid w:val="0025783B"/>
    <w:rsid w:val="00260E04"/>
    <w:rsid w:val="00261DAC"/>
    <w:rsid w:val="002622A6"/>
    <w:rsid w:val="00263A66"/>
    <w:rsid w:val="00263A9F"/>
    <w:rsid w:val="00263B56"/>
    <w:rsid w:val="00263CCE"/>
    <w:rsid w:val="002640D9"/>
    <w:rsid w:val="00264608"/>
    <w:rsid w:val="00264D92"/>
    <w:rsid w:val="00264E8D"/>
    <w:rsid w:val="00267987"/>
    <w:rsid w:val="002701E5"/>
    <w:rsid w:val="002704DA"/>
    <w:rsid w:val="00270D4F"/>
    <w:rsid w:val="00270D5E"/>
    <w:rsid w:val="0027134B"/>
    <w:rsid w:val="00271395"/>
    <w:rsid w:val="002713EF"/>
    <w:rsid w:val="00271DED"/>
    <w:rsid w:val="002734DF"/>
    <w:rsid w:val="00274152"/>
    <w:rsid w:val="00274482"/>
    <w:rsid w:val="002748F1"/>
    <w:rsid w:val="00274B42"/>
    <w:rsid w:val="00274E3C"/>
    <w:rsid w:val="0027682B"/>
    <w:rsid w:val="0028065F"/>
    <w:rsid w:val="002840D6"/>
    <w:rsid w:val="00284945"/>
    <w:rsid w:val="00284A39"/>
    <w:rsid w:val="00285BC0"/>
    <w:rsid w:val="002868E2"/>
    <w:rsid w:val="00287C77"/>
    <w:rsid w:val="00287C82"/>
    <w:rsid w:val="00291EC7"/>
    <w:rsid w:val="00292156"/>
    <w:rsid w:val="00292A8B"/>
    <w:rsid w:val="00293A61"/>
    <w:rsid w:val="00293ECA"/>
    <w:rsid w:val="0029483D"/>
    <w:rsid w:val="002950D8"/>
    <w:rsid w:val="0029511E"/>
    <w:rsid w:val="00296C2C"/>
    <w:rsid w:val="00296D38"/>
    <w:rsid w:val="00297BF3"/>
    <w:rsid w:val="00297C83"/>
    <w:rsid w:val="002A2B63"/>
    <w:rsid w:val="002A2F77"/>
    <w:rsid w:val="002A6D71"/>
    <w:rsid w:val="002A7C60"/>
    <w:rsid w:val="002B0515"/>
    <w:rsid w:val="002B122E"/>
    <w:rsid w:val="002B1B10"/>
    <w:rsid w:val="002B3219"/>
    <w:rsid w:val="002B3541"/>
    <w:rsid w:val="002B5F9D"/>
    <w:rsid w:val="002B7567"/>
    <w:rsid w:val="002C009E"/>
    <w:rsid w:val="002C0A7F"/>
    <w:rsid w:val="002C0B82"/>
    <w:rsid w:val="002C0D60"/>
    <w:rsid w:val="002C1227"/>
    <w:rsid w:val="002C2B9D"/>
    <w:rsid w:val="002C3BE6"/>
    <w:rsid w:val="002C42FB"/>
    <w:rsid w:val="002C46FF"/>
    <w:rsid w:val="002C4E66"/>
    <w:rsid w:val="002C5CD2"/>
    <w:rsid w:val="002C61A7"/>
    <w:rsid w:val="002C6268"/>
    <w:rsid w:val="002D17B1"/>
    <w:rsid w:val="002D1C85"/>
    <w:rsid w:val="002D291A"/>
    <w:rsid w:val="002D360E"/>
    <w:rsid w:val="002D4F31"/>
    <w:rsid w:val="002D695B"/>
    <w:rsid w:val="002D6B2C"/>
    <w:rsid w:val="002E12E2"/>
    <w:rsid w:val="002E16D1"/>
    <w:rsid w:val="002E1806"/>
    <w:rsid w:val="002E1BC6"/>
    <w:rsid w:val="002E3B9B"/>
    <w:rsid w:val="002E4096"/>
    <w:rsid w:val="002E4F00"/>
    <w:rsid w:val="002E74A9"/>
    <w:rsid w:val="002E7D5C"/>
    <w:rsid w:val="002F097A"/>
    <w:rsid w:val="002F1D2F"/>
    <w:rsid w:val="002F2110"/>
    <w:rsid w:val="002F3621"/>
    <w:rsid w:val="002F36DF"/>
    <w:rsid w:val="002F4B46"/>
    <w:rsid w:val="002F5195"/>
    <w:rsid w:val="002F56D6"/>
    <w:rsid w:val="002F58E6"/>
    <w:rsid w:val="002F5926"/>
    <w:rsid w:val="002F5E3D"/>
    <w:rsid w:val="002F648C"/>
    <w:rsid w:val="002F6D1B"/>
    <w:rsid w:val="002F7689"/>
    <w:rsid w:val="002F7E18"/>
    <w:rsid w:val="00300F51"/>
    <w:rsid w:val="00301096"/>
    <w:rsid w:val="0030218F"/>
    <w:rsid w:val="00302911"/>
    <w:rsid w:val="00302EA3"/>
    <w:rsid w:val="0030402D"/>
    <w:rsid w:val="00304AFA"/>
    <w:rsid w:val="0030529C"/>
    <w:rsid w:val="003067B5"/>
    <w:rsid w:val="00307F38"/>
    <w:rsid w:val="00311C23"/>
    <w:rsid w:val="003132EF"/>
    <w:rsid w:val="00315431"/>
    <w:rsid w:val="003159F7"/>
    <w:rsid w:val="00316391"/>
    <w:rsid w:val="003163B2"/>
    <w:rsid w:val="00316F9F"/>
    <w:rsid w:val="003204C6"/>
    <w:rsid w:val="00320955"/>
    <w:rsid w:val="00320D68"/>
    <w:rsid w:val="003219CF"/>
    <w:rsid w:val="00323A78"/>
    <w:rsid w:val="00324652"/>
    <w:rsid w:val="003247C1"/>
    <w:rsid w:val="00324C15"/>
    <w:rsid w:val="003271D3"/>
    <w:rsid w:val="0032793F"/>
    <w:rsid w:val="00327A76"/>
    <w:rsid w:val="003305D0"/>
    <w:rsid w:val="00335116"/>
    <w:rsid w:val="003355C2"/>
    <w:rsid w:val="0033566A"/>
    <w:rsid w:val="00336341"/>
    <w:rsid w:val="003378F9"/>
    <w:rsid w:val="003411B4"/>
    <w:rsid w:val="00341291"/>
    <w:rsid w:val="00341C59"/>
    <w:rsid w:val="00344146"/>
    <w:rsid w:val="00344F8C"/>
    <w:rsid w:val="0034621A"/>
    <w:rsid w:val="003517CE"/>
    <w:rsid w:val="00352679"/>
    <w:rsid w:val="003534D4"/>
    <w:rsid w:val="00356182"/>
    <w:rsid w:val="00357D29"/>
    <w:rsid w:val="00360A1D"/>
    <w:rsid w:val="0036184A"/>
    <w:rsid w:val="00361E1C"/>
    <w:rsid w:val="003646BC"/>
    <w:rsid w:val="00364B3A"/>
    <w:rsid w:val="00365BF2"/>
    <w:rsid w:val="00370839"/>
    <w:rsid w:val="0037236F"/>
    <w:rsid w:val="00372CC3"/>
    <w:rsid w:val="003746CE"/>
    <w:rsid w:val="003769CA"/>
    <w:rsid w:val="00376A4D"/>
    <w:rsid w:val="00377CF9"/>
    <w:rsid w:val="00377E83"/>
    <w:rsid w:val="0038017B"/>
    <w:rsid w:val="00380726"/>
    <w:rsid w:val="0038103C"/>
    <w:rsid w:val="003819B6"/>
    <w:rsid w:val="00381E45"/>
    <w:rsid w:val="003831BA"/>
    <w:rsid w:val="003833FB"/>
    <w:rsid w:val="00384A3D"/>
    <w:rsid w:val="00385D64"/>
    <w:rsid w:val="00385D8A"/>
    <w:rsid w:val="003862D2"/>
    <w:rsid w:val="00386B78"/>
    <w:rsid w:val="00386CA4"/>
    <w:rsid w:val="00387D54"/>
    <w:rsid w:val="00390428"/>
    <w:rsid w:val="003911FD"/>
    <w:rsid w:val="00391540"/>
    <w:rsid w:val="003921F3"/>
    <w:rsid w:val="00392D9C"/>
    <w:rsid w:val="0039433B"/>
    <w:rsid w:val="0039462A"/>
    <w:rsid w:val="00394D4D"/>
    <w:rsid w:val="0039572C"/>
    <w:rsid w:val="00395A35"/>
    <w:rsid w:val="00396321"/>
    <w:rsid w:val="00396848"/>
    <w:rsid w:val="003968E9"/>
    <w:rsid w:val="00397125"/>
    <w:rsid w:val="00397177"/>
    <w:rsid w:val="00397B90"/>
    <w:rsid w:val="00397F00"/>
    <w:rsid w:val="003A0360"/>
    <w:rsid w:val="003A11DB"/>
    <w:rsid w:val="003A1501"/>
    <w:rsid w:val="003A19C6"/>
    <w:rsid w:val="003A2099"/>
    <w:rsid w:val="003A259D"/>
    <w:rsid w:val="003A44EE"/>
    <w:rsid w:val="003A51FA"/>
    <w:rsid w:val="003A59EC"/>
    <w:rsid w:val="003A5EEE"/>
    <w:rsid w:val="003A7C35"/>
    <w:rsid w:val="003B09B1"/>
    <w:rsid w:val="003B1300"/>
    <w:rsid w:val="003B15A3"/>
    <w:rsid w:val="003B2594"/>
    <w:rsid w:val="003B2CEF"/>
    <w:rsid w:val="003B3F6B"/>
    <w:rsid w:val="003B4308"/>
    <w:rsid w:val="003B454F"/>
    <w:rsid w:val="003B75E1"/>
    <w:rsid w:val="003B79DB"/>
    <w:rsid w:val="003B7AEC"/>
    <w:rsid w:val="003C2797"/>
    <w:rsid w:val="003C4842"/>
    <w:rsid w:val="003C4B8F"/>
    <w:rsid w:val="003C4E1E"/>
    <w:rsid w:val="003C4EF4"/>
    <w:rsid w:val="003C5A19"/>
    <w:rsid w:val="003C5A8F"/>
    <w:rsid w:val="003C5E81"/>
    <w:rsid w:val="003C7D14"/>
    <w:rsid w:val="003C7EC6"/>
    <w:rsid w:val="003D03EC"/>
    <w:rsid w:val="003D0460"/>
    <w:rsid w:val="003D202E"/>
    <w:rsid w:val="003D2491"/>
    <w:rsid w:val="003D30DB"/>
    <w:rsid w:val="003D4879"/>
    <w:rsid w:val="003D647C"/>
    <w:rsid w:val="003D69E7"/>
    <w:rsid w:val="003D6CFF"/>
    <w:rsid w:val="003E0015"/>
    <w:rsid w:val="003E251D"/>
    <w:rsid w:val="003E3152"/>
    <w:rsid w:val="003E320B"/>
    <w:rsid w:val="003E39A8"/>
    <w:rsid w:val="003E3A3B"/>
    <w:rsid w:val="003E3D0A"/>
    <w:rsid w:val="003E48BB"/>
    <w:rsid w:val="003E54CF"/>
    <w:rsid w:val="003E5A0B"/>
    <w:rsid w:val="003E5F1C"/>
    <w:rsid w:val="003F0057"/>
    <w:rsid w:val="003F1F89"/>
    <w:rsid w:val="003F2282"/>
    <w:rsid w:val="003F236B"/>
    <w:rsid w:val="003F32E2"/>
    <w:rsid w:val="003F3B60"/>
    <w:rsid w:val="003F3BB6"/>
    <w:rsid w:val="003F4BD4"/>
    <w:rsid w:val="003F4EFC"/>
    <w:rsid w:val="003F4F26"/>
    <w:rsid w:val="003F5107"/>
    <w:rsid w:val="003F7690"/>
    <w:rsid w:val="004002F2"/>
    <w:rsid w:val="00400DB0"/>
    <w:rsid w:val="004017FA"/>
    <w:rsid w:val="004018F7"/>
    <w:rsid w:val="00402C63"/>
    <w:rsid w:val="0040353C"/>
    <w:rsid w:val="00403A0E"/>
    <w:rsid w:val="00404173"/>
    <w:rsid w:val="00405B3B"/>
    <w:rsid w:val="00407113"/>
    <w:rsid w:val="00410D03"/>
    <w:rsid w:val="0041199B"/>
    <w:rsid w:val="004142E0"/>
    <w:rsid w:val="00414B35"/>
    <w:rsid w:val="00416F47"/>
    <w:rsid w:val="004176F8"/>
    <w:rsid w:val="00420067"/>
    <w:rsid w:val="004211C7"/>
    <w:rsid w:val="0042156D"/>
    <w:rsid w:val="0042197F"/>
    <w:rsid w:val="00421C3B"/>
    <w:rsid w:val="0042225C"/>
    <w:rsid w:val="004230BE"/>
    <w:rsid w:val="004239C1"/>
    <w:rsid w:val="00423B1D"/>
    <w:rsid w:val="00423DAA"/>
    <w:rsid w:val="004241F8"/>
    <w:rsid w:val="004243DB"/>
    <w:rsid w:val="00424B2D"/>
    <w:rsid w:val="00424FC8"/>
    <w:rsid w:val="00425393"/>
    <w:rsid w:val="00426D21"/>
    <w:rsid w:val="004300D7"/>
    <w:rsid w:val="004304DC"/>
    <w:rsid w:val="0043199F"/>
    <w:rsid w:val="00431B7B"/>
    <w:rsid w:val="004320A3"/>
    <w:rsid w:val="00433646"/>
    <w:rsid w:val="004345E9"/>
    <w:rsid w:val="00436392"/>
    <w:rsid w:val="00436A3E"/>
    <w:rsid w:val="00436F2B"/>
    <w:rsid w:val="00437896"/>
    <w:rsid w:val="0044037F"/>
    <w:rsid w:val="004407F4"/>
    <w:rsid w:val="00440DFF"/>
    <w:rsid w:val="00441A12"/>
    <w:rsid w:val="00441ED3"/>
    <w:rsid w:val="00443B63"/>
    <w:rsid w:val="00443B9D"/>
    <w:rsid w:val="004449BD"/>
    <w:rsid w:val="00447375"/>
    <w:rsid w:val="004475DC"/>
    <w:rsid w:val="004475EA"/>
    <w:rsid w:val="004507A1"/>
    <w:rsid w:val="0045220B"/>
    <w:rsid w:val="004526C8"/>
    <w:rsid w:val="00453411"/>
    <w:rsid w:val="00454AE1"/>
    <w:rsid w:val="004550C6"/>
    <w:rsid w:val="0045611F"/>
    <w:rsid w:val="0045723C"/>
    <w:rsid w:val="004611C5"/>
    <w:rsid w:val="00461383"/>
    <w:rsid w:val="004640A2"/>
    <w:rsid w:val="00464823"/>
    <w:rsid w:val="004650CA"/>
    <w:rsid w:val="0046548F"/>
    <w:rsid w:val="00465A32"/>
    <w:rsid w:val="00465E4C"/>
    <w:rsid w:val="004663C0"/>
    <w:rsid w:val="004673BB"/>
    <w:rsid w:val="0047007E"/>
    <w:rsid w:val="00470976"/>
    <w:rsid w:val="00470DC9"/>
    <w:rsid w:val="00470FEE"/>
    <w:rsid w:val="00472485"/>
    <w:rsid w:val="00472F00"/>
    <w:rsid w:val="004736D6"/>
    <w:rsid w:val="004741FA"/>
    <w:rsid w:val="00474A03"/>
    <w:rsid w:val="00475075"/>
    <w:rsid w:val="00475CDF"/>
    <w:rsid w:val="00476422"/>
    <w:rsid w:val="004765E5"/>
    <w:rsid w:val="00476D61"/>
    <w:rsid w:val="00477963"/>
    <w:rsid w:val="00481001"/>
    <w:rsid w:val="004812E1"/>
    <w:rsid w:val="00481363"/>
    <w:rsid w:val="00481ADB"/>
    <w:rsid w:val="00482D20"/>
    <w:rsid w:val="00482E69"/>
    <w:rsid w:val="00483256"/>
    <w:rsid w:val="004833D0"/>
    <w:rsid w:val="004845E2"/>
    <w:rsid w:val="0048574A"/>
    <w:rsid w:val="00486508"/>
    <w:rsid w:val="00486B9A"/>
    <w:rsid w:val="0049055C"/>
    <w:rsid w:val="00490D5F"/>
    <w:rsid w:val="00493A25"/>
    <w:rsid w:val="00494865"/>
    <w:rsid w:val="00495968"/>
    <w:rsid w:val="00495A7F"/>
    <w:rsid w:val="00497096"/>
    <w:rsid w:val="004A1255"/>
    <w:rsid w:val="004A2C4F"/>
    <w:rsid w:val="004A31D4"/>
    <w:rsid w:val="004A34DB"/>
    <w:rsid w:val="004B0DF3"/>
    <w:rsid w:val="004B0EEE"/>
    <w:rsid w:val="004B23B9"/>
    <w:rsid w:val="004B24F2"/>
    <w:rsid w:val="004B2F3C"/>
    <w:rsid w:val="004B46FB"/>
    <w:rsid w:val="004B4C35"/>
    <w:rsid w:val="004B50D8"/>
    <w:rsid w:val="004B5C39"/>
    <w:rsid w:val="004B624F"/>
    <w:rsid w:val="004B6DE9"/>
    <w:rsid w:val="004C1276"/>
    <w:rsid w:val="004C1AE4"/>
    <w:rsid w:val="004C497E"/>
    <w:rsid w:val="004C6E27"/>
    <w:rsid w:val="004C7051"/>
    <w:rsid w:val="004C74CD"/>
    <w:rsid w:val="004D0A77"/>
    <w:rsid w:val="004D273C"/>
    <w:rsid w:val="004D2AC7"/>
    <w:rsid w:val="004D3074"/>
    <w:rsid w:val="004D3854"/>
    <w:rsid w:val="004D40C2"/>
    <w:rsid w:val="004D4522"/>
    <w:rsid w:val="004D4B33"/>
    <w:rsid w:val="004D7555"/>
    <w:rsid w:val="004D7597"/>
    <w:rsid w:val="004D7A5D"/>
    <w:rsid w:val="004E0449"/>
    <w:rsid w:val="004E24B9"/>
    <w:rsid w:val="004E444A"/>
    <w:rsid w:val="004E6443"/>
    <w:rsid w:val="004F0022"/>
    <w:rsid w:val="004F1A84"/>
    <w:rsid w:val="004F1F4A"/>
    <w:rsid w:val="004F247A"/>
    <w:rsid w:val="004F2C18"/>
    <w:rsid w:val="004F34F5"/>
    <w:rsid w:val="004F360E"/>
    <w:rsid w:val="004F4795"/>
    <w:rsid w:val="004F4976"/>
    <w:rsid w:val="004F6B53"/>
    <w:rsid w:val="004F7FC0"/>
    <w:rsid w:val="005031C5"/>
    <w:rsid w:val="00503E6B"/>
    <w:rsid w:val="00504DFA"/>
    <w:rsid w:val="00505ABA"/>
    <w:rsid w:val="00506253"/>
    <w:rsid w:val="00506281"/>
    <w:rsid w:val="0050789A"/>
    <w:rsid w:val="00507DC9"/>
    <w:rsid w:val="0051123B"/>
    <w:rsid w:val="00511EB3"/>
    <w:rsid w:val="005134AB"/>
    <w:rsid w:val="00514550"/>
    <w:rsid w:val="00514899"/>
    <w:rsid w:val="00516424"/>
    <w:rsid w:val="005177BC"/>
    <w:rsid w:val="00520B6D"/>
    <w:rsid w:val="00522605"/>
    <w:rsid w:val="0052292A"/>
    <w:rsid w:val="0052470B"/>
    <w:rsid w:val="00524C04"/>
    <w:rsid w:val="00525AD2"/>
    <w:rsid w:val="00526F4D"/>
    <w:rsid w:val="00532599"/>
    <w:rsid w:val="005333B3"/>
    <w:rsid w:val="00534447"/>
    <w:rsid w:val="005347C9"/>
    <w:rsid w:val="00535602"/>
    <w:rsid w:val="00535993"/>
    <w:rsid w:val="0053657D"/>
    <w:rsid w:val="00537424"/>
    <w:rsid w:val="00540315"/>
    <w:rsid w:val="0054086C"/>
    <w:rsid w:val="005414BE"/>
    <w:rsid w:val="005415A5"/>
    <w:rsid w:val="00542F7D"/>
    <w:rsid w:val="00543E10"/>
    <w:rsid w:val="0054796C"/>
    <w:rsid w:val="005506A2"/>
    <w:rsid w:val="0055306B"/>
    <w:rsid w:val="00555144"/>
    <w:rsid w:val="005572B6"/>
    <w:rsid w:val="005622A8"/>
    <w:rsid w:val="005645E3"/>
    <w:rsid w:val="00565836"/>
    <w:rsid w:val="00565CF9"/>
    <w:rsid w:val="00566936"/>
    <w:rsid w:val="0057092D"/>
    <w:rsid w:val="00571D1E"/>
    <w:rsid w:val="00572DAB"/>
    <w:rsid w:val="0057414F"/>
    <w:rsid w:val="0057487D"/>
    <w:rsid w:val="00575E06"/>
    <w:rsid w:val="00577577"/>
    <w:rsid w:val="00580164"/>
    <w:rsid w:val="00580194"/>
    <w:rsid w:val="005801DE"/>
    <w:rsid w:val="005815E3"/>
    <w:rsid w:val="0058496D"/>
    <w:rsid w:val="00584AC1"/>
    <w:rsid w:val="00585A47"/>
    <w:rsid w:val="005865DD"/>
    <w:rsid w:val="00586ACC"/>
    <w:rsid w:val="00586BC2"/>
    <w:rsid w:val="0058734E"/>
    <w:rsid w:val="00587471"/>
    <w:rsid w:val="0058779B"/>
    <w:rsid w:val="00587863"/>
    <w:rsid w:val="00590129"/>
    <w:rsid w:val="00590423"/>
    <w:rsid w:val="005908B4"/>
    <w:rsid w:val="00592022"/>
    <w:rsid w:val="005924CC"/>
    <w:rsid w:val="0059264F"/>
    <w:rsid w:val="005938E1"/>
    <w:rsid w:val="00594988"/>
    <w:rsid w:val="00594EED"/>
    <w:rsid w:val="005950FC"/>
    <w:rsid w:val="005955AA"/>
    <w:rsid w:val="005965E8"/>
    <w:rsid w:val="0059744B"/>
    <w:rsid w:val="005977F9"/>
    <w:rsid w:val="005978C7"/>
    <w:rsid w:val="00597D95"/>
    <w:rsid w:val="005A034F"/>
    <w:rsid w:val="005A0D47"/>
    <w:rsid w:val="005A1391"/>
    <w:rsid w:val="005A1DE5"/>
    <w:rsid w:val="005A431D"/>
    <w:rsid w:val="005A7FF3"/>
    <w:rsid w:val="005B0063"/>
    <w:rsid w:val="005B07C8"/>
    <w:rsid w:val="005B2685"/>
    <w:rsid w:val="005B2A5B"/>
    <w:rsid w:val="005B2AF0"/>
    <w:rsid w:val="005B30AB"/>
    <w:rsid w:val="005B3A02"/>
    <w:rsid w:val="005B3CDE"/>
    <w:rsid w:val="005B4102"/>
    <w:rsid w:val="005B427B"/>
    <w:rsid w:val="005B4DC1"/>
    <w:rsid w:val="005B699D"/>
    <w:rsid w:val="005B6A98"/>
    <w:rsid w:val="005B6FD6"/>
    <w:rsid w:val="005B72FC"/>
    <w:rsid w:val="005B740C"/>
    <w:rsid w:val="005B7B94"/>
    <w:rsid w:val="005C09A5"/>
    <w:rsid w:val="005C0C17"/>
    <w:rsid w:val="005C15C2"/>
    <w:rsid w:val="005C2EC4"/>
    <w:rsid w:val="005C3450"/>
    <w:rsid w:val="005C355E"/>
    <w:rsid w:val="005C3935"/>
    <w:rsid w:val="005C53C3"/>
    <w:rsid w:val="005C5E9E"/>
    <w:rsid w:val="005C6423"/>
    <w:rsid w:val="005C6671"/>
    <w:rsid w:val="005C66D5"/>
    <w:rsid w:val="005C6956"/>
    <w:rsid w:val="005C7453"/>
    <w:rsid w:val="005C7AC7"/>
    <w:rsid w:val="005C7D48"/>
    <w:rsid w:val="005D0C34"/>
    <w:rsid w:val="005D122E"/>
    <w:rsid w:val="005D1489"/>
    <w:rsid w:val="005D1A24"/>
    <w:rsid w:val="005D1ECF"/>
    <w:rsid w:val="005D2902"/>
    <w:rsid w:val="005D335C"/>
    <w:rsid w:val="005D4B54"/>
    <w:rsid w:val="005D4C2D"/>
    <w:rsid w:val="005E0103"/>
    <w:rsid w:val="005E06FA"/>
    <w:rsid w:val="005E08F1"/>
    <w:rsid w:val="005E233A"/>
    <w:rsid w:val="005E2B75"/>
    <w:rsid w:val="005E3302"/>
    <w:rsid w:val="005E3D06"/>
    <w:rsid w:val="005E48E8"/>
    <w:rsid w:val="005E63AE"/>
    <w:rsid w:val="005E694D"/>
    <w:rsid w:val="005E7F4E"/>
    <w:rsid w:val="005E7FD3"/>
    <w:rsid w:val="005F04D4"/>
    <w:rsid w:val="005F169D"/>
    <w:rsid w:val="005F1954"/>
    <w:rsid w:val="005F26D1"/>
    <w:rsid w:val="005F3D39"/>
    <w:rsid w:val="005F3E96"/>
    <w:rsid w:val="006002CF"/>
    <w:rsid w:val="00601B90"/>
    <w:rsid w:val="006024AF"/>
    <w:rsid w:val="00602E18"/>
    <w:rsid w:val="006050E6"/>
    <w:rsid w:val="00605A2A"/>
    <w:rsid w:val="00605D97"/>
    <w:rsid w:val="0060729F"/>
    <w:rsid w:val="006105C2"/>
    <w:rsid w:val="00612957"/>
    <w:rsid w:val="00613621"/>
    <w:rsid w:val="006140E5"/>
    <w:rsid w:val="0061434B"/>
    <w:rsid w:val="00614424"/>
    <w:rsid w:val="00615E2B"/>
    <w:rsid w:val="00615FE7"/>
    <w:rsid w:val="00620AAC"/>
    <w:rsid w:val="00620E75"/>
    <w:rsid w:val="006210C8"/>
    <w:rsid w:val="00621860"/>
    <w:rsid w:val="00621993"/>
    <w:rsid w:val="00622D1B"/>
    <w:rsid w:val="00623A7B"/>
    <w:rsid w:val="00623E50"/>
    <w:rsid w:val="0062409B"/>
    <w:rsid w:val="0062497B"/>
    <w:rsid w:val="00624F58"/>
    <w:rsid w:val="00625A49"/>
    <w:rsid w:val="0062631D"/>
    <w:rsid w:val="0062636E"/>
    <w:rsid w:val="0062659F"/>
    <w:rsid w:val="00626632"/>
    <w:rsid w:val="00627A58"/>
    <w:rsid w:val="006310BC"/>
    <w:rsid w:val="00632255"/>
    <w:rsid w:val="006323C7"/>
    <w:rsid w:val="00632B45"/>
    <w:rsid w:val="0063344E"/>
    <w:rsid w:val="0063384E"/>
    <w:rsid w:val="0063508A"/>
    <w:rsid w:val="006352FD"/>
    <w:rsid w:val="00635934"/>
    <w:rsid w:val="00635B1B"/>
    <w:rsid w:val="00635BE7"/>
    <w:rsid w:val="00636F0E"/>
    <w:rsid w:val="00637A67"/>
    <w:rsid w:val="00637E87"/>
    <w:rsid w:val="006400B5"/>
    <w:rsid w:val="00640B7A"/>
    <w:rsid w:val="006417BE"/>
    <w:rsid w:val="00641959"/>
    <w:rsid w:val="0064337C"/>
    <w:rsid w:val="00643FA2"/>
    <w:rsid w:val="0064589D"/>
    <w:rsid w:val="00645BA5"/>
    <w:rsid w:val="006461E7"/>
    <w:rsid w:val="00646613"/>
    <w:rsid w:val="00647BD2"/>
    <w:rsid w:val="00650430"/>
    <w:rsid w:val="00651D87"/>
    <w:rsid w:val="0065360B"/>
    <w:rsid w:val="00654703"/>
    <w:rsid w:val="00655CA6"/>
    <w:rsid w:val="00656974"/>
    <w:rsid w:val="00657827"/>
    <w:rsid w:val="006579BF"/>
    <w:rsid w:val="00660ECE"/>
    <w:rsid w:val="00660FC6"/>
    <w:rsid w:val="006615D8"/>
    <w:rsid w:val="006619DF"/>
    <w:rsid w:val="0066412B"/>
    <w:rsid w:val="00664190"/>
    <w:rsid w:val="0066461D"/>
    <w:rsid w:val="00664808"/>
    <w:rsid w:val="006648B3"/>
    <w:rsid w:val="006654AA"/>
    <w:rsid w:val="0066673A"/>
    <w:rsid w:val="00666AE7"/>
    <w:rsid w:val="006675D1"/>
    <w:rsid w:val="00667F03"/>
    <w:rsid w:val="00672C29"/>
    <w:rsid w:val="00673657"/>
    <w:rsid w:val="00674948"/>
    <w:rsid w:val="00674A0B"/>
    <w:rsid w:val="0067678B"/>
    <w:rsid w:val="006805B9"/>
    <w:rsid w:val="00680D51"/>
    <w:rsid w:val="00682579"/>
    <w:rsid w:val="00682855"/>
    <w:rsid w:val="00683EDE"/>
    <w:rsid w:val="006846FE"/>
    <w:rsid w:val="0068519F"/>
    <w:rsid w:val="0068563C"/>
    <w:rsid w:val="0068615D"/>
    <w:rsid w:val="00686BF2"/>
    <w:rsid w:val="00686D86"/>
    <w:rsid w:val="006870E5"/>
    <w:rsid w:val="00690B6A"/>
    <w:rsid w:val="00690BEA"/>
    <w:rsid w:val="0069188A"/>
    <w:rsid w:val="00692A63"/>
    <w:rsid w:val="006936D8"/>
    <w:rsid w:val="00694C95"/>
    <w:rsid w:val="006973F7"/>
    <w:rsid w:val="00697DEB"/>
    <w:rsid w:val="00697F9F"/>
    <w:rsid w:val="006A003B"/>
    <w:rsid w:val="006A1714"/>
    <w:rsid w:val="006A1D16"/>
    <w:rsid w:val="006A3BC4"/>
    <w:rsid w:val="006A4DD2"/>
    <w:rsid w:val="006A5D1B"/>
    <w:rsid w:val="006A7B85"/>
    <w:rsid w:val="006A7CB0"/>
    <w:rsid w:val="006B0EBB"/>
    <w:rsid w:val="006B2398"/>
    <w:rsid w:val="006B3154"/>
    <w:rsid w:val="006B3E0C"/>
    <w:rsid w:val="006B4CAF"/>
    <w:rsid w:val="006B4F91"/>
    <w:rsid w:val="006B5CE1"/>
    <w:rsid w:val="006B6DE8"/>
    <w:rsid w:val="006B72B1"/>
    <w:rsid w:val="006B7544"/>
    <w:rsid w:val="006B7991"/>
    <w:rsid w:val="006C1FF2"/>
    <w:rsid w:val="006C20A1"/>
    <w:rsid w:val="006C3429"/>
    <w:rsid w:val="006C4C84"/>
    <w:rsid w:val="006C5422"/>
    <w:rsid w:val="006C5822"/>
    <w:rsid w:val="006C5D9E"/>
    <w:rsid w:val="006C7682"/>
    <w:rsid w:val="006C773B"/>
    <w:rsid w:val="006D0DEC"/>
    <w:rsid w:val="006D1312"/>
    <w:rsid w:val="006D13C7"/>
    <w:rsid w:val="006D1453"/>
    <w:rsid w:val="006D18A9"/>
    <w:rsid w:val="006D233A"/>
    <w:rsid w:val="006D4479"/>
    <w:rsid w:val="006D4A84"/>
    <w:rsid w:val="006D4D51"/>
    <w:rsid w:val="006D6D40"/>
    <w:rsid w:val="006D76F6"/>
    <w:rsid w:val="006E0F56"/>
    <w:rsid w:val="006E3B03"/>
    <w:rsid w:val="006E4241"/>
    <w:rsid w:val="006E4A29"/>
    <w:rsid w:val="006E4B62"/>
    <w:rsid w:val="006E4F31"/>
    <w:rsid w:val="006E5E6F"/>
    <w:rsid w:val="006E6282"/>
    <w:rsid w:val="006E7604"/>
    <w:rsid w:val="006F0D42"/>
    <w:rsid w:val="006F1484"/>
    <w:rsid w:val="006F2318"/>
    <w:rsid w:val="006F3CDD"/>
    <w:rsid w:val="006F3E87"/>
    <w:rsid w:val="006F439C"/>
    <w:rsid w:val="006F46C4"/>
    <w:rsid w:val="006F52D4"/>
    <w:rsid w:val="006F6492"/>
    <w:rsid w:val="006F6E22"/>
    <w:rsid w:val="006F7391"/>
    <w:rsid w:val="00700392"/>
    <w:rsid w:val="00703054"/>
    <w:rsid w:val="0070331E"/>
    <w:rsid w:val="00703C61"/>
    <w:rsid w:val="007049B4"/>
    <w:rsid w:val="007049F7"/>
    <w:rsid w:val="007067DB"/>
    <w:rsid w:val="00706B7D"/>
    <w:rsid w:val="00706C4D"/>
    <w:rsid w:val="0070756A"/>
    <w:rsid w:val="00707EC1"/>
    <w:rsid w:val="007111C8"/>
    <w:rsid w:val="00711ADD"/>
    <w:rsid w:val="00711ECC"/>
    <w:rsid w:val="00712288"/>
    <w:rsid w:val="007145BD"/>
    <w:rsid w:val="0071493E"/>
    <w:rsid w:val="00715E6B"/>
    <w:rsid w:val="00716874"/>
    <w:rsid w:val="00716D6A"/>
    <w:rsid w:val="00717109"/>
    <w:rsid w:val="00717F4B"/>
    <w:rsid w:val="00720395"/>
    <w:rsid w:val="00720A24"/>
    <w:rsid w:val="007215F8"/>
    <w:rsid w:val="0072249F"/>
    <w:rsid w:val="007226C9"/>
    <w:rsid w:val="00724FCF"/>
    <w:rsid w:val="00725236"/>
    <w:rsid w:val="00725DA9"/>
    <w:rsid w:val="007265F5"/>
    <w:rsid w:val="007273BF"/>
    <w:rsid w:val="00727926"/>
    <w:rsid w:val="00727AF0"/>
    <w:rsid w:val="00731534"/>
    <w:rsid w:val="00731951"/>
    <w:rsid w:val="0073206A"/>
    <w:rsid w:val="00732338"/>
    <w:rsid w:val="00733A86"/>
    <w:rsid w:val="007345F3"/>
    <w:rsid w:val="00735101"/>
    <w:rsid w:val="00735BBC"/>
    <w:rsid w:val="007365BF"/>
    <w:rsid w:val="0073713D"/>
    <w:rsid w:val="0073714A"/>
    <w:rsid w:val="0074083E"/>
    <w:rsid w:val="007418FC"/>
    <w:rsid w:val="007436C6"/>
    <w:rsid w:val="00743E37"/>
    <w:rsid w:val="00746B86"/>
    <w:rsid w:val="0074767F"/>
    <w:rsid w:val="007504E6"/>
    <w:rsid w:val="007512D8"/>
    <w:rsid w:val="00751FB6"/>
    <w:rsid w:val="00752536"/>
    <w:rsid w:val="00752937"/>
    <w:rsid w:val="00752D27"/>
    <w:rsid w:val="0075459B"/>
    <w:rsid w:val="00757555"/>
    <w:rsid w:val="00757EF6"/>
    <w:rsid w:val="00760408"/>
    <w:rsid w:val="00760593"/>
    <w:rsid w:val="00761F85"/>
    <w:rsid w:val="00764B51"/>
    <w:rsid w:val="00764FF2"/>
    <w:rsid w:val="0076520D"/>
    <w:rsid w:val="00765E27"/>
    <w:rsid w:val="0076674B"/>
    <w:rsid w:val="00767D9E"/>
    <w:rsid w:val="00767EAB"/>
    <w:rsid w:val="00770505"/>
    <w:rsid w:val="00771CCB"/>
    <w:rsid w:val="00772529"/>
    <w:rsid w:val="0077280B"/>
    <w:rsid w:val="007728ED"/>
    <w:rsid w:val="00772F55"/>
    <w:rsid w:val="007733D8"/>
    <w:rsid w:val="007734FB"/>
    <w:rsid w:val="00773B20"/>
    <w:rsid w:val="00774720"/>
    <w:rsid w:val="00776EFD"/>
    <w:rsid w:val="00777981"/>
    <w:rsid w:val="00780122"/>
    <w:rsid w:val="007803FC"/>
    <w:rsid w:val="00780D34"/>
    <w:rsid w:val="00780E02"/>
    <w:rsid w:val="00782829"/>
    <w:rsid w:val="00782C26"/>
    <w:rsid w:val="0078308E"/>
    <w:rsid w:val="00783B28"/>
    <w:rsid w:val="00784BB9"/>
    <w:rsid w:val="00785152"/>
    <w:rsid w:val="007874B7"/>
    <w:rsid w:val="007879AD"/>
    <w:rsid w:val="007914E5"/>
    <w:rsid w:val="00791E70"/>
    <w:rsid w:val="00792248"/>
    <w:rsid w:val="007927A8"/>
    <w:rsid w:val="00793D4C"/>
    <w:rsid w:val="0079462B"/>
    <w:rsid w:val="007948A3"/>
    <w:rsid w:val="007971D3"/>
    <w:rsid w:val="007A0795"/>
    <w:rsid w:val="007A16F9"/>
    <w:rsid w:val="007A1761"/>
    <w:rsid w:val="007A25B6"/>
    <w:rsid w:val="007A289A"/>
    <w:rsid w:val="007A3866"/>
    <w:rsid w:val="007A4C57"/>
    <w:rsid w:val="007A6784"/>
    <w:rsid w:val="007B0C07"/>
    <w:rsid w:val="007B0F28"/>
    <w:rsid w:val="007B1C3C"/>
    <w:rsid w:val="007B254C"/>
    <w:rsid w:val="007B28D8"/>
    <w:rsid w:val="007B2AD5"/>
    <w:rsid w:val="007B416E"/>
    <w:rsid w:val="007B56C0"/>
    <w:rsid w:val="007B6C2B"/>
    <w:rsid w:val="007C2FBC"/>
    <w:rsid w:val="007C34E9"/>
    <w:rsid w:val="007C3ED7"/>
    <w:rsid w:val="007C471F"/>
    <w:rsid w:val="007C5A19"/>
    <w:rsid w:val="007C6BDF"/>
    <w:rsid w:val="007D0D2B"/>
    <w:rsid w:val="007D1C2D"/>
    <w:rsid w:val="007D2A6A"/>
    <w:rsid w:val="007D2ACE"/>
    <w:rsid w:val="007D2BD9"/>
    <w:rsid w:val="007D3A4C"/>
    <w:rsid w:val="007D46A8"/>
    <w:rsid w:val="007D54BC"/>
    <w:rsid w:val="007D5D9F"/>
    <w:rsid w:val="007E0BA0"/>
    <w:rsid w:val="007E2B4F"/>
    <w:rsid w:val="007E2FFC"/>
    <w:rsid w:val="007E30A6"/>
    <w:rsid w:val="007E3D09"/>
    <w:rsid w:val="007E48E1"/>
    <w:rsid w:val="007E4D0A"/>
    <w:rsid w:val="007E5A6E"/>
    <w:rsid w:val="007E5CC7"/>
    <w:rsid w:val="007E7671"/>
    <w:rsid w:val="007E7765"/>
    <w:rsid w:val="007E7804"/>
    <w:rsid w:val="007F14BF"/>
    <w:rsid w:val="007F30F1"/>
    <w:rsid w:val="007F331E"/>
    <w:rsid w:val="007F3588"/>
    <w:rsid w:val="007F44FB"/>
    <w:rsid w:val="007F567C"/>
    <w:rsid w:val="007F64A8"/>
    <w:rsid w:val="007F6874"/>
    <w:rsid w:val="007F6D27"/>
    <w:rsid w:val="00803047"/>
    <w:rsid w:val="0080371D"/>
    <w:rsid w:val="00803B81"/>
    <w:rsid w:val="00803D0B"/>
    <w:rsid w:val="00804477"/>
    <w:rsid w:val="00805381"/>
    <w:rsid w:val="008068AD"/>
    <w:rsid w:val="00806B4C"/>
    <w:rsid w:val="00806E21"/>
    <w:rsid w:val="00807FCC"/>
    <w:rsid w:val="00810B96"/>
    <w:rsid w:val="00810CE4"/>
    <w:rsid w:val="008137F5"/>
    <w:rsid w:val="008145DC"/>
    <w:rsid w:val="00815FFD"/>
    <w:rsid w:val="00816FA4"/>
    <w:rsid w:val="00817E6A"/>
    <w:rsid w:val="00820924"/>
    <w:rsid w:val="00821460"/>
    <w:rsid w:val="00821A08"/>
    <w:rsid w:val="008225BC"/>
    <w:rsid w:val="00822852"/>
    <w:rsid w:val="00822D05"/>
    <w:rsid w:val="008247E3"/>
    <w:rsid w:val="008267D1"/>
    <w:rsid w:val="00826C4E"/>
    <w:rsid w:val="00827626"/>
    <w:rsid w:val="00830380"/>
    <w:rsid w:val="008308BE"/>
    <w:rsid w:val="00830E4A"/>
    <w:rsid w:val="00831ED6"/>
    <w:rsid w:val="0083255C"/>
    <w:rsid w:val="008326D4"/>
    <w:rsid w:val="008326DF"/>
    <w:rsid w:val="00833CF3"/>
    <w:rsid w:val="0083512C"/>
    <w:rsid w:val="00835E10"/>
    <w:rsid w:val="0083770D"/>
    <w:rsid w:val="00840850"/>
    <w:rsid w:val="008423A0"/>
    <w:rsid w:val="00844031"/>
    <w:rsid w:val="00844139"/>
    <w:rsid w:val="00846642"/>
    <w:rsid w:val="0084696A"/>
    <w:rsid w:val="00851743"/>
    <w:rsid w:val="008538F0"/>
    <w:rsid w:val="00855A38"/>
    <w:rsid w:val="00856211"/>
    <w:rsid w:val="00856D76"/>
    <w:rsid w:val="0086097C"/>
    <w:rsid w:val="0086210A"/>
    <w:rsid w:val="00862925"/>
    <w:rsid w:val="0086416E"/>
    <w:rsid w:val="0086455B"/>
    <w:rsid w:val="008646C2"/>
    <w:rsid w:val="0086630C"/>
    <w:rsid w:val="008671B6"/>
    <w:rsid w:val="008672E0"/>
    <w:rsid w:val="008711DB"/>
    <w:rsid w:val="0087184C"/>
    <w:rsid w:val="00871E68"/>
    <w:rsid w:val="0087236C"/>
    <w:rsid w:val="0087245B"/>
    <w:rsid w:val="00872AC0"/>
    <w:rsid w:val="00872C2B"/>
    <w:rsid w:val="0087500C"/>
    <w:rsid w:val="00875035"/>
    <w:rsid w:val="00875B99"/>
    <w:rsid w:val="00876AC1"/>
    <w:rsid w:val="00877E2E"/>
    <w:rsid w:val="00877FA2"/>
    <w:rsid w:val="0088029E"/>
    <w:rsid w:val="00880F8F"/>
    <w:rsid w:val="00882D39"/>
    <w:rsid w:val="00883574"/>
    <w:rsid w:val="00884455"/>
    <w:rsid w:val="008858C5"/>
    <w:rsid w:val="00885FC7"/>
    <w:rsid w:val="00886263"/>
    <w:rsid w:val="008868C4"/>
    <w:rsid w:val="00887C30"/>
    <w:rsid w:val="00887F75"/>
    <w:rsid w:val="00890352"/>
    <w:rsid w:val="008943E4"/>
    <w:rsid w:val="00894862"/>
    <w:rsid w:val="00894E2E"/>
    <w:rsid w:val="00895ED8"/>
    <w:rsid w:val="00897EE9"/>
    <w:rsid w:val="008A0272"/>
    <w:rsid w:val="008A0A76"/>
    <w:rsid w:val="008A4885"/>
    <w:rsid w:val="008A539C"/>
    <w:rsid w:val="008A6AEC"/>
    <w:rsid w:val="008A6E63"/>
    <w:rsid w:val="008A77C8"/>
    <w:rsid w:val="008B0156"/>
    <w:rsid w:val="008B02A1"/>
    <w:rsid w:val="008B1308"/>
    <w:rsid w:val="008B141F"/>
    <w:rsid w:val="008B28E5"/>
    <w:rsid w:val="008B2C23"/>
    <w:rsid w:val="008B366B"/>
    <w:rsid w:val="008B53A0"/>
    <w:rsid w:val="008B570E"/>
    <w:rsid w:val="008B7B1E"/>
    <w:rsid w:val="008C0A54"/>
    <w:rsid w:val="008C1CDD"/>
    <w:rsid w:val="008C2620"/>
    <w:rsid w:val="008C2995"/>
    <w:rsid w:val="008C2DAF"/>
    <w:rsid w:val="008C39D8"/>
    <w:rsid w:val="008C3D69"/>
    <w:rsid w:val="008C4152"/>
    <w:rsid w:val="008C6072"/>
    <w:rsid w:val="008C613D"/>
    <w:rsid w:val="008C76DE"/>
    <w:rsid w:val="008C795D"/>
    <w:rsid w:val="008D1F71"/>
    <w:rsid w:val="008D2DAD"/>
    <w:rsid w:val="008D335F"/>
    <w:rsid w:val="008D3B52"/>
    <w:rsid w:val="008D456C"/>
    <w:rsid w:val="008D4C67"/>
    <w:rsid w:val="008D4F11"/>
    <w:rsid w:val="008D6424"/>
    <w:rsid w:val="008D64AD"/>
    <w:rsid w:val="008D6560"/>
    <w:rsid w:val="008D6C8A"/>
    <w:rsid w:val="008D78E1"/>
    <w:rsid w:val="008D798C"/>
    <w:rsid w:val="008E1336"/>
    <w:rsid w:val="008E1B08"/>
    <w:rsid w:val="008E1B27"/>
    <w:rsid w:val="008E1C7C"/>
    <w:rsid w:val="008E2796"/>
    <w:rsid w:val="008E3E0A"/>
    <w:rsid w:val="008E47BA"/>
    <w:rsid w:val="008E5A51"/>
    <w:rsid w:val="008E5D0A"/>
    <w:rsid w:val="008E62B3"/>
    <w:rsid w:val="008E6333"/>
    <w:rsid w:val="008E6C04"/>
    <w:rsid w:val="008F0084"/>
    <w:rsid w:val="008F1810"/>
    <w:rsid w:val="008F25B8"/>
    <w:rsid w:val="008F2745"/>
    <w:rsid w:val="008F2849"/>
    <w:rsid w:val="008F4943"/>
    <w:rsid w:val="008F4ABA"/>
    <w:rsid w:val="008F5220"/>
    <w:rsid w:val="008F5DC1"/>
    <w:rsid w:val="008F6104"/>
    <w:rsid w:val="008F619D"/>
    <w:rsid w:val="009008CF"/>
    <w:rsid w:val="00900FBA"/>
    <w:rsid w:val="00901367"/>
    <w:rsid w:val="00901731"/>
    <w:rsid w:val="009019C6"/>
    <w:rsid w:val="00903AA7"/>
    <w:rsid w:val="00904EB7"/>
    <w:rsid w:val="00905053"/>
    <w:rsid w:val="009056A8"/>
    <w:rsid w:val="009057FC"/>
    <w:rsid w:val="00906956"/>
    <w:rsid w:val="0091029E"/>
    <w:rsid w:val="009109E8"/>
    <w:rsid w:val="00910E8E"/>
    <w:rsid w:val="00911330"/>
    <w:rsid w:val="0091261D"/>
    <w:rsid w:val="00913DF2"/>
    <w:rsid w:val="00913FCE"/>
    <w:rsid w:val="009140A7"/>
    <w:rsid w:val="0091434B"/>
    <w:rsid w:val="00916855"/>
    <w:rsid w:val="00920289"/>
    <w:rsid w:val="009208B3"/>
    <w:rsid w:val="00922744"/>
    <w:rsid w:val="00922CAD"/>
    <w:rsid w:val="00923AD7"/>
    <w:rsid w:val="00924F23"/>
    <w:rsid w:val="0092682B"/>
    <w:rsid w:val="00926EF8"/>
    <w:rsid w:val="00927033"/>
    <w:rsid w:val="00930C5F"/>
    <w:rsid w:val="00932420"/>
    <w:rsid w:val="00933D7C"/>
    <w:rsid w:val="00933EC3"/>
    <w:rsid w:val="00935B87"/>
    <w:rsid w:val="00935D51"/>
    <w:rsid w:val="009364E7"/>
    <w:rsid w:val="009376EB"/>
    <w:rsid w:val="00940509"/>
    <w:rsid w:val="00940A49"/>
    <w:rsid w:val="009422A3"/>
    <w:rsid w:val="0094314C"/>
    <w:rsid w:val="00943C58"/>
    <w:rsid w:val="00943D0D"/>
    <w:rsid w:val="009442B8"/>
    <w:rsid w:val="00946A33"/>
    <w:rsid w:val="009506BE"/>
    <w:rsid w:val="009508F7"/>
    <w:rsid w:val="00950910"/>
    <w:rsid w:val="00952872"/>
    <w:rsid w:val="00952F17"/>
    <w:rsid w:val="00953E37"/>
    <w:rsid w:val="009550DD"/>
    <w:rsid w:val="009559DB"/>
    <w:rsid w:val="0096002B"/>
    <w:rsid w:val="009626E6"/>
    <w:rsid w:val="00962D80"/>
    <w:rsid w:val="00963298"/>
    <w:rsid w:val="009637B6"/>
    <w:rsid w:val="00964B8E"/>
    <w:rsid w:val="0096545C"/>
    <w:rsid w:val="00966A85"/>
    <w:rsid w:val="00966DF4"/>
    <w:rsid w:val="00967158"/>
    <w:rsid w:val="00967941"/>
    <w:rsid w:val="00967F5A"/>
    <w:rsid w:val="0097088D"/>
    <w:rsid w:val="00970C04"/>
    <w:rsid w:val="0097156B"/>
    <w:rsid w:val="0097183A"/>
    <w:rsid w:val="0097274B"/>
    <w:rsid w:val="00972C23"/>
    <w:rsid w:val="00974324"/>
    <w:rsid w:val="009765D1"/>
    <w:rsid w:val="00976934"/>
    <w:rsid w:val="00976DCC"/>
    <w:rsid w:val="00977372"/>
    <w:rsid w:val="009779F9"/>
    <w:rsid w:val="00977E48"/>
    <w:rsid w:val="00977F24"/>
    <w:rsid w:val="00980A29"/>
    <w:rsid w:val="0098220B"/>
    <w:rsid w:val="0098294A"/>
    <w:rsid w:val="00984404"/>
    <w:rsid w:val="0098557F"/>
    <w:rsid w:val="009855DF"/>
    <w:rsid w:val="009859D5"/>
    <w:rsid w:val="00986CB0"/>
    <w:rsid w:val="009919CA"/>
    <w:rsid w:val="00991A55"/>
    <w:rsid w:val="00992435"/>
    <w:rsid w:val="009924E0"/>
    <w:rsid w:val="00993785"/>
    <w:rsid w:val="00993E48"/>
    <w:rsid w:val="00995FBD"/>
    <w:rsid w:val="00997490"/>
    <w:rsid w:val="009A04B4"/>
    <w:rsid w:val="009A08C1"/>
    <w:rsid w:val="009A135C"/>
    <w:rsid w:val="009A2532"/>
    <w:rsid w:val="009A325A"/>
    <w:rsid w:val="009A43DE"/>
    <w:rsid w:val="009A4B8B"/>
    <w:rsid w:val="009A5362"/>
    <w:rsid w:val="009A67CA"/>
    <w:rsid w:val="009A6E97"/>
    <w:rsid w:val="009A6EF7"/>
    <w:rsid w:val="009A7573"/>
    <w:rsid w:val="009B0045"/>
    <w:rsid w:val="009B0E80"/>
    <w:rsid w:val="009B177B"/>
    <w:rsid w:val="009B1FC6"/>
    <w:rsid w:val="009B2058"/>
    <w:rsid w:val="009B2513"/>
    <w:rsid w:val="009B365F"/>
    <w:rsid w:val="009B4A9B"/>
    <w:rsid w:val="009B52D3"/>
    <w:rsid w:val="009B558D"/>
    <w:rsid w:val="009B56D9"/>
    <w:rsid w:val="009B5C18"/>
    <w:rsid w:val="009B69F3"/>
    <w:rsid w:val="009B70C2"/>
    <w:rsid w:val="009B778E"/>
    <w:rsid w:val="009C0A21"/>
    <w:rsid w:val="009C0B47"/>
    <w:rsid w:val="009C1D95"/>
    <w:rsid w:val="009C2372"/>
    <w:rsid w:val="009C23D5"/>
    <w:rsid w:val="009C37A3"/>
    <w:rsid w:val="009C39DD"/>
    <w:rsid w:val="009C4415"/>
    <w:rsid w:val="009C458C"/>
    <w:rsid w:val="009C4610"/>
    <w:rsid w:val="009C463C"/>
    <w:rsid w:val="009C4699"/>
    <w:rsid w:val="009C65EF"/>
    <w:rsid w:val="009D0C95"/>
    <w:rsid w:val="009D0D4F"/>
    <w:rsid w:val="009D16E0"/>
    <w:rsid w:val="009D1C3A"/>
    <w:rsid w:val="009D29F5"/>
    <w:rsid w:val="009D3F10"/>
    <w:rsid w:val="009D45C4"/>
    <w:rsid w:val="009D4A8E"/>
    <w:rsid w:val="009E2923"/>
    <w:rsid w:val="009E2DED"/>
    <w:rsid w:val="009E404D"/>
    <w:rsid w:val="009E4178"/>
    <w:rsid w:val="009E4C1D"/>
    <w:rsid w:val="009E64D9"/>
    <w:rsid w:val="009F0705"/>
    <w:rsid w:val="009F1265"/>
    <w:rsid w:val="009F1528"/>
    <w:rsid w:val="009F2337"/>
    <w:rsid w:val="009F39D1"/>
    <w:rsid w:val="009F3D66"/>
    <w:rsid w:val="009F42D6"/>
    <w:rsid w:val="009F43EF"/>
    <w:rsid w:val="009F4606"/>
    <w:rsid w:val="009F471D"/>
    <w:rsid w:val="009F4C46"/>
    <w:rsid w:val="009F5E78"/>
    <w:rsid w:val="009F6FFD"/>
    <w:rsid w:val="009F7157"/>
    <w:rsid w:val="00A00BBA"/>
    <w:rsid w:val="00A00F5B"/>
    <w:rsid w:val="00A040A8"/>
    <w:rsid w:val="00A044B6"/>
    <w:rsid w:val="00A04515"/>
    <w:rsid w:val="00A06B5C"/>
    <w:rsid w:val="00A07DBF"/>
    <w:rsid w:val="00A1024A"/>
    <w:rsid w:val="00A1143C"/>
    <w:rsid w:val="00A116B7"/>
    <w:rsid w:val="00A11F5B"/>
    <w:rsid w:val="00A12A63"/>
    <w:rsid w:val="00A12D96"/>
    <w:rsid w:val="00A15272"/>
    <w:rsid w:val="00A1565A"/>
    <w:rsid w:val="00A15675"/>
    <w:rsid w:val="00A200A7"/>
    <w:rsid w:val="00A203EF"/>
    <w:rsid w:val="00A207D5"/>
    <w:rsid w:val="00A20C08"/>
    <w:rsid w:val="00A221A0"/>
    <w:rsid w:val="00A2243F"/>
    <w:rsid w:val="00A23B0D"/>
    <w:rsid w:val="00A24060"/>
    <w:rsid w:val="00A247F1"/>
    <w:rsid w:val="00A24C47"/>
    <w:rsid w:val="00A26534"/>
    <w:rsid w:val="00A26C07"/>
    <w:rsid w:val="00A307FC"/>
    <w:rsid w:val="00A31400"/>
    <w:rsid w:val="00A3143A"/>
    <w:rsid w:val="00A31B64"/>
    <w:rsid w:val="00A331E1"/>
    <w:rsid w:val="00A33849"/>
    <w:rsid w:val="00A33CC2"/>
    <w:rsid w:val="00A33E1C"/>
    <w:rsid w:val="00A3431F"/>
    <w:rsid w:val="00A34BEC"/>
    <w:rsid w:val="00A37A92"/>
    <w:rsid w:val="00A40104"/>
    <w:rsid w:val="00A4061C"/>
    <w:rsid w:val="00A42295"/>
    <w:rsid w:val="00A424DA"/>
    <w:rsid w:val="00A427A9"/>
    <w:rsid w:val="00A42B27"/>
    <w:rsid w:val="00A436CB"/>
    <w:rsid w:val="00A443D9"/>
    <w:rsid w:val="00A4519D"/>
    <w:rsid w:val="00A4623D"/>
    <w:rsid w:val="00A50186"/>
    <w:rsid w:val="00A5109E"/>
    <w:rsid w:val="00A5115B"/>
    <w:rsid w:val="00A514EB"/>
    <w:rsid w:val="00A51F26"/>
    <w:rsid w:val="00A520D4"/>
    <w:rsid w:val="00A553AF"/>
    <w:rsid w:val="00A55C19"/>
    <w:rsid w:val="00A5662F"/>
    <w:rsid w:val="00A56D61"/>
    <w:rsid w:val="00A57BBC"/>
    <w:rsid w:val="00A60201"/>
    <w:rsid w:val="00A60E83"/>
    <w:rsid w:val="00A6246E"/>
    <w:rsid w:val="00A6309D"/>
    <w:rsid w:val="00A63627"/>
    <w:rsid w:val="00A63AD0"/>
    <w:rsid w:val="00A6616C"/>
    <w:rsid w:val="00A676CD"/>
    <w:rsid w:val="00A70AFB"/>
    <w:rsid w:val="00A70D11"/>
    <w:rsid w:val="00A716DF"/>
    <w:rsid w:val="00A71D5D"/>
    <w:rsid w:val="00A759C9"/>
    <w:rsid w:val="00A77235"/>
    <w:rsid w:val="00A80C82"/>
    <w:rsid w:val="00A80D20"/>
    <w:rsid w:val="00A81441"/>
    <w:rsid w:val="00A816F7"/>
    <w:rsid w:val="00A81AD0"/>
    <w:rsid w:val="00A81B03"/>
    <w:rsid w:val="00A82DF8"/>
    <w:rsid w:val="00A83667"/>
    <w:rsid w:val="00A836F1"/>
    <w:rsid w:val="00A83B7F"/>
    <w:rsid w:val="00A83F38"/>
    <w:rsid w:val="00A841A4"/>
    <w:rsid w:val="00A842CB"/>
    <w:rsid w:val="00A84307"/>
    <w:rsid w:val="00A844B3"/>
    <w:rsid w:val="00A8535E"/>
    <w:rsid w:val="00A858AB"/>
    <w:rsid w:val="00A859BE"/>
    <w:rsid w:val="00A866E3"/>
    <w:rsid w:val="00A872F3"/>
    <w:rsid w:val="00A87576"/>
    <w:rsid w:val="00A931EB"/>
    <w:rsid w:val="00A93239"/>
    <w:rsid w:val="00A9376D"/>
    <w:rsid w:val="00A941BF"/>
    <w:rsid w:val="00A956C3"/>
    <w:rsid w:val="00A96214"/>
    <w:rsid w:val="00A96E23"/>
    <w:rsid w:val="00A972FF"/>
    <w:rsid w:val="00AA06CC"/>
    <w:rsid w:val="00AA084E"/>
    <w:rsid w:val="00AA09C5"/>
    <w:rsid w:val="00AA0BBC"/>
    <w:rsid w:val="00AA12F4"/>
    <w:rsid w:val="00AA1745"/>
    <w:rsid w:val="00AA2C4C"/>
    <w:rsid w:val="00AA3C37"/>
    <w:rsid w:val="00AA5549"/>
    <w:rsid w:val="00AB0FB0"/>
    <w:rsid w:val="00AB166A"/>
    <w:rsid w:val="00AB1A02"/>
    <w:rsid w:val="00AB1D0B"/>
    <w:rsid w:val="00AB1FB6"/>
    <w:rsid w:val="00AB22AA"/>
    <w:rsid w:val="00AB2D72"/>
    <w:rsid w:val="00AB3255"/>
    <w:rsid w:val="00AB4189"/>
    <w:rsid w:val="00AB4251"/>
    <w:rsid w:val="00AB5562"/>
    <w:rsid w:val="00AB5B66"/>
    <w:rsid w:val="00AB7435"/>
    <w:rsid w:val="00AB7C3D"/>
    <w:rsid w:val="00AC0627"/>
    <w:rsid w:val="00AC1394"/>
    <w:rsid w:val="00AC13C3"/>
    <w:rsid w:val="00AC14E0"/>
    <w:rsid w:val="00AC2AA3"/>
    <w:rsid w:val="00AC3D1F"/>
    <w:rsid w:val="00AC4141"/>
    <w:rsid w:val="00AC5FE1"/>
    <w:rsid w:val="00AC6DAA"/>
    <w:rsid w:val="00AC7903"/>
    <w:rsid w:val="00AD200D"/>
    <w:rsid w:val="00AD2030"/>
    <w:rsid w:val="00AD2D83"/>
    <w:rsid w:val="00AD3DBA"/>
    <w:rsid w:val="00AD4624"/>
    <w:rsid w:val="00AD48A4"/>
    <w:rsid w:val="00AD7911"/>
    <w:rsid w:val="00AD7B70"/>
    <w:rsid w:val="00AE01D8"/>
    <w:rsid w:val="00AE03C0"/>
    <w:rsid w:val="00AE2210"/>
    <w:rsid w:val="00AE2555"/>
    <w:rsid w:val="00AE50B7"/>
    <w:rsid w:val="00AE52DF"/>
    <w:rsid w:val="00AE5539"/>
    <w:rsid w:val="00AE68B9"/>
    <w:rsid w:val="00AE69C3"/>
    <w:rsid w:val="00AE7250"/>
    <w:rsid w:val="00AE7D84"/>
    <w:rsid w:val="00AF14E2"/>
    <w:rsid w:val="00AF159C"/>
    <w:rsid w:val="00AF1CF3"/>
    <w:rsid w:val="00AF2AED"/>
    <w:rsid w:val="00AF32C9"/>
    <w:rsid w:val="00AF35B0"/>
    <w:rsid w:val="00AF38E6"/>
    <w:rsid w:val="00AF6657"/>
    <w:rsid w:val="00AF738B"/>
    <w:rsid w:val="00AF73D2"/>
    <w:rsid w:val="00B0052A"/>
    <w:rsid w:val="00B00FE2"/>
    <w:rsid w:val="00B01CC9"/>
    <w:rsid w:val="00B01FE9"/>
    <w:rsid w:val="00B02919"/>
    <w:rsid w:val="00B03143"/>
    <w:rsid w:val="00B0379B"/>
    <w:rsid w:val="00B03E0A"/>
    <w:rsid w:val="00B05306"/>
    <w:rsid w:val="00B054E6"/>
    <w:rsid w:val="00B06C22"/>
    <w:rsid w:val="00B12200"/>
    <w:rsid w:val="00B13CF6"/>
    <w:rsid w:val="00B143A7"/>
    <w:rsid w:val="00B1456A"/>
    <w:rsid w:val="00B14AE8"/>
    <w:rsid w:val="00B14C70"/>
    <w:rsid w:val="00B14DCF"/>
    <w:rsid w:val="00B15119"/>
    <w:rsid w:val="00B15BBF"/>
    <w:rsid w:val="00B15FB1"/>
    <w:rsid w:val="00B17490"/>
    <w:rsid w:val="00B212D7"/>
    <w:rsid w:val="00B221A8"/>
    <w:rsid w:val="00B22683"/>
    <w:rsid w:val="00B24FD9"/>
    <w:rsid w:val="00B25B80"/>
    <w:rsid w:val="00B26A38"/>
    <w:rsid w:val="00B27017"/>
    <w:rsid w:val="00B275C9"/>
    <w:rsid w:val="00B27A7D"/>
    <w:rsid w:val="00B27BBA"/>
    <w:rsid w:val="00B30449"/>
    <w:rsid w:val="00B32321"/>
    <w:rsid w:val="00B32B38"/>
    <w:rsid w:val="00B3323C"/>
    <w:rsid w:val="00B33FEF"/>
    <w:rsid w:val="00B35307"/>
    <w:rsid w:val="00B4135F"/>
    <w:rsid w:val="00B42E6D"/>
    <w:rsid w:val="00B42FE1"/>
    <w:rsid w:val="00B43BF1"/>
    <w:rsid w:val="00B43CF1"/>
    <w:rsid w:val="00B4430A"/>
    <w:rsid w:val="00B447B7"/>
    <w:rsid w:val="00B44A95"/>
    <w:rsid w:val="00B451D2"/>
    <w:rsid w:val="00B46843"/>
    <w:rsid w:val="00B4790E"/>
    <w:rsid w:val="00B47D22"/>
    <w:rsid w:val="00B50771"/>
    <w:rsid w:val="00B50A02"/>
    <w:rsid w:val="00B51D08"/>
    <w:rsid w:val="00B53326"/>
    <w:rsid w:val="00B53FE6"/>
    <w:rsid w:val="00B54C89"/>
    <w:rsid w:val="00B54E43"/>
    <w:rsid w:val="00B552BB"/>
    <w:rsid w:val="00B577D0"/>
    <w:rsid w:val="00B57ACC"/>
    <w:rsid w:val="00B60166"/>
    <w:rsid w:val="00B606C0"/>
    <w:rsid w:val="00B6215D"/>
    <w:rsid w:val="00B62DC3"/>
    <w:rsid w:val="00B63EB8"/>
    <w:rsid w:val="00B645F2"/>
    <w:rsid w:val="00B64864"/>
    <w:rsid w:val="00B648BE"/>
    <w:rsid w:val="00B65395"/>
    <w:rsid w:val="00B660AA"/>
    <w:rsid w:val="00B67165"/>
    <w:rsid w:val="00B6745A"/>
    <w:rsid w:val="00B67E9C"/>
    <w:rsid w:val="00B70472"/>
    <w:rsid w:val="00B705E0"/>
    <w:rsid w:val="00B71EF8"/>
    <w:rsid w:val="00B723B8"/>
    <w:rsid w:val="00B74150"/>
    <w:rsid w:val="00B74581"/>
    <w:rsid w:val="00B75057"/>
    <w:rsid w:val="00B7600A"/>
    <w:rsid w:val="00B76DFB"/>
    <w:rsid w:val="00B80E6F"/>
    <w:rsid w:val="00B81AFA"/>
    <w:rsid w:val="00B81FDB"/>
    <w:rsid w:val="00B822C0"/>
    <w:rsid w:val="00B8516C"/>
    <w:rsid w:val="00B87232"/>
    <w:rsid w:val="00B87540"/>
    <w:rsid w:val="00B90471"/>
    <w:rsid w:val="00B90974"/>
    <w:rsid w:val="00B90E5D"/>
    <w:rsid w:val="00B91B05"/>
    <w:rsid w:val="00B9250B"/>
    <w:rsid w:val="00B93696"/>
    <w:rsid w:val="00B95359"/>
    <w:rsid w:val="00B9679A"/>
    <w:rsid w:val="00B970A6"/>
    <w:rsid w:val="00B97846"/>
    <w:rsid w:val="00B97C30"/>
    <w:rsid w:val="00BA1550"/>
    <w:rsid w:val="00BA19C6"/>
    <w:rsid w:val="00BA345B"/>
    <w:rsid w:val="00BA4C2E"/>
    <w:rsid w:val="00BA4C85"/>
    <w:rsid w:val="00BA4DFC"/>
    <w:rsid w:val="00BA5031"/>
    <w:rsid w:val="00BA728F"/>
    <w:rsid w:val="00BA782F"/>
    <w:rsid w:val="00BA7B94"/>
    <w:rsid w:val="00BA7C2F"/>
    <w:rsid w:val="00BB01BE"/>
    <w:rsid w:val="00BB06D4"/>
    <w:rsid w:val="00BB100E"/>
    <w:rsid w:val="00BB20DB"/>
    <w:rsid w:val="00BB2202"/>
    <w:rsid w:val="00BB3532"/>
    <w:rsid w:val="00BB3B40"/>
    <w:rsid w:val="00BB3BB1"/>
    <w:rsid w:val="00BB54F0"/>
    <w:rsid w:val="00BB664A"/>
    <w:rsid w:val="00BB77E3"/>
    <w:rsid w:val="00BC0D30"/>
    <w:rsid w:val="00BC2742"/>
    <w:rsid w:val="00BC2C86"/>
    <w:rsid w:val="00BC3233"/>
    <w:rsid w:val="00BC3D6B"/>
    <w:rsid w:val="00BC50DE"/>
    <w:rsid w:val="00BC56E1"/>
    <w:rsid w:val="00BC5EE7"/>
    <w:rsid w:val="00BC7A31"/>
    <w:rsid w:val="00BC7A36"/>
    <w:rsid w:val="00BD0814"/>
    <w:rsid w:val="00BD1655"/>
    <w:rsid w:val="00BD28DA"/>
    <w:rsid w:val="00BD30AE"/>
    <w:rsid w:val="00BD338E"/>
    <w:rsid w:val="00BD3EC3"/>
    <w:rsid w:val="00BD406B"/>
    <w:rsid w:val="00BD414D"/>
    <w:rsid w:val="00BD425A"/>
    <w:rsid w:val="00BD4698"/>
    <w:rsid w:val="00BD46FB"/>
    <w:rsid w:val="00BD47C4"/>
    <w:rsid w:val="00BD50E2"/>
    <w:rsid w:val="00BD528F"/>
    <w:rsid w:val="00BE1ABD"/>
    <w:rsid w:val="00BE309D"/>
    <w:rsid w:val="00BE30E8"/>
    <w:rsid w:val="00BE3484"/>
    <w:rsid w:val="00BE4FEB"/>
    <w:rsid w:val="00BE5021"/>
    <w:rsid w:val="00BE66D4"/>
    <w:rsid w:val="00BE6F0B"/>
    <w:rsid w:val="00BF0D51"/>
    <w:rsid w:val="00BF14D7"/>
    <w:rsid w:val="00BF2BA4"/>
    <w:rsid w:val="00BF2BBC"/>
    <w:rsid w:val="00BF2E26"/>
    <w:rsid w:val="00BF491E"/>
    <w:rsid w:val="00BF5AAD"/>
    <w:rsid w:val="00BF6D5B"/>
    <w:rsid w:val="00BF6DC7"/>
    <w:rsid w:val="00C009C2"/>
    <w:rsid w:val="00C0225B"/>
    <w:rsid w:val="00C02F95"/>
    <w:rsid w:val="00C0361B"/>
    <w:rsid w:val="00C0392F"/>
    <w:rsid w:val="00C03FA7"/>
    <w:rsid w:val="00C054BF"/>
    <w:rsid w:val="00C06EE5"/>
    <w:rsid w:val="00C10836"/>
    <w:rsid w:val="00C116BE"/>
    <w:rsid w:val="00C11DC2"/>
    <w:rsid w:val="00C11FE4"/>
    <w:rsid w:val="00C12CB0"/>
    <w:rsid w:val="00C12F01"/>
    <w:rsid w:val="00C13936"/>
    <w:rsid w:val="00C15057"/>
    <w:rsid w:val="00C17198"/>
    <w:rsid w:val="00C218FE"/>
    <w:rsid w:val="00C21D75"/>
    <w:rsid w:val="00C22A72"/>
    <w:rsid w:val="00C23CE5"/>
    <w:rsid w:val="00C24442"/>
    <w:rsid w:val="00C244B1"/>
    <w:rsid w:val="00C248B3"/>
    <w:rsid w:val="00C249E5"/>
    <w:rsid w:val="00C24A4B"/>
    <w:rsid w:val="00C268B0"/>
    <w:rsid w:val="00C26D17"/>
    <w:rsid w:val="00C26D9C"/>
    <w:rsid w:val="00C26F41"/>
    <w:rsid w:val="00C27057"/>
    <w:rsid w:val="00C31415"/>
    <w:rsid w:val="00C31B01"/>
    <w:rsid w:val="00C32EA8"/>
    <w:rsid w:val="00C3486D"/>
    <w:rsid w:val="00C35AE4"/>
    <w:rsid w:val="00C35FA5"/>
    <w:rsid w:val="00C36C8F"/>
    <w:rsid w:val="00C4069B"/>
    <w:rsid w:val="00C40BEB"/>
    <w:rsid w:val="00C43050"/>
    <w:rsid w:val="00C47772"/>
    <w:rsid w:val="00C47E00"/>
    <w:rsid w:val="00C51457"/>
    <w:rsid w:val="00C526CA"/>
    <w:rsid w:val="00C533ED"/>
    <w:rsid w:val="00C537E2"/>
    <w:rsid w:val="00C54B42"/>
    <w:rsid w:val="00C54BCC"/>
    <w:rsid w:val="00C54FC2"/>
    <w:rsid w:val="00C55A25"/>
    <w:rsid w:val="00C55D63"/>
    <w:rsid w:val="00C55DEB"/>
    <w:rsid w:val="00C60F86"/>
    <w:rsid w:val="00C61268"/>
    <w:rsid w:val="00C63924"/>
    <w:rsid w:val="00C63A80"/>
    <w:rsid w:val="00C63C02"/>
    <w:rsid w:val="00C63CC7"/>
    <w:rsid w:val="00C63F93"/>
    <w:rsid w:val="00C645A5"/>
    <w:rsid w:val="00C67995"/>
    <w:rsid w:val="00C67D17"/>
    <w:rsid w:val="00C71421"/>
    <w:rsid w:val="00C71D7E"/>
    <w:rsid w:val="00C7281E"/>
    <w:rsid w:val="00C73B7F"/>
    <w:rsid w:val="00C75658"/>
    <w:rsid w:val="00C75C8A"/>
    <w:rsid w:val="00C76782"/>
    <w:rsid w:val="00C77709"/>
    <w:rsid w:val="00C77CA9"/>
    <w:rsid w:val="00C807E1"/>
    <w:rsid w:val="00C80F25"/>
    <w:rsid w:val="00C810AC"/>
    <w:rsid w:val="00C8137B"/>
    <w:rsid w:val="00C841EC"/>
    <w:rsid w:val="00C84F0E"/>
    <w:rsid w:val="00C8533D"/>
    <w:rsid w:val="00C85F4B"/>
    <w:rsid w:val="00C8632C"/>
    <w:rsid w:val="00C86595"/>
    <w:rsid w:val="00C86743"/>
    <w:rsid w:val="00C87F74"/>
    <w:rsid w:val="00C9021C"/>
    <w:rsid w:val="00C917FD"/>
    <w:rsid w:val="00C91E6E"/>
    <w:rsid w:val="00C92797"/>
    <w:rsid w:val="00C954C9"/>
    <w:rsid w:val="00CA0019"/>
    <w:rsid w:val="00CA2582"/>
    <w:rsid w:val="00CA29FB"/>
    <w:rsid w:val="00CA409C"/>
    <w:rsid w:val="00CA5982"/>
    <w:rsid w:val="00CA5B41"/>
    <w:rsid w:val="00CA6175"/>
    <w:rsid w:val="00CA6E24"/>
    <w:rsid w:val="00CA7DD0"/>
    <w:rsid w:val="00CB009B"/>
    <w:rsid w:val="00CB1791"/>
    <w:rsid w:val="00CB3162"/>
    <w:rsid w:val="00CB34E8"/>
    <w:rsid w:val="00CB43BD"/>
    <w:rsid w:val="00CB4C92"/>
    <w:rsid w:val="00CB7433"/>
    <w:rsid w:val="00CB7460"/>
    <w:rsid w:val="00CC1591"/>
    <w:rsid w:val="00CC32D5"/>
    <w:rsid w:val="00CC4E3F"/>
    <w:rsid w:val="00CC5100"/>
    <w:rsid w:val="00CC53F1"/>
    <w:rsid w:val="00CC5B5D"/>
    <w:rsid w:val="00CC6964"/>
    <w:rsid w:val="00CC79C4"/>
    <w:rsid w:val="00CD17CB"/>
    <w:rsid w:val="00CD1C95"/>
    <w:rsid w:val="00CD1EDB"/>
    <w:rsid w:val="00CD2726"/>
    <w:rsid w:val="00CD2982"/>
    <w:rsid w:val="00CD2FAB"/>
    <w:rsid w:val="00CD3362"/>
    <w:rsid w:val="00CD3A26"/>
    <w:rsid w:val="00CD3C57"/>
    <w:rsid w:val="00CD3E82"/>
    <w:rsid w:val="00CD4F32"/>
    <w:rsid w:val="00CD5B58"/>
    <w:rsid w:val="00CD693E"/>
    <w:rsid w:val="00CD6DF4"/>
    <w:rsid w:val="00CD721A"/>
    <w:rsid w:val="00CD757B"/>
    <w:rsid w:val="00CD7867"/>
    <w:rsid w:val="00CE11AF"/>
    <w:rsid w:val="00CE218D"/>
    <w:rsid w:val="00CE3BA3"/>
    <w:rsid w:val="00CE44AA"/>
    <w:rsid w:val="00CE4A1C"/>
    <w:rsid w:val="00CE4ACA"/>
    <w:rsid w:val="00CE5581"/>
    <w:rsid w:val="00CE5FA3"/>
    <w:rsid w:val="00CE61DB"/>
    <w:rsid w:val="00CE6270"/>
    <w:rsid w:val="00CE699D"/>
    <w:rsid w:val="00CE7755"/>
    <w:rsid w:val="00CE7869"/>
    <w:rsid w:val="00CE7AFE"/>
    <w:rsid w:val="00CF04E8"/>
    <w:rsid w:val="00CF10C3"/>
    <w:rsid w:val="00CF14E4"/>
    <w:rsid w:val="00CF3E97"/>
    <w:rsid w:val="00CF45EA"/>
    <w:rsid w:val="00CF4F31"/>
    <w:rsid w:val="00CF6537"/>
    <w:rsid w:val="00CF7292"/>
    <w:rsid w:val="00CF7AED"/>
    <w:rsid w:val="00D00C95"/>
    <w:rsid w:val="00D0204F"/>
    <w:rsid w:val="00D026F1"/>
    <w:rsid w:val="00D02BB0"/>
    <w:rsid w:val="00D02BB6"/>
    <w:rsid w:val="00D03657"/>
    <w:rsid w:val="00D0609C"/>
    <w:rsid w:val="00D0627E"/>
    <w:rsid w:val="00D06902"/>
    <w:rsid w:val="00D07169"/>
    <w:rsid w:val="00D10796"/>
    <w:rsid w:val="00D11087"/>
    <w:rsid w:val="00D11345"/>
    <w:rsid w:val="00D11B76"/>
    <w:rsid w:val="00D133BD"/>
    <w:rsid w:val="00D13C6B"/>
    <w:rsid w:val="00D13E34"/>
    <w:rsid w:val="00D142D3"/>
    <w:rsid w:val="00D14E56"/>
    <w:rsid w:val="00D1539E"/>
    <w:rsid w:val="00D172D5"/>
    <w:rsid w:val="00D178B1"/>
    <w:rsid w:val="00D21095"/>
    <w:rsid w:val="00D21453"/>
    <w:rsid w:val="00D21C2D"/>
    <w:rsid w:val="00D220E5"/>
    <w:rsid w:val="00D2331C"/>
    <w:rsid w:val="00D233E5"/>
    <w:rsid w:val="00D236DD"/>
    <w:rsid w:val="00D24C06"/>
    <w:rsid w:val="00D25B71"/>
    <w:rsid w:val="00D25CFE"/>
    <w:rsid w:val="00D26331"/>
    <w:rsid w:val="00D2661D"/>
    <w:rsid w:val="00D2695E"/>
    <w:rsid w:val="00D26ED4"/>
    <w:rsid w:val="00D27B02"/>
    <w:rsid w:val="00D27E34"/>
    <w:rsid w:val="00D310BA"/>
    <w:rsid w:val="00D356C8"/>
    <w:rsid w:val="00D40651"/>
    <w:rsid w:val="00D4071E"/>
    <w:rsid w:val="00D4137F"/>
    <w:rsid w:val="00D41A23"/>
    <w:rsid w:val="00D42333"/>
    <w:rsid w:val="00D4268D"/>
    <w:rsid w:val="00D4313A"/>
    <w:rsid w:val="00D440A0"/>
    <w:rsid w:val="00D4410A"/>
    <w:rsid w:val="00D453FE"/>
    <w:rsid w:val="00D46A3A"/>
    <w:rsid w:val="00D47875"/>
    <w:rsid w:val="00D502D2"/>
    <w:rsid w:val="00D50388"/>
    <w:rsid w:val="00D51A4D"/>
    <w:rsid w:val="00D51DDE"/>
    <w:rsid w:val="00D52445"/>
    <w:rsid w:val="00D532F4"/>
    <w:rsid w:val="00D53E91"/>
    <w:rsid w:val="00D559A1"/>
    <w:rsid w:val="00D56163"/>
    <w:rsid w:val="00D56251"/>
    <w:rsid w:val="00D56490"/>
    <w:rsid w:val="00D61152"/>
    <w:rsid w:val="00D63B4E"/>
    <w:rsid w:val="00D649E8"/>
    <w:rsid w:val="00D64A62"/>
    <w:rsid w:val="00D64BB2"/>
    <w:rsid w:val="00D64F72"/>
    <w:rsid w:val="00D65473"/>
    <w:rsid w:val="00D65FC7"/>
    <w:rsid w:val="00D667B1"/>
    <w:rsid w:val="00D66A02"/>
    <w:rsid w:val="00D67093"/>
    <w:rsid w:val="00D6792B"/>
    <w:rsid w:val="00D7107B"/>
    <w:rsid w:val="00D72034"/>
    <w:rsid w:val="00D72CDE"/>
    <w:rsid w:val="00D76072"/>
    <w:rsid w:val="00D77160"/>
    <w:rsid w:val="00D774E3"/>
    <w:rsid w:val="00D777F0"/>
    <w:rsid w:val="00D77D2E"/>
    <w:rsid w:val="00D805FF"/>
    <w:rsid w:val="00D815C0"/>
    <w:rsid w:val="00D815C2"/>
    <w:rsid w:val="00D81BCC"/>
    <w:rsid w:val="00D82079"/>
    <w:rsid w:val="00D83464"/>
    <w:rsid w:val="00D83593"/>
    <w:rsid w:val="00D83F58"/>
    <w:rsid w:val="00D84354"/>
    <w:rsid w:val="00D85E12"/>
    <w:rsid w:val="00D86179"/>
    <w:rsid w:val="00D86719"/>
    <w:rsid w:val="00D86EAE"/>
    <w:rsid w:val="00D90B4E"/>
    <w:rsid w:val="00D90C67"/>
    <w:rsid w:val="00D90F88"/>
    <w:rsid w:val="00D9335D"/>
    <w:rsid w:val="00D93768"/>
    <w:rsid w:val="00D93833"/>
    <w:rsid w:val="00D9401B"/>
    <w:rsid w:val="00D9594D"/>
    <w:rsid w:val="00D95AEE"/>
    <w:rsid w:val="00D9651A"/>
    <w:rsid w:val="00D9758F"/>
    <w:rsid w:val="00D977C1"/>
    <w:rsid w:val="00DA0C44"/>
    <w:rsid w:val="00DA1392"/>
    <w:rsid w:val="00DA1AAE"/>
    <w:rsid w:val="00DA2093"/>
    <w:rsid w:val="00DA23FA"/>
    <w:rsid w:val="00DA25BE"/>
    <w:rsid w:val="00DA26DC"/>
    <w:rsid w:val="00DA2A5D"/>
    <w:rsid w:val="00DA2EB9"/>
    <w:rsid w:val="00DA31CF"/>
    <w:rsid w:val="00DA364C"/>
    <w:rsid w:val="00DA44E5"/>
    <w:rsid w:val="00DA4A1C"/>
    <w:rsid w:val="00DB0C50"/>
    <w:rsid w:val="00DB101F"/>
    <w:rsid w:val="00DB110E"/>
    <w:rsid w:val="00DB1537"/>
    <w:rsid w:val="00DB1662"/>
    <w:rsid w:val="00DB2B65"/>
    <w:rsid w:val="00DB2EB8"/>
    <w:rsid w:val="00DB392E"/>
    <w:rsid w:val="00DB6378"/>
    <w:rsid w:val="00DB70B5"/>
    <w:rsid w:val="00DB7C5C"/>
    <w:rsid w:val="00DC00D6"/>
    <w:rsid w:val="00DC0105"/>
    <w:rsid w:val="00DC277E"/>
    <w:rsid w:val="00DC36AB"/>
    <w:rsid w:val="00DC4091"/>
    <w:rsid w:val="00DC4920"/>
    <w:rsid w:val="00DC5466"/>
    <w:rsid w:val="00DC7073"/>
    <w:rsid w:val="00DC71FE"/>
    <w:rsid w:val="00DC78D2"/>
    <w:rsid w:val="00DC7F93"/>
    <w:rsid w:val="00DD0040"/>
    <w:rsid w:val="00DD07D7"/>
    <w:rsid w:val="00DD1707"/>
    <w:rsid w:val="00DD1DB1"/>
    <w:rsid w:val="00DD69D6"/>
    <w:rsid w:val="00DE0B30"/>
    <w:rsid w:val="00DE325C"/>
    <w:rsid w:val="00DE38D8"/>
    <w:rsid w:val="00DE390C"/>
    <w:rsid w:val="00DE4D2E"/>
    <w:rsid w:val="00DE5FD8"/>
    <w:rsid w:val="00DE7425"/>
    <w:rsid w:val="00DF0864"/>
    <w:rsid w:val="00DF0E33"/>
    <w:rsid w:val="00DF1838"/>
    <w:rsid w:val="00DF18EF"/>
    <w:rsid w:val="00DF1F9A"/>
    <w:rsid w:val="00DF2B32"/>
    <w:rsid w:val="00DF325D"/>
    <w:rsid w:val="00DF5D08"/>
    <w:rsid w:val="00DF6D0E"/>
    <w:rsid w:val="00DF6E48"/>
    <w:rsid w:val="00DF6EDC"/>
    <w:rsid w:val="00DF7037"/>
    <w:rsid w:val="00E0069C"/>
    <w:rsid w:val="00E021BC"/>
    <w:rsid w:val="00E02C6D"/>
    <w:rsid w:val="00E03D6F"/>
    <w:rsid w:val="00E04745"/>
    <w:rsid w:val="00E049DB"/>
    <w:rsid w:val="00E073C2"/>
    <w:rsid w:val="00E07C26"/>
    <w:rsid w:val="00E102BB"/>
    <w:rsid w:val="00E107EF"/>
    <w:rsid w:val="00E10D19"/>
    <w:rsid w:val="00E110BA"/>
    <w:rsid w:val="00E11B62"/>
    <w:rsid w:val="00E12B03"/>
    <w:rsid w:val="00E12D83"/>
    <w:rsid w:val="00E13492"/>
    <w:rsid w:val="00E139BE"/>
    <w:rsid w:val="00E14AF4"/>
    <w:rsid w:val="00E15409"/>
    <w:rsid w:val="00E157C9"/>
    <w:rsid w:val="00E16994"/>
    <w:rsid w:val="00E16AB5"/>
    <w:rsid w:val="00E1702B"/>
    <w:rsid w:val="00E20175"/>
    <w:rsid w:val="00E20AEA"/>
    <w:rsid w:val="00E21156"/>
    <w:rsid w:val="00E22320"/>
    <w:rsid w:val="00E2281D"/>
    <w:rsid w:val="00E2349C"/>
    <w:rsid w:val="00E24D8C"/>
    <w:rsid w:val="00E27BD1"/>
    <w:rsid w:val="00E27C8A"/>
    <w:rsid w:val="00E30BD8"/>
    <w:rsid w:val="00E31E4B"/>
    <w:rsid w:val="00E35FC3"/>
    <w:rsid w:val="00E36D9D"/>
    <w:rsid w:val="00E37B2C"/>
    <w:rsid w:val="00E41BA6"/>
    <w:rsid w:val="00E43785"/>
    <w:rsid w:val="00E43C72"/>
    <w:rsid w:val="00E44EAF"/>
    <w:rsid w:val="00E45513"/>
    <w:rsid w:val="00E46410"/>
    <w:rsid w:val="00E467AD"/>
    <w:rsid w:val="00E47130"/>
    <w:rsid w:val="00E47D8C"/>
    <w:rsid w:val="00E51FA6"/>
    <w:rsid w:val="00E52343"/>
    <w:rsid w:val="00E52363"/>
    <w:rsid w:val="00E52B74"/>
    <w:rsid w:val="00E54AB8"/>
    <w:rsid w:val="00E5531C"/>
    <w:rsid w:val="00E56592"/>
    <w:rsid w:val="00E56797"/>
    <w:rsid w:val="00E60660"/>
    <w:rsid w:val="00E607D9"/>
    <w:rsid w:val="00E61407"/>
    <w:rsid w:val="00E61896"/>
    <w:rsid w:val="00E6441E"/>
    <w:rsid w:val="00E6587F"/>
    <w:rsid w:val="00E67F46"/>
    <w:rsid w:val="00E7053C"/>
    <w:rsid w:val="00E70922"/>
    <w:rsid w:val="00E7378C"/>
    <w:rsid w:val="00E74AE7"/>
    <w:rsid w:val="00E756BD"/>
    <w:rsid w:val="00E75882"/>
    <w:rsid w:val="00E75AD9"/>
    <w:rsid w:val="00E75CFC"/>
    <w:rsid w:val="00E76308"/>
    <w:rsid w:val="00E77247"/>
    <w:rsid w:val="00E77878"/>
    <w:rsid w:val="00E81532"/>
    <w:rsid w:val="00E81630"/>
    <w:rsid w:val="00E8189B"/>
    <w:rsid w:val="00E818A5"/>
    <w:rsid w:val="00E84180"/>
    <w:rsid w:val="00E848DE"/>
    <w:rsid w:val="00E85A84"/>
    <w:rsid w:val="00E87344"/>
    <w:rsid w:val="00E90160"/>
    <w:rsid w:val="00E9141A"/>
    <w:rsid w:val="00E92137"/>
    <w:rsid w:val="00E935C2"/>
    <w:rsid w:val="00E95906"/>
    <w:rsid w:val="00E95C07"/>
    <w:rsid w:val="00E96109"/>
    <w:rsid w:val="00EA0651"/>
    <w:rsid w:val="00EA10D6"/>
    <w:rsid w:val="00EA111A"/>
    <w:rsid w:val="00EA1322"/>
    <w:rsid w:val="00EA19FF"/>
    <w:rsid w:val="00EA79F4"/>
    <w:rsid w:val="00EB2CC9"/>
    <w:rsid w:val="00EB4654"/>
    <w:rsid w:val="00EB4C0C"/>
    <w:rsid w:val="00EB4D2A"/>
    <w:rsid w:val="00EB5B8E"/>
    <w:rsid w:val="00EB5E14"/>
    <w:rsid w:val="00EB5EC6"/>
    <w:rsid w:val="00EB642B"/>
    <w:rsid w:val="00EC137F"/>
    <w:rsid w:val="00EC337B"/>
    <w:rsid w:val="00EC4E00"/>
    <w:rsid w:val="00EC520E"/>
    <w:rsid w:val="00EC531C"/>
    <w:rsid w:val="00EC53F1"/>
    <w:rsid w:val="00EC5591"/>
    <w:rsid w:val="00EC7E15"/>
    <w:rsid w:val="00ED043C"/>
    <w:rsid w:val="00ED0F4F"/>
    <w:rsid w:val="00ED118C"/>
    <w:rsid w:val="00ED1A04"/>
    <w:rsid w:val="00ED1C2E"/>
    <w:rsid w:val="00ED2406"/>
    <w:rsid w:val="00ED4AE5"/>
    <w:rsid w:val="00ED4DD1"/>
    <w:rsid w:val="00ED5F0A"/>
    <w:rsid w:val="00EE0DFA"/>
    <w:rsid w:val="00EE2162"/>
    <w:rsid w:val="00EE4C67"/>
    <w:rsid w:val="00EE5919"/>
    <w:rsid w:val="00EE75CF"/>
    <w:rsid w:val="00EF040D"/>
    <w:rsid w:val="00EF06C6"/>
    <w:rsid w:val="00EF0D4B"/>
    <w:rsid w:val="00EF0EA1"/>
    <w:rsid w:val="00EF10F8"/>
    <w:rsid w:val="00EF2319"/>
    <w:rsid w:val="00EF2326"/>
    <w:rsid w:val="00EF31AC"/>
    <w:rsid w:val="00EF4035"/>
    <w:rsid w:val="00EF4262"/>
    <w:rsid w:val="00EF67EC"/>
    <w:rsid w:val="00F00359"/>
    <w:rsid w:val="00F0045F"/>
    <w:rsid w:val="00F004B7"/>
    <w:rsid w:val="00F00504"/>
    <w:rsid w:val="00F01059"/>
    <w:rsid w:val="00F0106C"/>
    <w:rsid w:val="00F0124E"/>
    <w:rsid w:val="00F01EBA"/>
    <w:rsid w:val="00F01FFB"/>
    <w:rsid w:val="00F02905"/>
    <w:rsid w:val="00F030B3"/>
    <w:rsid w:val="00F04FCE"/>
    <w:rsid w:val="00F05DCB"/>
    <w:rsid w:val="00F06A74"/>
    <w:rsid w:val="00F06FA9"/>
    <w:rsid w:val="00F10A0F"/>
    <w:rsid w:val="00F14D93"/>
    <w:rsid w:val="00F162F5"/>
    <w:rsid w:val="00F1661B"/>
    <w:rsid w:val="00F16C62"/>
    <w:rsid w:val="00F20B98"/>
    <w:rsid w:val="00F21166"/>
    <w:rsid w:val="00F21237"/>
    <w:rsid w:val="00F21570"/>
    <w:rsid w:val="00F2294B"/>
    <w:rsid w:val="00F2327F"/>
    <w:rsid w:val="00F233BF"/>
    <w:rsid w:val="00F23CF0"/>
    <w:rsid w:val="00F2479B"/>
    <w:rsid w:val="00F24B9A"/>
    <w:rsid w:val="00F2561B"/>
    <w:rsid w:val="00F25F23"/>
    <w:rsid w:val="00F2789C"/>
    <w:rsid w:val="00F31213"/>
    <w:rsid w:val="00F32CE2"/>
    <w:rsid w:val="00F32D9D"/>
    <w:rsid w:val="00F33793"/>
    <w:rsid w:val="00F35096"/>
    <w:rsid w:val="00F35387"/>
    <w:rsid w:val="00F37568"/>
    <w:rsid w:val="00F377E1"/>
    <w:rsid w:val="00F378E7"/>
    <w:rsid w:val="00F37CED"/>
    <w:rsid w:val="00F4005F"/>
    <w:rsid w:val="00F414A4"/>
    <w:rsid w:val="00F41F12"/>
    <w:rsid w:val="00F42290"/>
    <w:rsid w:val="00F42C7E"/>
    <w:rsid w:val="00F439C3"/>
    <w:rsid w:val="00F43D37"/>
    <w:rsid w:val="00F44F5E"/>
    <w:rsid w:val="00F45A57"/>
    <w:rsid w:val="00F45ACD"/>
    <w:rsid w:val="00F4677D"/>
    <w:rsid w:val="00F5002F"/>
    <w:rsid w:val="00F51DFF"/>
    <w:rsid w:val="00F5369C"/>
    <w:rsid w:val="00F53D1F"/>
    <w:rsid w:val="00F548CC"/>
    <w:rsid w:val="00F55292"/>
    <w:rsid w:val="00F55501"/>
    <w:rsid w:val="00F573F7"/>
    <w:rsid w:val="00F5743A"/>
    <w:rsid w:val="00F57A8F"/>
    <w:rsid w:val="00F60CEB"/>
    <w:rsid w:val="00F60E77"/>
    <w:rsid w:val="00F645A2"/>
    <w:rsid w:val="00F6469B"/>
    <w:rsid w:val="00F648FE"/>
    <w:rsid w:val="00F64C35"/>
    <w:rsid w:val="00F64F22"/>
    <w:rsid w:val="00F669F0"/>
    <w:rsid w:val="00F66AA8"/>
    <w:rsid w:val="00F66B7C"/>
    <w:rsid w:val="00F66BFA"/>
    <w:rsid w:val="00F670E0"/>
    <w:rsid w:val="00F6770E"/>
    <w:rsid w:val="00F7056E"/>
    <w:rsid w:val="00F70DC5"/>
    <w:rsid w:val="00F712D8"/>
    <w:rsid w:val="00F72526"/>
    <w:rsid w:val="00F7291C"/>
    <w:rsid w:val="00F75163"/>
    <w:rsid w:val="00F75C9B"/>
    <w:rsid w:val="00F77CC3"/>
    <w:rsid w:val="00F808D9"/>
    <w:rsid w:val="00F8184A"/>
    <w:rsid w:val="00F857AC"/>
    <w:rsid w:val="00F87D92"/>
    <w:rsid w:val="00F90D44"/>
    <w:rsid w:val="00F915B5"/>
    <w:rsid w:val="00F91C88"/>
    <w:rsid w:val="00F93F1A"/>
    <w:rsid w:val="00F967BA"/>
    <w:rsid w:val="00F96826"/>
    <w:rsid w:val="00F973F0"/>
    <w:rsid w:val="00F97EFC"/>
    <w:rsid w:val="00FA0E6F"/>
    <w:rsid w:val="00FA18D3"/>
    <w:rsid w:val="00FA19A5"/>
    <w:rsid w:val="00FA2737"/>
    <w:rsid w:val="00FA502A"/>
    <w:rsid w:val="00FA5FDA"/>
    <w:rsid w:val="00FA7010"/>
    <w:rsid w:val="00FA7767"/>
    <w:rsid w:val="00FA789E"/>
    <w:rsid w:val="00FA7997"/>
    <w:rsid w:val="00FA799C"/>
    <w:rsid w:val="00FA79C1"/>
    <w:rsid w:val="00FB010D"/>
    <w:rsid w:val="00FB257C"/>
    <w:rsid w:val="00FB2894"/>
    <w:rsid w:val="00FB3B93"/>
    <w:rsid w:val="00FB3BA3"/>
    <w:rsid w:val="00FB4BEA"/>
    <w:rsid w:val="00FB4CF7"/>
    <w:rsid w:val="00FB6BD5"/>
    <w:rsid w:val="00FB7D0E"/>
    <w:rsid w:val="00FC0098"/>
    <w:rsid w:val="00FC1419"/>
    <w:rsid w:val="00FC1F51"/>
    <w:rsid w:val="00FC2111"/>
    <w:rsid w:val="00FC22A5"/>
    <w:rsid w:val="00FC2822"/>
    <w:rsid w:val="00FC32C0"/>
    <w:rsid w:val="00FC33C3"/>
    <w:rsid w:val="00FC3A71"/>
    <w:rsid w:val="00FC3F43"/>
    <w:rsid w:val="00FC40D3"/>
    <w:rsid w:val="00FC46F0"/>
    <w:rsid w:val="00FC4A42"/>
    <w:rsid w:val="00FC5A28"/>
    <w:rsid w:val="00FC64B6"/>
    <w:rsid w:val="00FC6BAE"/>
    <w:rsid w:val="00FD0AD9"/>
    <w:rsid w:val="00FD1811"/>
    <w:rsid w:val="00FD1CFA"/>
    <w:rsid w:val="00FD215F"/>
    <w:rsid w:val="00FD2500"/>
    <w:rsid w:val="00FD3FDF"/>
    <w:rsid w:val="00FD4359"/>
    <w:rsid w:val="00FD4441"/>
    <w:rsid w:val="00FD4A98"/>
    <w:rsid w:val="00FD4ADE"/>
    <w:rsid w:val="00FD5063"/>
    <w:rsid w:val="00FD58D8"/>
    <w:rsid w:val="00FD6027"/>
    <w:rsid w:val="00FD79B4"/>
    <w:rsid w:val="00FD79B9"/>
    <w:rsid w:val="00FD79DA"/>
    <w:rsid w:val="00FD7CCA"/>
    <w:rsid w:val="00FD7DB6"/>
    <w:rsid w:val="00FE0199"/>
    <w:rsid w:val="00FE11CA"/>
    <w:rsid w:val="00FE1CA5"/>
    <w:rsid w:val="00FE232F"/>
    <w:rsid w:val="00FE2D66"/>
    <w:rsid w:val="00FE30A5"/>
    <w:rsid w:val="00FE3E33"/>
    <w:rsid w:val="00FE46FF"/>
    <w:rsid w:val="00FE4E6E"/>
    <w:rsid w:val="00FE60B0"/>
    <w:rsid w:val="00FE68AF"/>
    <w:rsid w:val="00FE7C07"/>
    <w:rsid w:val="00FE7D55"/>
    <w:rsid w:val="00FF024E"/>
    <w:rsid w:val="00FF315A"/>
    <w:rsid w:val="00FF33C5"/>
    <w:rsid w:val="00FF40BB"/>
    <w:rsid w:val="00FF4EA6"/>
    <w:rsid w:val="00FF5341"/>
    <w:rsid w:val="00FF6D6A"/>
    <w:rsid w:val="00FF6E1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AFAF8"/>
  <w15:chartTrackingRefBased/>
  <w15:docId w15:val="{199C126E-C6D0-124C-A954-E29A9B82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B8E"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000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ols">
    <w:name w:val="Tools"/>
    <w:basedOn w:val="Normal"/>
    <w:next w:val="Normal"/>
    <w:pPr>
      <w:tabs>
        <w:tab w:val="right" w:pos="2070"/>
      </w:tabs>
      <w:ind w:left="2520" w:hanging="2520"/>
    </w:pPr>
    <w:rPr>
      <w:rFonts w:ascii="Arial" w:hAnsi="Arial"/>
      <w:b/>
      <w:sz w:val="24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pPr>
      <w:spacing w:before="60" w:after="60"/>
    </w:pPr>
    <w:rPr>
      <w:noProof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Tahoma" w:hAnsi="Tahoma" w:cs="Tahoma"/>
      <w:szCs w:val="24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lockText">
    <w:name w:val="Block Text"/>
    <w:basedOn w:val="Normal"/>
    <w:pPr>
      <w:spacing w:after="15"/>
      <w:ind w:left="60" w:right="60"/>
    </w:pPr>
    <w:rPr>
      <w:rFonts w:ascii="Tahoma" w:hAnsi="Tahoma" w:cs="Tahoma"/>
      <w:sz w:val="24"/>
    </w:rPr>
  </w:style>
  <w:style w:type="character" w:styleId="Hyperlink">
    <w:name w:val="Hyperlink"/>
    <w:rsid w:val="006805B9"/>
    <w:rPr>
      <w:color w:val="0000FF"/>
      <w:u w:val="single"/>
    </w:rPr>
  </w:style>
  <w:style w:type="character" w:styleId="FollowedHyperlink">
    <w:name w:val="FollowedHyperlink"/>
    <w:rsid w:val="0058496D"/>
    <w:rPr>
      <w:color w:val="800080"/>
      <w:u w:val="single"/>
    </w:rPr>
  </w:style>
  <w:style w:type="paragraph" w:styleId="BalloonText">
    <w:name w:val="Balloon Text"/>
    <w:basedOn w:val="Normal"/>
    <w:semiHidden/>
    <w:rsid w:val="005924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711ADD"/>
    <w:pPr>
      <w:ind w:left="720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D27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40695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40695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D649E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basedOn w:val="Normal"/>
    <w:rsid w:val="002701E5"/>
    <w:pPr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82D39"/>
    <w:rPr>
      <w:rFonts w:ascii="Arial" w:hAnsi="Arial"/>
      <w:sz w:val="24"/>
    </w:rPr>
  </w:style>
  <w:style w:type="character" w:styleId="UnresolvedMention">
    <w:name w:val="Unresolved Mention"/>
    <w:uiPriority w:val="99"/>
    <w:semiHidden/>
    <w:unhideWhenUsed/>
    <w:rsid w:val="00284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bbrev%20&amp;%20Complete%20Meds%20Project\Templates\Project%20Tracking%20&amp;%20Oversight\Meeting_Agenda_and_Minutes_Template_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229FC7F7CFA45A0A30B8E9F215D87" ma:contentTypeVersion="4" ma:contentTypeDescription="Create a new document." ma:contentTypeScope="" ma:versionID="6daa1e48faa6a685af70d336669ca3e7">
  <xsd:schema xmlns:xsd="http://www.w3.org/2001/XMLSchema" xmlns:xs="http://www.w3.org/2001/XMLSchema" xmlns:p="http://schemas.microsoft.com/office/2006/metadata/properties" xmlns:ns2="ac86e0e1-bf01-4463-989d-20aff203cb99" xmlns:ns3="d8accba3-5292-4188-ba5c-b369e73110fc" targetNamespace="http://schemas.microsoft.com/office/2006/metadata/properties" ma:root="true" ma:fieldsID="871a72a1b103e5163a2c079674e7fd9c" ns2:_="" ns3:_="">
    <xsd:import namespace="ac86e0e1-bf01-4463-989d-20aff203cb99"/>
    <xsd:import namespace="d8accba3-5292-4188-ba5c-b369e7311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e0e1-bf01-4463-989d-20aff203c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ccba3-5292-4188-ba5c-b369e7311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93723-0716-4ADF-B976-9D76A249A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61231-BCB2-4BFF-91E4-09F5102FB72F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0C4AB4E-A488-4142-9ACA-CFD0BD2E451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c86e0e1-bf01-4463-989d-20aff203cb99"/>
    <ds:schemaRef ds:uri="d8accba3-5292-4188-ba5c-b369e73110f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Meeting_Agenda_and_Minutes_Template_V2</Template>
  <TotalTime>48</TotalTime>
  <Pages>2</Pages>
  <Words>281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lnrc</Company>
  <LinksUpToDate>false</LinksUpToDate>
  <CharactersWithSpaces>1819</CharactersWithSpaces>
  <SharedDoc>false</SharedDoc>
  <HLinks>
    <vt:vector size="6" baseType="variant"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https://www.milb.com/fort-wayne/schedule/2025-04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Ellissa Easley</dc:creator>
  <cp:keywords/>
  <cp:lastModifiedBy>Brent Charlton</cp:lastModifiedBy>
  <cp:revision>4</cp:revision>
  <cp:lastPrinted>2018-07-30T15:39:00Z</cp:lastPrinted>
  <dcterms:created xsi:type="dcterms:W3CDTF">2025-04-30T20:38:00Z</dcterms:created>
  <dcterms:modified xsi:type="dcterms:W3CDTF">2025-05-01T11:13:00Z</dcterms:modified>
</cp:coreProperties>
</file>