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240"/>
        <w:gridCol w:w="2031"/>
        <w:gridCol w:w="3369"/>
      </w:tblGrid>
      <w:tr w:rsidR="00F41F12" w:rsidRPr="00D10796" w14:paraId="23C7EDCB" w14:textId="77777777" w:rsidTr="003A51FA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C0C0C0"/>
            <w:vAlign w:val="center"/>
          </w:tcPr>
          <w:p w14:paraId="342716B4" w14:textId="77777777" w:rsidR="00F41F12" w:rsidRPr="00D10796" w:rsidRDefault="00E9141A" w:rsidP="003A51FA">
            <w:pPr>
              <w:pStyle w:val="Formal2"/>
              <w:rPr>
                <w:rFonts w:ascii="Calibri" w:hAnsi="Calibri"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sz w:val="22"/>
                <w:szCs w:val="22"/>
              </w:rPr>
              <w:t>M</w:t>
            </w:r>
            <w:r w:rsidR="00F41F12" w:rsidRPr="00D10796">
              <w:rPr>
                <w:rFonts w:ascii="Calibri" w:hAnsi="Calibri"/>
                <w:noProof w:val="0"/>
                <w:sz w:val="22"/>
                <w:szCs w:val="22"/>
              </w:rPr>
              <w:t>eeting Date/Time</w:t>
            </w:r>
          </w:p>
        </w:tc>
        <w:tc>
          <w:tcPr>
            <w:tcW w:w="3240" w:type="dxa"/>
            <w:vAlign w:val="center"/>
          </w:tcPr>
          <w:p w14:paraId="5A9ECCCF" w14:textId="77777777" w:rsidR="000D31F8" w:rsidRPr="00186E58" w:rsidRDefault="001354CB" w:rsidP="00FC1F51">
            <w:pPr>
              <w:pStyle w:val="Formal1"/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>February 19, 2025</w:t>
            </w:r>
            <w:r w:rsidR="00A15675">
              <w:rPr>
                <w:rFonts w:ascii="Calibri" w:hAnsi="Calibri" w:cs="Tahoma"/>
                <w:b/>
                <w:caps/>
                <w:noProof w:val="0"/>
                <w:color w:val="FF0000"/>
                <w:sz w:val="22"/>
                <w:szCs w:val="22"/>
                <w:u w:val="single"/>
              </w:rPr>
              <w:t xml:space="preserve"> – 4:00 pm</w:t>
            </w:r>
          </w:p>
        </w:tc>
        <w:tc>
          <w:tcPr>
            <w:tcW w:w="2031" w:type="dxa"/>
            <w:shd w:val="clear" w:color="auto" w:fill="C0C0C0"/>
            <w:vAlign w:val="center"/>
          </w:tcPr>
          <w:p w14:paraId="1923FDBD" w14:textId="77777777" w:rsidR="00F41F12" w:rsidRPr="00D10796" w:rsidRDefault="00F41F12" w:rsidP="00680D51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noProof w:val="0"/>
                <w:sz w:val="22"/>
                <w:szCs w:val="22"/>
              </w:rPr>
              <w:t>Meeting Location</w:t>
            </w:r>
          </w:p>
        </w:tc>
        <w:tc>
          <w:tcPr>
            <w:tcW w:w="3369" w:type="dxa"/>
            <w:vAlign w:val="center"/>
          </w:tcPr>
          <w:p w14:paraId="14C9FBA7" w14:textId="77777777" w:rsidR="005965E8" w:rsidRPr="00F030B3" w:rsidRDefault="00A15675" w:rsidP="00ED5F0A">
            <w:pPr>
              <w:pStyle w:val="Formal1"/>
              <w:rPr>
                <w:rFonts w:ascii="Calibri" w:hAnsi="Calibri" w:cs="Tahoma"/>
                <w:sz w:val="20"/>
                <w:highlight w:val="yellow"/>
                <w:lang w:val="en"/>
              </w:rPr>
            </w:pPr>
            <w:r>
              <w:rPr>
                <w:rFonts w:ascii="Calibri" w:hAnsi="Calibri"/>
                <w:sz w:val="22"/>
                <w:szCs w:val="22"/>
              </w:rPr>
              <w:t>Teams Call</w:t>
            </w:r>
          </w:p>
        </w:tc>
      </w:tr>
      <w:tr w:rsidR="00F41F12" w:rsidRPr="00D10796" w14:paraId="31902C76" w14:textId="77777777" w:rsidTr="003A51FA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47FA3A18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Facilitator:</w:t>
            </w:r>
          </w:p>
        </w:tc>
        <w:tc>
          <w:tcPr>
            <w:tcW w:w="3240" w:type="dxa"/>
            <w:tcBorders>
              <w:bottom w:val="single" w:sz="6" w:space="0" w:color="000000"/>
            </w:tcBorders>
            <w:vAlign w:val="center"/>
          </w:tcPr>
          <w:p w14:paraId="65939125" w14:textId="77777777" w:rsidR="00F41F12" w:rsidRPr="00D10796" w:rsidRDefault="00C55D63" w:rsidP="007E48E1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Brent Charlton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  <w:shd w:val="clear" w:color="auto" w:fill="C0C0C0"/>
            <w:vAlign w:val="center"/>
          </w:tcPr>
          <w:p w14:paraId="69341DE4" w14:textId="77777777" w:rsidR="00F41F12" w:rsidRPr="00D10796" w:rsidRDefault="00F41F12" w:rsidP="003A51FA">
            <w:pPr>
              <w:pStyle w:val="Formal1"/>
              <w:rPr>
                <w:rFonts w:ascii="Calibri" w:hAnsi="Calibri"/>
                <w:b/>
                <w:sz w:val="22"/>
                <w:szCs w:val="22"/>
              </w:rPr>
            </w:pPr>
            <w:r w:rsidRPr="00D10796">
              <w:rPr>
                <w:rFonts w:ascii="Calibri" w:hAnsi="Calibri"/>
                <w:b/>
                <w:sz w:val="22"/>
                <w:szCs w:val="22"/>
              </w:rPr>
              <w:t>Meeting Recorder: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vAlign w:val="center"/>
          </w:tcPr>
          <w:p w14:paraId="0F6BB1C9" w14:textId="79EB4D17" w:rsidR="00F41F12" w:rsidRPr="00D10796" w:rsidRDefault="00F16C62" w:rsidP="00810B96">
            <w:pPr>
              <w:pStyle w:val="Formal1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S. Parrot</w:t>
            </w:r>
          </w:p>
        </w:tc>
      </w:tr>
      <w:tr w:rsidR="00F41F12" w:rsidRPr="00D10796" w14:paraId="25BBC039" w14:textId="77777777" w:rsidTr="003A51FA">
        <w:tblPrEx>
          <w:tblCellMar>
            <w:top w:w="0" w:type="dxa"/>
            <w:bottom w:w="0" w:type="dxa"/>
          </w:tblCellMar>
        </w:tblPrEx>
        <w:tc>
          <w:tcPr>
            <w:tcW w:w="11250" w:type="dxa"/>
            <w:gridSpan w:val="4"/>
            <w:shd w:val="clear" w:color="auto" w:fill="auto"/>
            <w:vAlign w:val="center"/>
          </w:tcPr>
          <w:p w14:paraId="03066670" w14:textId="34F019C1" w:rsidR="00F41F12" w:rsidRPr="00C26D17" w:rsidRDefault="00C55D63" w:rsidP="003A51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Attendee</w:t>
            </w:r>
            <w:r w:rsidR="00F41F12" w:rsidRPr="00C26D17">
              <w:rPr>
                <w:rFonts w:ascii="Calibri" w:hAnsi="Calibri"/>
                <w:b/>
                <w:sz w:val="22"/>
                <w:szCs w:val="22"/>
              </w:rPr>
              <w:t>s:</w:t>
            </w:r>
            <w:r w:rsidR="00440DF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F6F98">
              <w:rPr>
                <w:rFonts w:ascii="Calibri" w:hAnsi="Calibri"/>
                <w:b/>
                <w:sz w:val="22"/>
                <w:szCs w:val="22"/>
              </w:rPr>
              <w:t>Brent Charlton, Jason Lake, Flavia Bitters, Clay Dimmitt, James</w:t>
            </w:r>
            <w:r w:rsidR="00875C1A">
              <w:rPr>
                <w:rFonts w:ascii="Calibri" w:hAnsi="Calibri"/>
                <w:b/>
                <w:sz w:val="22"/>
                <w:szCs w:val="22"/>
              </w:rPr>
              <w:t xml:space="preserve"> Blanks</w:t>
            </w:r>
            <w:r w:rsidR="00AF6F98">
              <w:rPr>
                <w:rFonts w:ascii="Calibri" w:hAnsi="Calibri"/>
                <w:b/>
                <w:sz w:val="22"/>
                <w:szCs w:val="22"/>
              </w:rPr>
              <w:t xml:space="preserve">, Scott Parrot, </w:t>
            </w:r>
            <w:r w:rsidR="00A2292A">
              <w:rPr>
                <w:rFonts w:ascii="Calibri" w:hAnsi="Calibri"/>
                <w:b/>
                <w:sz w:val="22"/>
                <w:szCs w:val="22"/>
              </w:rPr>
              <w:t>Thomas Black</w:t>
            </w:r>
          </w:p>
          <w:p w14:paraId="279499AD" w14:textId="77777777" w:rsidR="00381E45" w:rsidRPr="00C26D17" w:rsidRDefault="00C55D63" w:rsidP="006615D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Quorum (3)</w:t>
            </w:r>
          </w:p>
          <w:p w14:paraId="0AD8442A" w14:textId="77777777" w:rsidR="00381E45" w:rsidRPr="00381E45" w:rsidRDefault="00381E45" w:rsidP="002C1227">
            <w:pPr>
              <w:rPr>
                <w:rFonts w:ascii="Calibri" w:hAnsi="Calibri"/>
                <w:b/>
              </w:rPr>
            </w:pPr>
            <w:r w:rsidRPr="00C26D17">
              <w:rPr>
                <w:rFonts w:ascii="Calibri" w:hAnsi="Calibri"/>
                <w:b/>
                <w:sz w:val="22"/>
                <w:szCs w:val="22"/>
              </w:rPr>
              <w:t>Guest(s):</w:t>
            </w:r>
            <w:r w:rsidR="00A553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2ECA10B1" w14:textId="77777777" w:rsidR="00B46843" w:rsidRPr="00D10796" w:rsidRDefault="00B46843">
      <w:pPr>
        <w:rPr>
          <w:rFonts w:ascii="Calibri" w:hAnsi="Calibri"/>
          <w:b/>
          <w:sz w:val="16"/>
          <w:szCs w:val="16"/>
        </w:rPr>
      </w:pPr>
    </w:p>
    <w:tbl>
      <w:tblPr>
        <w:tblW w:w="11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00"/>
        <w:gridCol w:w="3060"/>
        <w:gridCol w:w="2520"/>
      </w:tblGrid>
      <w:tr w:rsidR="00E2281D" w:rsidRPr="001A1387" w14:paraId="6D1F340C" w14:textId="77777777" w:rsidTr="005950FC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EF22CE" w14:textId="77777777" w:rsidR="00E2281D" w:rsidRPr="001A1387" w:rsidRDefault="00E2281D" w:rsidP="00EA0651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AGENDA ITEMS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16FDC6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 xml:space="preserve">TIME </w:t>
            </w:r>
          </w:p>
          <w:p w14:paraId="72124C99" w14:textId="77777777" w:rsidR="00E2281D" w:rsidRPr="001A1387" w:rsidRDefault="00E2281D" w:rsidP="00894E2E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  <w:sz w:val="16"/>
              </w:rPr>
              <w:t>(Minutes)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118836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MEMBER</w:t>
            </w:r>
          </w:p>
          <w:p w14:paraId="12A3588F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PRESENTER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8930BB" w14:textId="77777777" w:rsidR="00E2281D" w:rsidRPr="001A1387" w:rsidRDefault="00E2281D">
            <w:pPr>
              <w:jc w:val="center"/>
              <w:rPr>
                <w:rFonts w:ascii="Calibri" w:hAnsi="Calibri"/>
                <w:b/>
              </w:rPr>
            </w:pPr>
            <w:r w:rsidRPr="001A1387">
              <w:rPr>
                <w:rFonts w:ascii="Calibri" w:hAnsi="Calibri"/>
                <w:b/>
              </w:rPr>
              <w:t>Action/follow-up:</w:t>
            </w:r>
          </w:p>
        </w:tc>
      </w:tr>
      <w:tr w:rsidR="001A0F79" w:rsidRPr="001A1387" w14:paraId="3CB583ED" w14:textId="77777777" w:rsidTr="005950F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611CA073" w14:textId="77777777" w:rsidR="001A0F79" w:rsidRDefault="001A0F79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Approval of minutes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224451CB" w14:textId="77777777" w:rsidR="001A0F79" w:rsidRDefault="001A0F79" w:rsidP="0073153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32028F72" w14:textId="77777777" w:rsidR="001A0F79" w:rsidRDefault="00F16C62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Scott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2CDD89E" w14:textId="77777777" w:rsidR="001A0F79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No corrections or additions. Motion: Brent</w:t>
            </w:r>
          </w:p>
          <w:p w14:paraId="33AD1EC9" w14:textId="77777777" w:rsidR="00AF6F98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2</w:t>
            </w:r>
            <w:r w:rsidRPr="00AF6F98">
              <w:rPr>
                <w:rFonts w:ascii="Calibri" w:hAnsi="Calibri"/>
                <w:bCs/>
                <w:iCs/>
                <w:vertAlign w:val="superscript"/>
              </w:rPr>
              <w:t>nd</w:t>
            </w:r>
            <w:r>
              <w:rPr>
                <w:rFonts w:ascii="Calibri" w:hAnsi="Calibri"/>
                <w:bCs/>
                <w:iCs/>
              </w:rPr>
              <w:t xml:space="preserve"> : Jason</w:t>
            </w:r>
          </w:p>
          <w:p w14:paraId="2745D2D2" w14:textId="4C5D2F9A" w:rsidR="00AF6F98" w:rsidRPr="00E5531C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Approved</w:t>
            </w:r>
          </w:p>
        </w:tc>
      </w:tr>
      <w:tr w:rsidR="005950FC" w:rsidRPr="001A1387" w14:paraId="1E7EDE6D" w14:textId="77777777" w:rsidTr="005950F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770" w:type="dxa"/>
            <w:tcBorders>
              <w:top w:val="single" w:sz="6" w:space="0" w:color="000000"/>
              <w:bottom w:val="single" w:sz="4" w:space="0" w:color="auto"/>
            </w:tcBorders>
          </w:tcPr>
          <w:p w14:paraId="4660A594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 update:</w:t>
            </w:r>
          </w:p>
          <w:p w14:paraId="04BCFCF4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Total membership</w:t>
            </w:r>
          </w:p>
          <w:p w14:paraId="6140DC7A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New members since last meeting</w:t>
            </w:r>
          </w:p>
          <w:p w14:paraId="10572B3C" w14:textId="77777777" w:rsidR="005950FC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Expired and grace since last meeting</w:t>
            </w:r>
          </w:p>
          <w:p w14:paraId="7B225A62" w14:textId="77777777" w:rsidR="00FC5A28" w:rsidRPr="00FD4A98" w:rsidRDefault="00FC5A28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Outreach to above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14:paraId="6FF26DA4" w14:textId="77777777" w:rsidR="005950FC" w:rsidRPr="001A1387" w:rsidRDefault="005950FC" w:rsidP="0073153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tcBorders>
              <w:top w:val="single" w:sz="6" w:space="0" w:color="000000"/>
              <w:bottom w:val="single" w:sz="4" w:space="0" w:color="auto"/>
            </w:tcBorders>
          </w:tcPr>
          <w:p w14:paraId="42651926" w14:textId="77777777" w:rsidR="005950FC" w:rsidRPr="001A1387" w:rsidRDefault="005950FC" w:rsidP="007315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Flavia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E7B2CF" w14:textId="77777777" w:rsidR="00E5531C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Current membership: 99</w:t>
            </w:r>
          </w:p>
          <w:p w14:paraId="6E32B532" w14:textId="65D7E0BE" w:rsidR="00AF6F98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Expired in last 30: 4 (Mainly due to job change)</w:t>
            </w:r>
          </w:p>
          <w:p w14:paraId="3B82A849" w14:textId="34BC6080" w:rsidR="00AF6F98" w:rsidRPr="00E5531C" w:rsidRDefault="00AF6F98" w:rsidP="00E5531C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New in last 30: 1</w:t>
            </w:r>
          </w:p>
        </w:tc>
      </w:tr>
      <w:tr w:rsidR="005950FC" w:rsidRPr="001A1387" w14:paraId="0432DCD9" w14:textId="77777777" w:rsidTr="005950F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B047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Treasurer’s Report</w:t>
            </w:r>
          </w:p>
          <w:p w14:paraId="01A23B82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Balances</w:t>
            </w:r>
          </w:p>
          <w:p w14:paraId="47D1A80B" w14:textId="77777777" w:rsidR="005950FC" w:rsidRDefault="005950FC" w:rsidP="005950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237" w14:textId="77777777" w:rsidR="005950FC" w:rsidRDefault="005950FC" w:rsidP="00C55D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C5A28">
              <w:rPr>
                <w:rFonts w:ascii="Calibri" w:hAnsi="Calibri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6395" w14:textId="77777777" w:rsidR="005950FC" w:rsidRDefault="005950FC" w:rsidP="00C55D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F850" w14:textId="05D1AEF6" w:rsidR="005950FC" w:rsidRPr="000D2977" w:rsidRDefault="00AF6F98" w:rsidP="00C55D63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Deposit was paid on the Tin Caps game</w:t>
            </w:r>
          </w:p>
        </w:tc>
      </w:tr>
      <w:tr w:rsidR="00FC5A28" w:rsidRPr="00B43CF1" w14:paraId="07B1C869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24C2" w14:textId="77777777" w:rsidR="00FC5A28" w:rsidRPr="00FD4A98" w:rsidRDefault="00096CB4" w:rsidP="00FC5A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Vice-President Report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B99" w14:textId="77777777" w:rsidR="00FC5A28" w:rsidRDefault="00A15675" w:rsidP="00FC5A28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DD3E" w14:textId="77777777" w:rsidR="00FC5A28" w:rsidRDefault="003E3D0A" w:rsidP="00FC5A2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8A5C" w14:textId="69086236" w:rsidR="00FC5A28" w:rsidRPr="00B43CF1" w:rsidRDefault="00AF6F98" w:rsidP="00FC5A28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Hillside does do events at their trap field if it was wanted for a fund raiser.  Possibly look at a summer event</w:t>
            </w:r>
            <w:r w:rsidR="00A2292A">
              <w:rPr>
                <w:rFonts w:ascii="Calibri" w:hAnsi="Calibri"/>
                <w:bCs/>
                <w:noProof w:val="0"/>
                <w:sz w:val="20"/>
              </w:rPr>
              <w:t>.  Jason to make contact with them.</w:t>
            </w:r>
          </w:p>
        </w:tc>
      </w:tr>
      <w:tr w:rsidR="0049055C" w:rsidRPr="00B43CF1" w14:paraId="011DC21B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2794" w14:textId="77777777" w:rsidR="0049055C" w:rsidRDefault="0049055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Advisory Group Updates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44E3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966D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Ken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A4E6" w14:textId="77777777" w:rsidR="0049055C" w:rsidRPr="00B43CF1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70698C6D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4246" w14:textId="77777777" w:rsidR="003E3D0A" w:rsidRDefault="003E3D0A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</w:t>
            </w:r>
            <w:r w:rsidR="00901731">
              <w:rPr>
                <w:rFonts w:ascii="Calibri" w:hAnsi="Calibri"/>
              </w:rPr>
              <w:t>s Update</w:t>
            </w:r>
          </w:p>
          <w:p w14:paraId="047767AD" w14:textId="77777777" w:rsidR="00A15675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    – Mark Kittaka</w:t>
            </w:r>
          </w:p>
          <w:p w14:paraId="73D11A9B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November – Bernie Beier</w:t>
            </w:r>
          </w:p>
          <w:p w14:paraId="37F6A671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December – Andrew Scott</w:t>
            </w:r>
          </w:p>
          <w:p w14:paraId="0C5C19E4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January      -- Angelo Cianforroii</w:t>
            </w:r>
          </w:p>
          <w:p w14:paraId="4459F554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February    -- Open</w:t>
            </w:r>
          </w:p>
          <w:p w14:paraId="4A256584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        -- Rich DeLeau</w:t>
            </w:r>
          </w:p>
          <w:p w14:paraId="17B4562B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April           -- Open (</w:t>
            </w:r>
            <w:hyperlink r:id="rId11" w:history="1">
              <w:r w:rsidRPr="00284945">
                <w:rPr>
                  <w:rStyle w:val="Hyperlink"/>
                  <w:rFonts w:ascii="Calibri" w:hAnsi="Calibri"/>
                </w:rPr>
                <w:t>Tin Caps Game</w:t>
              </w:r>
            </w:hyperlink>
            <w:r>
              <w:rPr>
                <w:rFonts w:ascii="Calibri" w:hAnsi="Calibri"/>
              </w:rPr>
              <w:t>?)</w:t>
            </w:r>
            <w:r w:rsidR="00284945">
              <w:rPr>
                <w:rFonts w:ascii="Calibri" w:hAnsi="Calibri"/>
              </w:rPr>
              <w:t xml:space="preserve"> </w:t>
            </w:r>
          </w:p>
          <w:p w14:paraId="7C5A6198" w14:textId="77777777" w:rsidR="00096CB4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           -- IOSHA</w:t>
            </w:r>
          </w:p>
          <w:p w14:paraId="325F0A57" w14:textId="77777777" w:rsidR="00A15675" w:rsidRDefault="00A15675" w:rsidP="00096CB4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8AD8" w14:textId="77777777" w:rsidR="0049055C" w:rsidRDefault="001354CB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2EC5" w14:textId="77777777" w:rsidR="0049055C" w:rsidRDefault="0049055C" w:rsidP="0049055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James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4584" w14:textId="34A53484" w:rsidR="0049055C" w:rsidRPr="00B43CF1" w:rsidRDefault="00A229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Schedule is filled for the remaining meetings.  Brent has talked to USI to present on Business Continuity, and SevenGen to speak at the first 2 meetings for next year.</w:t>
            </w:r>
          </w:p>
        </w:tc>
      </w:tr>
      <w:tr w:rsidR="0049055C" w:rsidRPr="00B43CF1" w14:paraId="59961EFC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29A3" w14:textId="77777777" w:rsidR="0049055C" w:rsidRDefault="00F233BF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Elections and nomination committee </w:t>
            </w:r>
            <w:r w:rsidR="001354CB">
              <w:rPr>
                <w:rFonts w:ascii="Calibri" w:hAnsi="Calibri"/>
              </w:rPr>
              <w:t>report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0563" w14:textId="77777777" w:rsidR="0049055C" w:rsidRDefault="00F233BF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A97D" w14:textId="77777777" w:rsidR="0049055C" w:rsidRDefault="00F233BF" w:rsidP="003E3D0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Brent</w:t>
            </w:r>
            <w:r w:rsidR="001354CB">
              <w:rPr>
                <w:rFonts w:ascii="Calibri" w:hAnsi="Calibri"/>
                <w:bCs/>
              </w:rPr>
              <w:t>/Thomas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72E3" w14:textId="24781382" w:rsidR="0049055C" w:rsidRDefault="00A229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 xml:space="preserve">Jason to move to President, Chris running for Treasurer, Scott for Secretary, Ken for Advisory committee, still needing a VP candidate.  Slate has to be published by the end of this week.  Electronic voting to take place in April.  Clay thinking about VP, will let Brent know by 2/21.  Approval </w:t>
            </w:r>
            <w:r>
              <w:rPr>
                <w:rFonts w:ascii="Calibri" w:hAnsi="Calibri"/>
                <w:bCs/>
                <w:noProof w:val="0"/>
                <w:sz w:val="20"/>
              </w:rPr>
              <w:lastRenderedPageBreak/>
              <w:t>vote to be taken via email</w:t>
            </w:r>
            <w:r w:rsidR="00875C1A">
              <w:rPr>
                <w:rFonts w:ascii="Calibri" w:hAnsi="Calibri"/>
                <w:bCs/>
                <w:noProof w:val="0"/>
                <w:sz w:val="20"/>
              </w:rPr>
              <w:t>.</w:t>
            </w:r>
          </w:p>
          <w:p w14:paraId="4F4D0A6F" w14:textId="0886923B" w:rsidR="00A2292A" w:rsidRDefault="00A2292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526D99DC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A181" w14:textId="77777777" w:rsidR="0049055C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CAA7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14A6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160C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37FC5B22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5C0C" w14:textId="77777777" w:rsidR="0049055C" w:rsidRDefault="00933D7C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 discussion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B02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C9E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C869" w14:textId="06935FCE" w:rsidR="0049055C" w:rsidRDefault="00875C1A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  <w:r>
              <w:rPr>
                <w:rFonts w:ascii="Calibri" w:hAnsi="Calibri"/>
                <w:bCs/>
                <w:noProof w:val="0"/>
                <w:sz w:val="20"/>
              </w:rPr>
              <w:t>No items for discussion</w:t>
            </w:r>
          </w:p>
        </w:tc>
      </w:tr>
      <w:tr w:rsidR="0049055C" w:rsidRPr="00B43CF1" w14:paraId="101211E9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EBE9" w14:textId="77777777" w:rsidR="0049055C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2B34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065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8FF9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B43CF1" w14:paraId="44952A96" w14:textId="77777777" w:rsidTr="005950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70" w:type="dxa"/>
            <w:shd w:val="clear" w:color="auto" w:fill="D9D9D9"/>
          </w:tcPr>
          <w:p w14:paraId="2045D1F1" w14:textId="77777777" w:rsidR="0049055C" w:rsidRDefault="00096CB4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Action Items</w:t>
            </w:r>
            <w:r w:rsidR="0049055C" w:rsidRPr="001A1387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D9D9D9"/>
          </w:tcPr>
          <w:p w14:paraId="3193CA2B" w14:textId="77777777" w:rsidR="0049055C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  <w:shd w:val="clear" w:color="auto" w:fill="D9D9D9"/>
          </w:tcPr>
          <w:p w14:paraId="0DBF8F44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14:paraId="08E7EDA9" w14:textId="77777777" w:rsidR="0049055C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1883B115" w14:textId="77777777" w:rsidTr="005950F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770" w:type="dxa"/>
          </w:tcPr>
          <w:p w14:paraId="298F8D31" w14:textId="55FCBC90" w:rsidR="00875C1A" w:rsidRPr="00875C1A" w:rsidRDefault="00875C1A" w:rsidP="0049055C">
            <w:pPr>
              <w:rPr>
                <w:rFonts w:ascii="Calibri" w:hAnsi="Calibri"/>
              </w:rPr>
            </w:pPr>
            <w:r w:rsidRPr="00875C1A">
              <w:rPr>
                <w:rFonts w:ascii="Calibri" w:hAnsi="Calibri"/>
              </w:rPr>
              <w:t>Jason Lake to reach out to Hillside to get more information regarding a possible trap and skeet event there.</w:t>
            </w:r>
          </w:p>
        </w:tc>
        <w:tc>
          <w:tcPr>
            <w:tcW w:w="900" w:type="dxa"/>
            <w:vAlign w:val="center"/>
          </w:tcPr>
          <w:p w14:paraId="03285C55" w14:textId="77777777" w:rsidR="0049055C" w:rsidRPr="001A1387" w:rsidRDefault="0049055C" w:rsidP="0049055C">
            <w:pPr>
              <w:pStyle w:val="Formal1"/>
              <w:spacing w:before="0" w:after="0"/>
              <w:jc w:val="center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3E6ADFF4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251E5A87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/>
                <w:bCs/>
                <w:noProof w:val="0"/>
                <w:sz w:val="20"/>
              </w:rPr>
            </w:pPr>
          </w:p>
        </w:tc>
      </w:tr>
      <w:tr w:rsidR="0049055C" w:rsidRPr="001A1387" w14:paraId="18C6FE76" w14:textId="77777777" w:rsidTr="005950F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770" w:type="dxa"/>
          </w:tcPr>
          <w:p w14:paraId="0F2D2369" w14:textId="5BD3FAB0" w:rsidR="0049055C" w:rsidRPr="009C4415" w:rsidRDefault="00875C1A" w:rsidP="004905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Clay Dimmitt to notify Brent by 2/21 of intention to run for VP position.</w:t>
            </w:r>
          </w:p>
        </w:tc>
        <w:tc>
          <w:tcPr>
            <w:tcW w:w="900" w:type="dxa"/>
            <w:vAlign w:val="center"/>
          </w:tcPr>
          <w:p w14:paraId="51B43023" w14:textId="77777777" w:rsidR="0049055C" w:rsidRPr="00037F57" w:rsidRDefault="0049055C" w:rsidP="0049055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</w:tcPr>
          <w:p w14:paraId="08A78303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1D59CAD5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  <w:tr w:rsidR="0049055C" w:rsidRPr="001A1387" w14:paraId="154A36BF" w14:textId="77777777" w:rsidTr="005950F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770" w:type="dxa"/>
          </w:tcPr>
          <w:p w14:paraId="251CA75F" w14:textId="77777777" w:rsidR="0049055C" w:rsidRPr="009C4415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574DAB52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59B25163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3B47A6FB" w14:textId="77777777" w:rsidR="00875C1A" w:rsidRPr="00875C1A" w:rsidRDefault="00875C1A" w:rsidP="00875C1A">
            <w:pPr>
              <w:pStyle w:val="Formal1"/>
              <w:rPr>
                <w:rFonts w:ascii="Calibri" w:hAnsi="Calibri"/>
                <w:sz w:val="20"/>
                <w:szCs w:val="16"/>
              </w:rPr>
            </w:pPr>
            <w:r w:rsidRPr="00875C1A">
              <w:rPr>
                <w:rFonts w:ascii="Calibri" w:hAnsi="Calibri"/>
                <w:sz w:val="20"/>
                <w:szCs w:val="16"/>
              </w:rPr>
              <w:t>Motion to Adjourn: Thomas Black</w:t>
            </w:r>
          </w:p>
          <w:p w14:paraId="46DDB6F0" w14:textId="77777777" w:rsidR="00875C1A" w:rsidRPr="00875C1A" w:rsidRDefault="00875C1A" w:rsidP="00875C1A">
            <w:pPr>
              <w:pStyle w:val="Formal1"/>
              <w:rPr>
                <w:rFonts w:ascii="Calibri" w:hAnsi="Calibri"/>
                <w:sz w:val="20"/>
                <w:szCs w:val="16"/>
              </w:rPr>
            </w:pPr>
            <w:r w:rsidRPr="00875C1A">
              <w:rPr>
                <w:rFonts w:ascii="Calibri" w:hAnsi="Calibri"/>
                <w:sz w:val="20"/>
                <w:szCs w:val="16"/>
              </w:rPr>
              <w:t>2nd: Jason Lake</w:t>
            </w:r>
          </w:p>
          <w:p w14:paraId="28E932AF" w14:textId="42BFE12A" w:rsidR="0049055C" w:rsidRPr="009C4415" w:rsidRDefault="00875C1A" w:rsidP="00875C1A">
            <w:pPr>
              <w:pStyle w:val="Formal1"/>
              <w:spacing w:before="0" w:after="0"/>
              <w:rPr>
                <w:rFonts w:ascii="Calibri" w:hAnsi="Calibri"/>
                <w:sz w:val="20"/>
                <w:szCs w:val="16"/>
              </w:rPr>
            </w:pPr>
            <w:r w:rsidRPr="00875C1A">
              <w:rPr>
                <w:rFonts w:ascii="Calibri" w:hAnsi="Calibri"/>
                <w:sz w:val="20"/>
                <w:szCs w:val="16"/>
              </w:rPr>
              <w:t>Adjourned: 4:16 pm</w:t>
            </w:r>
          </w:p>
        </w:tc>
      </w:tr>
      <w:tr w:rsidR="0049055C" w:rsidRPr="001A1387" w14:paraId="14AF6578" w14:textId="77777777" w:rsidTr="005950F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770" w:type="dxa"/>
          </w:tcPr>
          <w:p w14:paraId="5B2308B0" w14:textId="77777777" w:rsidR="0049055C" w:rsidRPr="001A1387" w:rsidRDefault="0049055C" w:rsidP="0049055C">
            <w:pPr>
              <w:rPr>
                <w:rFonts w:ascii="Calibri" w:hAnsi="Calibri"/>
              </w:rPr>
            </w:pPr>
          </w:p>
        </w:tc>
        <w:tc>
          <w:tcPr>
            <w:tcW w:w="900" w:type="dxa"/>
            <w:vAlign w:val="center"/>
          </w:tcPr>
          <w:p w14:paraId="6A1136D4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3060" w:type="dxa"/>
          </w:tcPr>
          <w:p w14:paraId="31715CA0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  <w:tc>
          <w:tcPr>
            <w:tcW w:w="2520" w:type="dxa"/>
          </w:tcPr>
          <w:p w14:paraId="64FB3865" w14:textId="77777777" w:rsidR="0049055C" w:rsidRPr="001A1387" w:rsidRDefault="0049055C" w:rsidP="0049055C">
            <w:pPr>
              <w:pStyle w:val="Formal1"/>
              <w:spacing w:before="0" w:after="0"/>
              <w:rPr>
                <w:rFonts w:ascii="Calibri" w:hAnsi="Calibri"/>
                <w:bCs/>
                <w:noProof w:val="0"/>
                <w:sz w:val="20"/>
              </w:rPr>
            </w:pPr>
          </w:p>
        </w:tc>
      </w:tr>
    </w:tbl>
    <w:p w14:paraId="27D459DA" w14:textId="77777777" w:rsidR="001277AE" w:rsidRDefault="001277AE" w:rsidP="003F3B60">
      <w:pPr>
        <w:rPr>
          <w:rFonts w:ascii="Calibri" w:hAnsi="Calibri"/>
          <w:szCs w:val="18"/>
        </w:rPr>
      </w:pPr>
    </w:p>
    <w:p w14:paraId="1887CEF3" w14:textId="77777777" w:rsidR="005C15C2" w:rsidRPr="001277AE" w:rsidRDefault="001277AE" w:rsidP="003F3B60">
      <w:pPr>
        <w:rPr>
          <w:rFonts w:ascii="Calibri" w:hAnsi="Calibri"/>
          <w:b/>
          <w:sz w:val="24"/>
          <w:szCs w:val="24"/>
        </w:rPr>
      </w:pPr>
      <w:r w:rsidRPr="001277AE">
        <w:rPr>
          <w:rFonts w:ascii="Calibri" w:hAnsi="Calibri"/>
          <w:b/>
          <w:sz w:val="24"/>
          <w:szCs w:val="18"/>
        </w:rPr>
        <w:t>Next meeting</w:t>
      </w:r>
      <w:r w:rsidR="00C55D63">
        <w:rPr>
          <w:rFonts w:ascii="Calibri" w:hAnsi="Calibri"/>
          <w:b/>
          <w:sz w:val="24"/>
          <w:szCs w:val="18"/>
        </w:rPr>
        <w:t>:</w:t>
      </w:r>
      <w:r w:rsidR="00B87540">
        <w:rPr>
          <w:rFonts w:ascii="Calibri" w:hAnsi="Calibri"/>
          <w:b/>
          <w:sz w:val="24"/>
          <w:szCs w:val="18"/>
        </w:rPr>
        <w:t xml:space="preserve"> </w:t>
      </w:r>
      <w:r w:rsidR="001354CB">
        <w:rPr>
          <w:rFonts w:ascii="Calibri" w:hAnsi="Calibri"/>
          <w:b/>
          <w:sz w:val="24"/>
          <w:szCs w:val="18"/>
        </w:rPr>
        <w:t>March 16, 2025</w:t>
      </w:r>
      <w:r w:rsidR="00B62DC3">
        <w:rPr>
          <w:rFonts w:ascii="Calibri" w:hAnsi="Calibri"/>
          <w:b/>
          <w:sz w:val="24"/>
          <w:szCs w:val="18"/>
        </w:rPr>
        <w:t xml:space="preserve"> 4:00 pm Teams Call</w:t>
      </w:r>
    </w:p>
    <w:sectPr w:rsidR="005C15C2" w:rsidRPr="001277AE" w:rsidSect="00751FB6">
      <w:headerReference w:type="default" r:id="rId12"/>
      <w:pgSz w:w="12240" w:h="15840"/>
      <w:pgMar w:top="1440" w:right="1080" w:bottom="1170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8C44" w14:textId="77777777" w:rsidR="00D220E5" w:rsidRDefault="00D220E5">
      <w:r>
        <w:separator/>
      </w:r>
    </w:p>
  </w:endnote>
  <w:endnote w:type="continuationSeparator" w:id="0">
    <w:p w14:paraId="49E181E0" w14:textId="77777777" w:rsidR="00D220E5" w:rsidRDefault="00D2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2B1E" w14:textId="77777777" w:rsidR="00D220E5" w:rsidRDefault="00D220E5">
      <w:r>
        <w:separator/>
      </w:r>
    </w:p>
  </w:footnote>
  <w:footnote w:type="continuationSeparator" w:id="0">
    <w:p w14:paraId="189A6C70" w14:textId="77777777" w:rsidR="00D220E5" w:rsidRDefault="00D2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ED3" w14:textId="57AAC9DB" w:rsidR="00882D39" w:rsidRDefault="00875C1A" w:rsidP="00BF2BA4">
    <w:pPr>
      <w:pStyle w:val="Header"/>
    </w:pPr>
    <w:r w:rsidRPr="00135389">
      <w:rPr>
        <w:noProof/>
      </w:rPr>
      <w:drawing>
        <wp:inline distT="0" distB="0" distL="0" distR="0" wp14:anchorId="152B9203" wp14:editId="2FA7E938">
          <wp:extent cx="6400800" cy="1200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E2F3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D18F1"/>
    <w:multiLevelType w:val="hybridMultilevel"/>
    <w:tmpl w:val="80F8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06AE1"/>
    <w:multiLevelType w:val="hybridMultilevel"/>
    <w:tmpl w:val="E9C6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2DA0"/>
    <w:multiLevelType w:val="hybridMultilevel"/>
    <w:tmpl w:val="236A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A2C52"/>
    <w:multiLevelType w:val="hybridMultilevel"/>
    <w:tmpl w:val="1472D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6D47C3"/>
    <w:multiLevelType w:val="hybridMultilevel"/>
    <w:tmpl w:val="99F8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2504">
    <w:abstractNumId w:val="0"/>
  </w:num>
  <w:num w:numId="2" w16cid:durableId="973026978">
    <w:abstractNumId w:val="2"/>
  </w:num>
  <w:num w:numId="3" w16cid:durableId="638073320">
    <w:abstractNumId w:val="3"/>
  </w:num>
  <w:num w:numId="4" w16cid:durableId="111340054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1362811">
    <w:abstractNumId w:val="1"/>
  </w:num>
  <w:num w:numId="6" w16cid:durableId="1783257439">
    <w:abstractNumId w:val="1"/>
  </w:num>
  <w:num w:numId="7" w16cid:durableId="172618202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12"/>
    <w:rsid w:val="000003A4"/>
    <w:rsid w:val="000006E4"/>
    <w:rsid w:val="00000846"/>
    <w:rsid w:val="00003A8E"/>
    <w:rsid w:val="000059F3"/>
    <w:rsid w:val="00006D37"/>
    <w:rsid w:val="00006E0A"/>
    <w:rsid w:val="0001161B"/>
    <w:rsid w:val="000139E3"/>
    <w:rsid w:val="00013D00"/>
    <w:rsid w:val="00014A86"/>
    <w:rsid w:val="000154E1"/>
    <w:rsid w:val="00016203"/>
    <w:rsid w:val="00016B57"/>
    <w:rsid w:val="00016BE2"/>
    <w:rsid w:val="0001704B"/>
    <w:rsid w:val="000174F1"/>
    <w:rsid w:val="0001770C"/>
    <w:rsid w:val="000203A4"/>
    <w:rsid w:val="00020481"/>
    <w:rsid w:val="00020945"/>
    <w:rsid w:val="00021D32"/>
    <w:rsid w:val="00023094"/>
    <w:rsid w:val="000231EE"/>
    <w:rsid w:val="000231FD"/>
    <w:rsid w:val="000252AB"/>
    <w:rsid w:val="00025442"/>
    <w:rsid w:val="00026694"/>
    <w:rsid w:val="00027035"/>
    <w:rsid w:val="00027A74"/>
    <w:rsid w:val="0003147D"/>
    <w:rsid w:val="0003257B"/>
    <w:rsid w:val="0003328B"/>
    <w:rsid w:val="000344B9"/>
    <w:rsid w:val="00034579"/>
    <w:rsid w:val="00037F57"/>
    <w:rsid w:val="000405D7"/>
    <w:rsid w:val="00040695"/>
    <w:rsid w:val="00040891"/>
    <w:rsid w:val="00040CAF"/>
    <w:rsid w:val="00040D8A"/>
    <w:rsid w:val="00041334"/>
    <w:rsid w:val="0004497C"/>
    <w:rsid w:val="00045434"/>
    <w:rsid w:val="00045E28"/>
    <w:rsid w:val="00046B5F"/>
    <w:rsid w:val="000476F4"/>
    <w:rsid w:val="00047A61"/>
    <w:rsid w:val="00047EE0"/>
    <w:rsid w:val="000516C0"/>
    <w:rsid w:val="00052212"/>
    <w:rsid w:val="000522AA"/>
    <w:rsid w:val="000532B7"/>
    <w:rsid w:val="00053E07"/>
    <w:rsid w:val="000550FE"/>
    <w:rsid w:val="00056959"/>
    <w:rsid w:val="00056EDB"/>
    <w:rsid w:val="0006303A"/>
    <w:rsid w:val="00063C66"/>
    <w:rsid w:val="000642B8"/>
    <w:rsid w:val="000667F4"/>
    <w:rsid w:val="0007018D"/>
    <w:rsid w:val="00071048"/>
    <w:rsid w:val="00072230"/>
    <w:rsid w:val="00073B9D"/>
    <w:rsid w:val="00074761"/>
    <w:rsid w:val="000748A6"/>
    <w:rsid w:val="0007512B"/>
    <w:rsid w:val="00075892"/>
    <w:rsid w:val="00076372"/>
    <w:rsid w:val="00081704"/>
    <w:rsid w:val="00081FEC"/>
    <w:rsid w:val="000829BC"/>
    <w:rsid w:val="00082A9F"/>
    <w:rsid w:val="00083546"/>
    <w:rsid w:val="00084589"/>
    <w:rsid w:val="00085C7A"/>
    <w:rsid w:val="00086F94"/>
    <w:rsid w:val="00090A7D"/>
    <w:rsid w:val="00092461"/>
    <w:rsid w:val="00092617"/>
    <w:rsid w:val="00093202"/>
    <w:rsid w:val="000944C9"/>
    <w:rsid w:val="00096CB4"/>
    <w:rsid w:val="00096D44"/>
    <w:rsid w:val="000A04DD"/>
    <w:rsid w:val="000A0702"/>
    <w:rsid w:val="000A0F3A"/>
    <w:rsid w:val="000A1C5D"/>
    <w:rsid w:val="000A2346"/>
    <w:rsid w:val="000A2F65"/>
    <w:rsid w:val="000A32C2"/>
    <w:rsid w:val="000A4843"/>
    <w:rsid w:val="000A4B11"/>
    <w:rsid w:val="000A4BD6"/>
    <w:rsid w:val="000A6D70"/>
    <w:rsid w:val="000A71D2"/>
    <w:rsid w:val="000A7B39"/>
    <w:rsid w:val="000B0512"/>
    <w:rsid w:val="000B0DE9"/>
    <w:rsid w:val="000B16FD"/>
    <w:rsid w:val="000B2E0D"/>
    <w:rsid w:val="000B3129"/>
    <w:rsid w:val="000B366B"/>
    <w:rsid w:val="000B5DA8"/>
    <w:rsid w:val="000B6E38"/>
    <w:rsid w:val="000C00A4"/>
    <w:rsid w:val="000C2765"/>
    <w:rsid w:val="000C36F1"/>
    <w:rsid w:val="000C3F71"/>
    <w:rsid w:val="000C54DE"/>
    <w:rsid w:val="000C5D6B"/>
    <w:rsid w:val="000C649A"/>
    <w:rsid w:val="000C6F78"/>
    <w:rsid w:val="000C7656"/>
    <w:rsid w:val="000C7ECE"/>
    <w:rsid w:val="000D0624"/>
    <w:rsid w:val="000D2977"/>
    <w:rsid w:val="000D31F8"/>
    <w:rsid w:val="000D61C4"/>
    <w:rsid w:val="000E0129"/>
    <w:rsid w:val="000E063F"/>
    <w:rsid w:val="000E078F"/>
    <w:rsid w:val="000E0D84"/>
    <w:rsid w:val="000E15A1"/>
    <w:rsid w:val="000E2938"/>
    <w:rsid w:val="000E307C"/>
    <w:rsid w:val="000E360A"/>
    <w:rsid w:val="000E3A3E"/>
    <w:rsid w:val="000E46E4"/>
    <w:rsid w:val="000E5D22"/>
    <w:rsid w:val="000E7F6B"/>
    <w:rsid w:val="000F0222"/>
    <w:rsid w:val="000F0BD5"/>
    <w:rsid w:val="000F14AC"/>
    <w:rsid w:val="000F1CD1"/>
    <w:rsid w:val="000F1E36"/>
    <w:rsid w:val="000F2792"/>
    <w:rsid w:val="000F3C0E"/>
    <w:rsid w:val="000F3D59"/>
    <w:rsid w:val="000F41D8"/>
    <w:rsid w:val="000F4596"/>
    <w:rsid w:val="000F547B"/>
    <w:rsid w:val="000F5B3D"/>
    <w:rsid w:val="000F5F53"/>
    <w:rsid w:val="000F7584"/>
    <w:rsid w:val="00101088"/>
    <w:rsid w:val="00102A06"/>
    <w:rsid w:val="00106A67"/>
    <w:rsid w:val="00110197"/>
    <w:rsid w:val="00110ADF"/>
    <w:rsid w:val="001116A9"/>
    <w:rsid w:val="00111FDD"/>
    <w:rsid w:val="001125CD"/>
    <w:rsid w:val="00112F56"/>
    <w:rsid w:val="001131E8"/>
    <w:rsid w:val="001138DF"/>
    <w:rsid w:val="001142B9"/>
    <w:rsid w:val="00115664"/>
    <w:rsid w:val="001168C3"/>
    <w:rsid w:val="0011782D"/>
    <w:rsid w:val="001204FA"/>
    <w:rsid w:val="00120FFA"/>
    <w:rsid w:val="00122062"/>
    <w:rsid w:val="001226A2"/>
    <w:rsid w:val="00122B4E"/>
    <w:rsid w:val="00122CFA"/>
    <w:rsid w:val="00123B4D"/>
    <w:rsid w:val="0012415C"/>
    <w:rsid w:val="001251D1"/>
    <w:rsid w:val="0012532E"/>
    <w:rsid w:val="001260F7"/>
    <w:rsid w:val="00127008"/>
    <w:rsid w:val="001277AE"/>
    <w:rsid w:val="001301C0"/>
    <w:rsid w:val="00130B05"/>
    <w:rsid w:val="00130F51"/>
    <w:rsid w:val="00130FF4"/>
    <w:rsid w:val="0013133D"/>
    <w:rsid w:val="00132A29"/>
    <w:rsid w:val="00135141"/>
    <w:rsid w:val="001354CB"/>
    <w:rsid w:val="0013612D"/>
    <w:rsid w:val="00136180"/>
    <w:rsid w:val="00137FB0"/>
    <w:rsid w:val="00143398"/>
    <w:rsid w:val="001438FD"/>
    <w:rsid w:val="001449D7"/>
    <w:rsid w:val="00146856"/>
    <w:rsid w:val="00146AF5"/>
    <w:rsid w:val="00147312"/>
    <w:rsid w:val="00150EA3"/>
    <w:rsid w:val="001515E6"/>
    <w:rsid w:val="001522A0"/>
    <w:rsid w:val="00153388"/>
    <w:rsid w:val="0015464D"/>
    <w:rsid w:val="001556F5"/>
    <w:rsid w:val="00155983"/>
    <w:rsid w:val="00155F17"/>
    <w:rsid w:val="00156040"/>
    <w:rsid w:val="00156697"/>
    <w:rsid w:val="00157BD6"/>
    <w:rsid w:val="00160BB3"/>
    <w:rsid w:val="00161A8F"/>
    <w:rsid w:val="00163013"/>
    <w:rsid w:val="00163BEF"/>
    <w:rsid w:val="00164E11"/>
    <w:rsid w:val="001652B3"/>
    <w:rsid w:val="00165671"/>
    <w:rsid w:val="001658CC"/>
    <w:rsid w:val="001679BE"/>
    <w:rsid w:val="00172B15"/>
    <w:rsid w:val="00173CD5"/>
    <w:rsid w:val="0017486B"/>
    <w:rsid w:val="00174E9A"/>
    <w:rsid w:val="00175C24"/>
    <w:rsid w:val="00175CE2"/>
    <w:rsid w:val="00177A43"/>
    <w:rsid w:val="00177BE4"/>
    <w:rsid w:val="00180AE3"/>
    <w:rsid w:val="00181300"/>
    <w:rsid w:val="00181EDC"/>
    <w:rsid w:val="001820EB"/>
    <w:rsid w:val="00182100"/>
    <w:rsid w:val="00182D13"/>
    <w:rsid w:val="00182EBA"/>
    <w:rsid w:val="00184AC2"/>
    <w:rsid w:val="00186E58"/>
    <w:rsid w:val="00187483"/>
    <w:rsid w:val="001877C1"/>
    <w:rsid w:val="00187941"/>
    <w:rsid w:val="00187AA8"/>
    <w:rsid w:val="001904C7"/>
    <w:rsid w:val="001908DD"/>
    <w:rsid w:val="00192868"/>
    <w:rsid w:val="0019597C"/>
    <w:rsid w:val="00195980"/>
    <w:rsid w:val="00196BB5"/>
    <w:rsid w:val="00197E02"/>
    <w:rsid w:val="001A0B7E"/>
    <w:rsid w:val="001A0F79"/>
    <w:rsid w:val="001A0FAA"/>
    <w:rsid w:val="001A1387"/>
    <w:rsid w:val="001A17F2"/>
    <w:rsid w:val="001A2F24"/>
    <w:rsid w:val="001A2F5B"/>
    <w:rsid w:val="001A46CE"/>
    <w:rsid w:val="001A4900"/>
    <w:rsid w:val="001A4C22"/>
    <w:rsid w:val="001A51C6"/>
    <w:rsid w:val="001A5F05"/>
    <w:rsid w:val="001A6435"/>
    <w:rsid w:val="001A7969"/>
    <w:rsid w:val="001B01E0"/>
    <w:rsid w:val="001B0CD9"/>
    <w:rsid w:val="001B13BE"/>
    <w:rsid w:val="001B1D26"/>
    <w:rsid w:val="001B2BB3"/>
    <w:rsid w:val="001B2E9E"/>
    <w:rsid w:val="001B4774"/>
    <w:rsid w:val="001B5000"/>
    <w:rsid w:val="001B6221"/>
    <w:rsid w:val="001B71B3"/>
    <w:rsid w:val="001B7D59"/>
    <w:rsid w:val="001C49A7"/>
    <w:rsid w:val="001C5A11"/>
    <w:rsid w:val="001C6643"/>
    <w:rsid w:val="001C7C04"/>
    <w:rsid w:val="001D1C8E"/>
    <w:rsid w:val="001D1F4C"/>
    <w:rsid w:val="001D2668"/>
    <w:rsid w:val="001D2B02"/>
    <w:rsid w:val="001D53CF"/>
    <w:rsid w:val="001D59E8"/>
    <w:rsid w:val="001D6A68"/>
    <w:rsid w:val="001D6BE6"/>
    <w:rsid w:val="001D704C"/>
    <w:rsid w:val="001D722E"/>
    <w:rsid w:val="001D7905"/>
    <w:rsid w:val="001D7D80"/>
    <w:rsid w:val="001E096F"/>
    <w:rsid w:val="001E2072"/>
    <w:rsid w:val="001E36DC"/>
    <w:rsid w:val="001E4B9F"/>
    <w:rsid w:val="001E5E4D"/>
    <w:rsid w:val="001E76EF"/>
    <w:rsid w:val="001F00BE"/>
    <w:rsid w:val="001F0E21"/>
    <w:rsid w:val="001F1F57"/>
    <w:rsid w:val="001F433C"/>
    <w:rsid w:val="001F43F6"/>
    <w:rsid w:val="001F4AB3"/>
    <w:rsid w:val="001F6D30"/>
    <w:rsid w:val="001F7A5D"/>
    <w:rsid w:val="002007FC"/>
    <w:rsid w:val="0020372B"/>
    <w:rsid w:val="00203893"/>
    <w:rsid w:val="00203F0B"/>
    <w:rsid w:val="0020419F"/>
    <w:rsid w:val="00204996"/>
    <w:rsid w:val="00206A74"/>
    <w:rsid w:val="00207496"/>
    <w:rsid w:val="0021332A"/>
    <w:rsid w:val="0021353A"/>
    <w:rsid w:val="0021389B"/>
    <w:rsid w:val="0021471F"/>
    <w:rsid w:val="002168EC"/>
    <w:rsid w:val="002178A0"/>
    <w:rsid w:val="00221732"/>
    <w:rsid w:val="00221C69"/>
    <w:rsid w:val="00222538"/>
    <w:rsid w:val="00223149"/>
    <w:rsid w:val="002245B8"/>
    <w:rsid w:val="00224922"/>
    <w:rsid w:val="00225442"/>
    <w:rsid w:val="002263C8"/>
    <w:rsid w:val="002263F7"/>
    <w:rsid w:val="00226507"/>
    <w:rsid w:val="00226987"/>
    <w:rsid w:val="00226DD8"/>
    <w:rsid w:val="00227443"/>
    <w:rsid w:val="00227E88"/>
    <w:rsid w:val="00231ABF"/>
    <w:rsid w:val="00231DF8"/>
    <w:rsid w:val="00234C6C"/>
    <w:rsid w:val="0023509B"/>
    <w:rsid w:val="002357E1"/>
    <w:rsid w:val="0023631E"/>
    <w:rsid w:val="0023648E"/>
    <w:rsid w:val="002368EC"/>
    <w:rsid w:val="002375BB"/>
    <w:rsid w:val="00237DC5"/>
    <w:rsid w:val="0024057D"/>
    <w:rsid w:val="00243552"/>
    <w:rsid w:val="00244E6F"/>
    <w:rsid w:val="00245D53"/>
    <w:rsid w:val="00246293"/>
    <w:rsid w:val="00246856"/>
    <w:rsid w:val="002478BF"/>
    <w:rsid w:val="002479D6"/>
    <w:rsid w:val="002505B3"/>
    <w:rsid w:val="00250B89"/>
    <w:rsid w:val="00250C19"/>
    <w:rsid w:val="00251A83"/>
    <w:rsid w:val="00252012"/>
    <w:rsid w:val="00253EC2"/>
    <w:rsid w:val="00256A18"/>
    <w:rsid w:val="0025716E"/>
    <w:rsid w:val="0025783B"/>
    <w:rsid w:val="00260E04"/>
    <w:rsid w:val="00261DAC"/>
    <w:rsid w:val="002622A6"/>
    <w:rsid w:val="00263A66"/>
    <w:rsid w:val="00263A9F"/>
    <w:rsid w:val="00263B56"/>
    <w:rsid w:val="00263CCE"/>
    <w:rsid w:val="002640D9"/>
    <w:rsid w:val="00264608"/>
    <w:rsid w:val="00264D92"/>
    <w:rsid w:val="00264E8D"/>
    <w:rsid w:val="00267987"/>
    <w:rsid w:val="002701E5"/>
    <w:rsid w:val="002704DA"/>
    <w:rsid w:val="00270D4F"/>
    <w:rsid w:val="00270D5E"/>
    <w:rsid w:val="0027134B"/>
    <w:rsid w:val="00271395"/>
    <w:rsid w:val="002713EF"/>
    <w:rsid w:val="00271DED"/>
    <w:rsid w:val="002734DF"/>
    <w:rsid w:val="00274152"/>
    <w:rsid w:val="00274482"/>
    <w:rsid w:val="002748F1"/>
    <w:rsid w:val="00274B42"/>
    <w:rsid w:val="00274E3C"/>
    <w:rsid w:val="0027682B"/>
    <w:rsid w:val="0028065F"/>
    <w:rsid w:val="002840D6"/>
    <w:rsid w:val="00284945"/>
    <w:rsid w:val="00284A39"/>
    <w:rsid w:val="00285BC0"/>
    <w:rsid w:val="002868E2"/>
    <w:rsid w:val="00287C77"/>
    <w:rsid w:val="00287C82"/>
    <w:rsid w:val="00291EC7"/>
    <w:rsid w:val="00292156"/>
    <w:rsid w:val="00292A8B"/>
    <w:rsid w:val="00293A61"/>
    <w:rsid w:val="00293ECA"/>
    <w:rsid w:val="0029483D"/>
    <w:rsid w:val="002950D8"/>
    <w:rsid w:val="0029511E"/>
    <w:rsid w:val="00296C2C"/>
    <w:rsid w:val="00296D38"/>
    <w:rsid w:val="00297BF3"/>
    <w:rsid w:val="00297C83"/>
    <w:rsid w:val="002A2B63"/>
    <w:rsid w:val="002A2F77"/>
    <w:rsid w:val="002A6D71"/>
    <w:rsid w:val="002A7C60"/>
    <w:rsid w:val="002B0515"/>
    <w:rsid w:val="002B122E"/>
    <w:rsid w:val="002B1B10"/>
    <w:rsid w:val="002B3219"/>
    <w:rsid w:val="002B3541"/>
    <w:rsid w:val="002B5F9D"/>
    <w:rsid w:val="002B7567"/>
    <w:rsid w:val="002C0A7F"/>
    <w:rsid w:val="002C0B82"/>
    <w:rsid w:val="002C0D60"/>
    <w:rsid w:val="002C1227"/>
    <w:rsid w:val="002C2B9D"/>
    <w:rsid w:val="002C3BE6"/>
    <w:rsid w:val="002C42FB"/>
    <w:rsid w:val="002C46FF"/>
    <w:rsid w:val="002C4E66"/>
    <w:rsid w:val="002C5CD2"/>
    <w:rsid w:val="002C61A7"/>
    <w:rsid w:val="002C6268"/>
    <w:rsid w:val="002D17B1"/>
    <w:rsid w:val="002D1C85"/>
    <w:rsid w:val="002D291A"/>
    <w:rsid w:val="002D360E"/>
    <w:rsid w:val="002D4F31"/>
    <w:rsid w:val="002D695B"/>
    <w:rsid w:val="002D6B2C"/>
    <w:rsid w:val="002E12E2"/>
    <w:rsid w:val="002E16D1"/>
    <w:rsid w:val="002E1806"/>
    <w:rsid w:val="002E1BC6"/>
    <w:rsid w:val="002E3B9B"/>
    <w:rsid w:val="002E4096"/>
    <w:rsid w:val="002E4F00"/>
    <w:rsid w:val="002E74A9"/>
    <w:rsid w:val="002F097A"/>
    <w:rsid w:val="002F1D2F"/>
    <w:rsid w:val="002F2110"/>
    <w:rsid w:val="002F3621"/>
    <w:rsid w:val="002F4B46"/>
    <w:rsid w:val="002F5195"/>
    <w:rsid w:val="002F56D6"/>
    <w:rsid w:val="002F58E6"/>
    <w:rsid w:val="002F5926"/>
    <w:rsid w:val="002F5E3D"/>
    <w:rsid w:val="002F648C"/>
    <w:rsid w:val="002F6D1B"/>
    <w:rsid w:val="002F7689"/>
    <w:rsid w:val="002F7E18"/>
    <w:rsid w:val="00300F51"/>
    <w:rsid w:val="00301096"/>
    <w:rsid w:val="0030218F"/>
    <w:rsid w:val="00302911"/>
    <w:rsid w:val="00302EA3"/>
    <w:rsid w:val="0030402D"/>
    <w:rsid w:val="00304AFA"/>
    <w:rsid w:val="0030529C"/>
    <w:rsid w:val="003067B5"/>
    <w:rsid w:val="00307F38"/>
    <w:rsid w:val="00311C23"/>
    <w:rsid w:val="003132EF"/>
    <w:rsid w:val="00315431"/>
    <w:rsid w:val="003159F7"/>
    <w:rsid w:val="00316391"/>
    <w:rsid w:val="003163B2"/>
    <w:rsid w:val="00316F9F"/>
    <w:rsid w:val="003204C6"/>
    <w:rsid w:val="00320955"/>
    <w:rsid w:val="00320D68"/>
    <w:rsid w:val="003219CF"/>
    <w:rsid w:val="00323A78"/>
    <w:rsid w:val="00324652"/>
    <w:rsid w:val="003247C1"/>
    <w:rsid w:val="00324C15"/>
    <w:rsid w:val="003271D3"/>
    <w:rsid w:val="0032793F"/>
    <w:rsid w:val="00327A76"/>
    <w:rsid w:val="003305D0"/>
    <w:rsid w:val="00335116"/>
    <w:rsid w:val="003355C2"/>
    <w:rsid w:val="0033566A"/>
    <w:rsid w:val="00336341"/>
    <w:rsid w:val="003378F9"/>
    <w:rsid w:val="003411B4"/>
    <w:rsid w:val="00341291"/>
    <w:rsid w:val="00341C59"/>
    <w:rsid w:val="00344146"/>
    <w:rsid w:val="00344F8C"/>
    <w:rsid w:val="0034621A"/>
    <w:rsid w:val="003517CE"/>
    <w:rsid w:val="00352679"/>
    <w:rsid w:val="003534D4"/>
    <w:rsid w:val="00356182"/>
    <w:rsid w:val="00357D29"/>
    <w:rsid w:val="00360A1D"/>
    <w:rsid w:val="0036184A"/>
    <w:rsid w:val="00361E1C"/>
    <w:rsid w:val="003646BC"/>
    <w:rsid w:val="00364B3A"/>
    <w:rsid w:val="00365BF2"/>
    <w:rsid w:val="00370839"/>
    <w:rsid w:val="0037236F"/>
    <w:rsid w:val="00372CC3"/>
    <w:rsid w:val="003746CE"/>
    <w:rsid w:val="003769CA"/>
    <w:rsid w:val="00376A4D"/>
    <w:rsid w:val="00377CF9"/>
    <w:rsid w:val="00377E83"/>
    <w:rsid w:val="0038017B"/>
    <w:rsid w:val="00380726"/>
    <w:rsid w:val="0038103C"/>
    <w:rsid w:val="003819B6"/>
    <w:rsid w:val="00381E45"/>
    <w:rsid w:val="003831BA"/>
    <w:rsid w:val="003833FB"/>
    <w:rsid w:val="00384A3D"/>
    <w:rsid w:val="00385D64"/>
    <w:rsid w:val="00385D8A"/>
    <w:rsid w:val="003862D2"/>
    <w:rsid w:val="00386B78"/>
    <w:rsid w:val="00386CA4"/>
    <w:rsid w:val="00387D54"/>
    <w:rsid w:val="00390428"/>
    <w:rsid w:val="003911FD"/>
    <w:rsid w:val="003921F3"/>
    <w:rsid w:val="00392D9C"/>
    <w:rsid w:val="0039433B"/>
    <w:rsid w:val="0039462A"/>
    <w:rsid w:val="00394D4D"/>
    <w:rsid w:val="0039572C"/>
    <w:rsid w:val="00395A35"/>
    <w:rsid w:val="00396321"/>
    <w:rsid w:val="00396848"/>
    <w:rsid w:val="003968E9"/>
    <w:rsid w:val="00397125"/>
    <w:rsid w:val="00397177"/>
    <w:rsid w:val="00397B90"/>
    <w:rsid w:val="00397F00"/>
    <w:rsid w:val="003A0360"/>
    <w:rsid w:val="003A11DB"/>
    <w:rsid w:val="003A1501"/>
    <w:rsid w:val="003A19C6"/>
    <w:rsid w:val="003A2099"/>
    <w:rsid w:val="003A259D"/>
    <w:rsid w:val="003A44EE"/>
    <w:rsid w:val="003A51FA"/>
    <w:rsid w:val="003A59EC"/>
    <w:rsid w:val="003A5EEE"/>
    <w:rsid w:val="003A7C35"/>
    <w:rsid w:val="003B09B1"/>
    <w:rsid w:val="003B1300"/>
    <w:rsid w:val="003B15A3"/>
    <w:rsid w:val="003B2594"/>
    <w:rsid w:val="003B2CEF"/>
    <w:rsid w:val="003B3F6B"/>
    <w:rsid w:val="003B4308"/>
    <w:rsid w:val="003B454F"/>
    <w:rsid w:val="003B75E1"/>
    <w:rsid w:val="003B79DB"/>
    <w:rsid w:val="003B7AEC"/>
    <w:rsid w:val="003C2797"/>
    <w:rsid w:val="003C4842"/>
    <w:rsid w:val="003C4B8F"/>
    <w:rsid w:val="003C4E1E"/>
    <w:rsid w:val="003C4EF4"/>
    <w:rsid w:val="003C5A19"/>
    <w:rsid w:val="003C5A8F"/>
    <w:rsid w:val="003C5E81"/>
    <w:rsid w:val="003C7D14"/>
    <w:rsid w:val="003C7EC6"/>
    <w:rsid w:val="003D03EC"/>
    <w:rsid w:val="003D0460"/>
    <w:rsid w:val="003D202E"/>
    <w:rsid w:val="003D2491"/>
    <w:rsid w:val="003D30DB"/>
    <w:rsid w:val="003D4879"/>
    <w:rsid w:val="003D647C"/>
    <w:rsid w:val="003D69E7"/>
    <w:rsid w:val="003D6CFF"/>
    <w:rsid w:val="003E0015"/>
    <w:rsid w:val="003E251D"/>
    <w:rsid w:val="003E3152"/>
    <w:rsid w:val="003E320B"/>
    <w:rsid w:val="003E39A8"/>
    <w:rsid w:val="003E3A3B"/>
    <w:rsid w:val="003E3D0A"/>
    <w:rsid w:val="003E48BB"/>
    <w:rsid w:val="003E54CF"/>
    <w:rsid w:val="003E5A0B"/>
    <w:rsid w:val="003E5F1C"/>
    <w:rsid w:val="003F0057"/>
    <w:rsid w:val="003F1F89"/>
    <w:rsid w:val="003F2282"/>
    <w:rsid w:val="003F236B"/>
    <w:rsid w:val="003F32E2"/>
    <w:rsid w:val="003F3B60"/>
    <w:rsid w:val="003F3BB6"/>
    <w:rsid w:val="003F4BD4"/>
    <w:rsid w:val="003F4EFC"/>
    <w:rsid w:val="003F4F26"/>
    <w:rsid w:val="003F5107"/>
    <w:rsid w:val="003F7690"/>
    <w:rsid w:val="004002F2"/>
    <w:rsid w:val="00400DB0"/>
    <w:rsid w:val="004017FA"/>
    <w:rsid w:val="004018F7"/>
    <w:rsid w:val="00402C63"/>
    <w:rsid w:val="0040353C"/>
    <w:rsid w:val="00403A0E"/>
    <w:rsid w:val="00404173"/>
    <w:rsid w:val="00405B3B"/>
    <w:rsid w:val="00407113"/>
    <w:rsid w:val="00410D03"/>
    <w:rsid w:val="0041199B"/>
    <w:rsid w:val="004142E0"/>
    <w:rsid w:val="00414B35"/>
    <w:rsid w:val="00416F47"/>
    <w:rsid w:val="004176F8"/>
    <w:rsid w:val="00420067"/>
    <w:rsid w:val="004211C7"/>
    <w:rsid w:val="0042156D"/>
    <w:rsid w:val="0042197F"/>
    <w:rsid w:val="00421C3B"/>
    <w:rsid w:val="0042225C"/>
    <w:rsid w:val="004230BE"/>
    <w:rsid w:val="004239C1"/>
    <w:rsid w:val="00423B1D"/>
    <w:rsid w:val="00423DAA"/>
    <w:rsid w:val="004241F8"/>
    <w:rsid w:val="004243DB"/>
    <w:rsid w:val="00424B2D"/>
    <w:rsid w:val="00424FC8"/>
    <w:rsid w:val="00425393"/>
    <w:rsid w:val="00426D21"/>
    <w:rsid w:val="004300D7"/>
    <w:rsid w:val="004304DC"/>
    <w:rsid w:val="0043199F"/>
    <w:rsid w:val="00431B7B"/>
    <w:rsid w:val="004320A3"/>
    <w:rsid w:val="00433646"/>
    <w:rsid w:val="004345E9"/>
    <w:rsid w:val="00436392"/>
    <w:rsid w:val="00436A3E"/>
    <w:rsid w:val="00436F2B"/>
    <w:rsid w:val="00437896"/>
    <w:rsid w:val="0044037F"/>
    <w:rsid w:val="004407F4"/>
    <w:rsid w:val="00440DFF"/>
    <w:rsid w:val="00441A12"/>
    <w:rsid w:val="00441ED3"/>
    <w:rsid w:val="00443B63"/>
    <w:rsid w:val="00443B9D"/>
    <w:rsid w:val="004449BD"/>
    <w:rsid w:val="00447375"/>
    <w:rsid w:val="004475DC"/>
    <w:rsid w:val="004475EA"/>
    <w:rsid w:val="004507A1"/>
    <w:rsid w:val="0045220B"/>
    <w:rsid w:val="004526C8"/>
    <w:rsid w:val="00453411"/>
    <w:rsid w:val="00454AE1"/>
    <w:rsid w:val="004550C6"/>
    <w:rsid w:val="0045611F"/>
    <w:rsid w:val="0045723C"/>
    <w:rsid w:val="004611C5"/>
    <w:rsid w:val="00461383"/>
    <w:rsid w:val="004640A2"/>
    <w:rsid w:val="00464823"/>
    <w:rsid w:val="004650CA"/>
    <w:rsid w:val="0046548F"/>
    <w:rsid w:val="00465A32"/>
    <w:rsid w:val="00465E4C"/>
    <w:rsid w:val="004663C0"/>
    <w:rsid w:val="004673BB"/>
    <w:rsid w:val="0047007E"/>
    <w:rsid w:val="00470976"/>
    <w:rsid w:val="00470DC9"/>
    <w:rsid w:val="00470FEE"/>
    <w:rsid w:val="00472485"/>
    <w:rsid w:val="00472F00"/>
    <w:rsid w:val="004736D6"/>
    <w:rsid w:val="004741FA"/>
    <w:rsid w:val="00474A03"/>
    <w:rsid w:val="00475075"/>
    <w:rsid w:val="00475CDF"/>
    <w:rsid w:val="00476422"/>
    <w:rsid w:val="004765E5"/>
    <w:rsid w:val="00476D61"/>
    <w:rsid w:val="00477963"/>
    <w:rsid w:val="00481001"/>
    <w:rsid w:val="004812E1"/>
    <w:rsid w:val="00481363"/>
    <w:rsid w:val="00481ADB"/>
    <w:rsid w:val="00482D20"/>
    <w:rsid w:val="00482E69"/>
    <w:rsid w:val="00483256"/>
    <w:rsid w:val="004833D0"/>
    <w:rsid w:val="004845E2"/>
    <w:rsid w:val="0048574A"/>
    <w:rsid w:val="00486508"/>
    <w:rsid w:val="00486B9A"/>
    <w:rsid w:val="0049055C"/>
    <w:rsid w:val="00490D5F"/>
    <w:rsid w:val="00493A25"/>
    <w:rsid w:val="00494865"/>
    <w:rsid w:val="00495968"/>
    <w:rsid w:val="00495A7F"/>
    <w:rsid w:val="00497096"/>
    <w:rsid w:val="004A1255"/>
    <w:rsid w:val="004A2C4F"/>
    <w:rsid w:val="004A31D4"/>
    <w:rsid w:val="004A34DB"/>
    <w:rsid w:val="004B0DF3"/>
    <w:rsid w:val="004B0EEE"/>
    <w:rsid w:val="004B23B9"/>
    <w:rsid w:val="004B24F2"/>
    <w:rsid w:val="004B2F3C"/>
    <w:rsid w:val="004B46FB"/>
    <w:rsid w:val="004B4C35"/>
    <w:rsid w:val="004B50D8"/>
    <w:rsid w:val="004B5C39"/>
    <w:rsid w:val="004B624F"/>
    <w:rsid w:val="004B6DE9"/>
    <w:rsid w:val="004C1276"/>
    <w:rsid w:val="004C1AE4"/>
    <w:rsid w:val="004C497E"/>
    <w:rsid w:val="004C6E27"/>
    <w:rsid w:val="004C7051"/>
    <w:rsid w:val="004C74CD"/>
    <w:rsid w:val="004D0A77"/>
    <w:rsid w:val="004D273C"/>
    <w:rsid w:val="004D2AC7"/>
    <w:rsid w:val="004D3074"/>
    <w:rsid w:val="004D3854"/>
    <w:rsid w:val="004D40C2"/>
    <w:rsid w:val="004D4522"/>
    <w:rsid w:val="004D4B33"/>
    <w:rsid w:val="004D7555"/>
    <w:rsid w:val="004D7597"/>
    <w:rsid w:val="004D7A5D"/>
    <w:rsid w:val="004E0449"/>
    <w:rsid w:val="004E24B9"/>
    <w:rsid w:val="004E444A"/>
    <w:rsid w:val="004E6443"/>
    <w:rsid w:val="004F0022"/>
    <w:rsid w:val="004F1A84"/>
    <w:rsid w:val="004F1F4A"/>
    <w:rsid w:val="004F247A"/>
    <w:rsid w:val="004F2C18"/>
    <w:rsid w:val="004F34F5"/>
    <w:rsid w:val="004F360E"/>
    <w:rsid w:val="004F4795"/>
    <w:rsid w:val="004F4976"/>
    <w:rsid w:val="004F6B53"/>
    <w:rsid w:val="004F7FC0"/>
    <w:rsid w:val="005031C5"/>
    <w:rsid w:val="00503E6B"/>
    <w:rsid w:val="00504DFA"/>
    <w:rsid w:val="00505ABA"/>
    <w:rsid w:val="00506253"/>
    <w:rsid w:val="0050789A"/>
    <w:rsid w:val="00507DC9"/>
    <w:rsid w:val="0051123B"/>
    <w:rsid w:val="00511EB3"/>
    <w:rsid w:val="005134AB"/>
    <w:rsid w:val="00514550"/>
    <w:rsid w:val="00514899"/>
    <w:rsid w:val="00516424"/>
    <w:rsid w:val="005177BC"/>
    <w:rsid w:val="00520B6D"/>
    <w:rsid w:val="00522605"/>
    <w:rsid w:val="0052292A"/>
    <w:rsid w:val="0052470B"/>
    <w:rsid w:val="00524C04"/>
    <w:rsid w:val="00525AD2"/>
    <w:rsid w:val="00526F4D"/>
    <w:rsid w:val="00532599"/>
    <w:rsid w:val="005333B3"/>
    <w:rsid w:val="00534447"/>
    <w:rsid w:val="005347C9"/>
    <w:rsid w:val="00535602"/>
    <w:rsid w:val="00535993"/>
    <w:rsid w:val="0053657D"/>
    <w:rsid w:val="00537424"/>
    <w:rsid w:val="00540315"/>
    <w:rsid w:val="0054086C"/>
    <w:rsid w:val="005414BE"/>
    <w:rsid w:val="005415A5"/>
    <w:rsid w:val="00542F7D"/>
    <w:rsid w:val="00543E10"/>
    <w:rsid w:val="0054796C"/>
    <w:rsid w:val="005506A2"/>
    <w:rsid w:val="0055306B"/>
    <w:rsid w:val="00555144"/>
    <w:rsid w:val="005572B6"/>
    <w:rsid w:val="005622A8"/>
    <w:rsid w:val="005645E3"/>
    <w:rsid w:val="00565836"/>
    <w:rsid w:val="00566936"/>
    <w:rsid w:val="0057092D"/>
    <w:rsid w:val="00571D1E"/>
    <w:rsid w:val="00572DAB"/>
    <w:rsid w:val="0057414F"/>
    <w:rsid w:val="0057487D"/>
    <w:rsid w:val="00575E06"/>
    <w:rsid w:val="00577577"/>
    <w:rsid w:val="00580164"/>
    <w:rsid w:val="00580194"/>
    <w:rsid w:val="005801DE"/>
    <w:rsid w:val="005815E3"/>
    <w:rsid w:val="0058496D"/>
    <w:rsid w:val="00584AC1"/>
    <w:rsid w:val="00585A47"/>
    <w:rsid w:val="005865DD"/>
    <w:rsid w:val="00586ACC"/>
    <w:rsid w:val="00586BC2"/>
    <w:rsid w:val="0058734E"/>
    <w:rsid w:val="00587471"/>
    <w:rsid w:val="0058779B"/>
    <w:rsid w:val="00587863"/>
    <w:rsid w:val="00590129"/>
    <w:rsid w:val="00590423"/>
    <w:rsid w:val="005908B4"/>
    <w:rsid w:val="00592022"/>
    <w:rsid w:val="005924CC"/>
    <w:rsid w:val="0059264F"/>
    <w:rsid w:val="005938E1"/>
    <w:rsid w:val="00594988"/>
    <w:rsid w:val="00594EED"/>
    <w:rsid w:val="005950FC"/>
    <w:rsid w:val="005955AA"/>
    <w:rsid w:val="005965E8"/>
    <w:rsid w:val="0059744B"/>
    <w:rsid w:val="005977F9"/>
    <w:rsid w:val="005978C7"/>
    <w:rsid w:val="00597D95"/>
    <w:rsid w:val="005A034F"/>
    <w:rsid w:val="005A0D47"/>
    <w:rsid w:val="005A1391"/>
    <w:rsid w:val="005A1DE5"/>
    <w:rsid w:val="005A431D"/>
    <w:rsid w:val="005A7FF3"/>
    <w:rsid w:val="005B0063"/>
    <w:rsid w:val="005B07C8"/>
    <w:rsid w:val="005B2685"/>
    <w:rsid w:val="005B2A5B"/>
    <w:rsid w:val="005B2AF0"/>
    <w:rsid w:val="005B30AB"/>
    <w:rsid w:val="005B3A02"/>
    <w:rsid w:val="005B3CDE"/>
    <w:rsid w:val="005B4102"/>
    <w:rsid w:val="005B427B"/>
    <w:rsid w:val="005B4DC1"/>
    <w:rsid w:val="005B699D"/>
    <w:rsid w:val="005B6A98"/>
    <w:rsid w:val="005B6FD6"/>
    <w:rsid w:val="005B72FC"/>
    <w:rsid w:val="005B740C"/>
    <w:rsid w:val="005B7B94"/>
    <w:rsid w:val="005C09A5"/>
    <w:rsid w:val="005C0C17"/>
    <w:rsid w:val="005C15C2"/>
    <w:rsid w:val="005C2EC4"/>
    <w:rsid w:val="005C3450"/>
    <w:rsid w:val="005C355E"/>
    <w:rsid w:val="005C3935"/>
    <w:rsid w:val="005C53C3"/>
    <w:rsid w:val="005C5E9E"/>
    <w:rsid w:val="005C6423"/>
    <w:rsid w:val="005C6671"/>
    <w:rsid w:val="005C66D5"/>
    <w:rsid w:val="005C6956"/>
    <w:rsid w:val="005C7453"/>
    <w:rsid w:val="005C7AC7"/>
    <w:rsid w:val="005C7D48"/>
    <w:rsid w:val="005D122E"/>
    <w:rsid w:val="005D1489"/>
    <w:rsid w:val="005D1A24"/>
    <w:rsid w:val="005D1ECF"/>
    <w:rsid w:val="005D2902"/>
    <w:rsid w:val="005D335C"/>
    <w:rsid w:val="005D4B54"/>
    <w:rsid w:val="005D4C2D"/>
    <w:rsid w:val="005E0103"/>
    <w:rsid w:val="005E06FA"/>
    <w:rsid w:val="005E08F1"/>
    <w:rsid w:val="005E233A"/>
    <w:rsid w:val="005E2B75"/>
    <w:rsid w:val="005E3302"/>
    <w:rsid w:val="005E3D06"/>
    <w:rsid w:val="005E48E8"/>
    <w:rsid w:val="005E63AE"/>
    <w:rsid w:val="005E694D"/>
    <w:rsid w:val="005E7F4E"/>
    <w:rsid w:val="005E7FD3"/>
    <w:rsid w:val="005F04D4"/>
    <w:rsid w:val="005F169D"/>
    <w:rsid w:val="005F1954"/>
    <w:rsid w:val="005F26D1"/>
    <w:rsid w:val="005F3D39"/>
    <w:rsid w:val="005F3E96"/>
    <w:rsid w:val="006002CF"/>
    <w:rsid w:val="00601B90"/>
    <w:rsid w:val="006024AF"/>
    <w:rsid w:val="00602E18"/>
    <w:rsid w:val="006050E6"/>
    <w:rsid w:val="00605A2A"/>
    <w:rsid w:val="00605D97"/>
    <w:rsid w:val="0060729F"/>
    <w:rsid w:val="006105C2"/>
    <w:rsid w:val="00612957"/>
    <w:rsid w:val="00613621"/>
    <w:rsid w:val="006140E5"/>
    <w:rsid w:val="0061434B"/>
    <w:rsid w:val="00614424"/>
    <w:rsid w:val="00615E2B"/>
    <w:rsid w:val="00615FE7"/>
    <w:rsid w:val="00620AAC"/>
    <w:rsid w:val="00620E75"/>
    <w:rsid w:val="006210C8"/>
    <w:rsid w:val="00621860"/>
    <w:rsid w:val="00621993"/>
    <w:rsid w:val="00622D1B"/>
    <w:rsid w:val="00623A7B"/>
    <w:rsid w:val="00623E50"/>
    <w:rsid w:val="0062409B"/>
    <w:rsid w:val="0062497B"/>
    <w:rsid w:val="00624F58"/>
    <w:rsid w:val="00625A49"/>
    <w:rsid w:val="0062631D"/>
    <w:rsid w:val="0062636E"/>
    <w:rsid w:val="0062659F"/>
    <w:rsid w:val="00626632"/>
    <w:rsid w:val="00627A58"/>
    <w:rsid w:val="006310BC"/>
    <w:rsid w:val="00632255"/>
    <w:rsid w:val="006323C7"/>
    <w:rsid w:val="00632B45"/>
    <w:rsid w:val="0063344E"/>
    <w:rsid w:val="0063384E"/>
    <w:rsid w:val="0063508A"/>
    <w:rsid w:val="006352FD"/>
    <w:rsid w:val="00635934"/>
    <w:rsid w:val="00635B1B"/>
    <w:rsid w:val="00635BE7"/>
    <w:rsid w:val="00636F0E"/>
    <w:rsid w:val="00637A67"/>
    <w:rsid w:val="00637E87"/>
    <w:rsid w:val="006400B5"/>
    <w:rsid w:val="00640B7A"/>
    <w:rsid w:val="006417BE"/>
    <w:rsid w:val="00641959"/>
    <w:rsid w:val="0064337C"/>
    <w:rsid w:val="00643FA2"/>
    <w:rsid w:val="0064589D"/>
    <w:rsid w:val="00645BA5"/>
    <w:rsid w:val="006461E7"/>
    <w:rsid w:val="00646613"/>
    <w:rsid w:val="00647BD2"/>
    <w:rsid w:val="00650430"/>
    <w:rsid w:val="00651D87"/>
    <w:rsid w:val="0065360B"/>
    <w:rsid w:val="00654703"/>
    <w:rsid w:val="00655CA6"/>
    <w:rsid w:val="00656974"/>
    <w:rsid w:val="00657827"/>
    <w:rsid w:val="006579BF"/>
    <w:rsid w:val="00660ECE"/>
    <w:rsid w:val="00660FC6"/>
    <w:rsid w:val="006615D8"/>
    <w:rsid w:val="006619DF"/>
    <w:rsid w:val="0066412B"/>
    <w:rsid w:val="00664190"/>
    <w:rsid w:val="0066461D"/>
    <w:rsid w:val="00664808"/>
    <w:rsid w:val="006648B3"/>
    <w:rsid w:val="006654AA"/>
    <w:rsid w:val="0066673A"/>
    <w:rsid w:val="00666AE7"/>
    <w:rsid w:val="006675D1"/>
    <w:rsid w:val="00667F03"/>
    <w:rsid w:val="00672C29"/>
    <w:rsid w:val="00673657"/>
    <w:rsid w:val="00674948"/>
    <w:rsid w:val="00674A0B"/>
    <w:rsid w:val="0067678B"/>
    <w:rsid w:val="006805B9"/>
    <w:rsid w:val="00680D51"/>
    <w:rsid w:val="00682579"/>
    <w:rsid w:val="00682855"/>
    <w:rsid w:val="00683EDE"/>
    <w:rsid w:val="006846FE"/>
    <w:rsid w:val="0068519F"/>
    <w:rsid w:val="0068563C"/>
    <w:rsid w:val="0068615D"/>
    <w:rsid w:val="00686BF2"/>
    <w:rsid w:val="00686D86"/>
    <w:rsid w:val="006870E5"/>
    <w:rsid w:val="00690B6A"/>
    <w:rsid w:val="00690BEA"/>
    <w:rsid w:val="0069188A"/>
    <w:rsid w:val="00692A63"/>
    <w:rsid w:val="006936D8"/>
    <w:rsid w:val="00694C95"/>
    <w:rsid w:val="006973F7"/>
    <w:rsid w:val="00697DEB"/>
    <w:rsid w:val="00697F9F"/>
    <w:rsid w:val="006A003B"/>
    <w:rsid w:val="006A1714"/>
    <w:rsid w:val="006A1D16"/>
    <w:rsid w:val="006A3BC4"/>
    <w:rsid w:val="006A4DD2"/>
    <w:rsid w:val="006A5D1B"/>
    <w:rsid w:val="006A7B85"/>
    <w:rsid w:val="006A7CB0"/>
    <w:rsid w:val="006B0EBB"/>
    <w:rsid w:val="006B2398"/>
    <w:rsid w:val="006B3154"/>
    <w:rsid w:val="006B3E0C"/>
    <w:rsid w:val="006B4CAF"/>
    <w:rsid w:val="006B4F91"/>
    <w:rsid w:val="006B5CE1"/>
    <w:rsid w:val="006B6DE8"/>
    <w:rsid w:val="006B72B1"/>
    <w:rsid w:val="006B7544"/>
    <w:rsid w:val="006B7991"/>
    <w:rsid w:val="006C1FF2"/>
    <w:rsid w:val="006C20A1"/>
    <w:rsid w:val="006C3429"/>
    <w:rsid w:val="006C4C84"/>
    <w:rsid w:val="006C5422"/>
    <w:rsid w:val="006C5822"/>
    <w:rsid w:val="006C5D9E"/>
    <w:rsid w:val="006C7682"/>
    <w:rsid w:val="006C773B"/>
    <w:rsid w:val="006D0DEC"/>
    <w:rsid w:val="006D1312"/>
    <w:rsid w:val="006D13C7"/>
    <w:rsid w:val="006D1453"/>
    <w:rsid w:val="006D18A9"/>
    <w:rsid w:val="006D233A"/>
    <w:rsid w:val="006D4479"/>
    <w:rsid w:val="006D4A84"/>
    <w:rsid w:val="006D4D51"/>
    <w:rsid w:val="006D6D40"/>
    <w:rsid w:val="006D76F6"/>
    <w:rsid w:val="006E0F56"/>
    <w:rsid w:val="006E3B03"/>
    <w:rsid w:val="006E4241"/>
    <w:rsid w:val="006E4A29"/>
    <w:rsid w:val="006E4B62"/>
    <w:rsid w:val="006E4F31"/>
    <w:rsid w:val="006E5E6F"/>
    <w:rsid w:val="006E6282"/>
    <w:rsid w:val="006E7604"/>
    <w:rsid w:val="006F0D42"/>
    <w:rsid w:val="006F1484"/>
    <w:rsid w:val="006F2318"/>
    <w:rsid w:val="006F3CDD"/>
    <w:rsid w:val="006F3E87"/>
    <w:rsid w:val="006F439C"/>
    <w:rsid w:val="006F46C4"/>
    <w:rsid w:val="006F52D4"/>
    <w:rsid w:val="006F6492"/>
    <w:rsid w:val="006F6E22"/>
    <w:rsid w:val="006F7391"/>
    <w:rsid w:val="00700392"/>
    <w:rsid w:val="00703054"/>
    <w:rsid w:val="0070331E"/>
    <w:rsid w:val="00703C61"/>
    <w:rsid w:val="007049B4"/>
    <w:rsid w:val="007049F7"/>
    <w:rsid w:val="007067DB"/>
    <w:rsid w:val="00706B7D"/>
    <w:rsid w:val="00706C4D"/>
    <w:rsid w:val="0070756A"/>
    <w:rsid w:val="00707EC1"/>
    <w:rsid w:val="007111C8"/>
    <w:rsid w:val="00711ADD"/>
    <w:rsid w:val="00711ECC"/>
    <w:rsid w:val="00712288"/>
    <w:rsid w:val="007145BD"/>
    <w:rsid w:val="0071493E"/>
    <w:rsid w:val="00715E6B"/>
    <w:rsid w:val="00716874"/>
    <w:rsid w:val="00716D6A"/>
    <w:rsid w:val="00717109"/>
    <w:rsid w:val="00717F4B"/>
    <w:rsid w:val="00720395"/>
    <w:rsid w:val="00720A24"/>
    <w:rsid w:val="007215F8"/>
    <w:rsid w:val="0072249F"/>
    <w:rsid w:val="007226C9"/>
    <w:rsid w:val="00724FCF"/>
    <w:rsid w:val="00725236"/>
    <w:rsid w:val="00725DA9"/>
    <w:rsid w:val="007265F5"/>
    <w:rsid w:val="007273BF"/>
    <w:rsid w:val="00727926"/>
    <w:rsid w:val="00727AF0"/>
    <w:rsid w:val="00731534"/>
    <w:rsid w:val="00731951"/>
    <w:rsid w:val="0073206A"/>
    <w:rsid w:val="00732338"/>
    <w:rsid w:val="00733A86"/>
    <w:rsid w:val="007345F3"/>
    <w:rsid w:val="00735101"/>
    <w:rsid w:val="00735BBC"/>
    <w:rsid w:val="007365BF"/>
    <w:rsid w:val="0073713D"/>
    <w:rsid w:val="0073714A"/>
    <w:rsid w:val="0074083E"/>
    <w:rsid w:val="007418FC"/>
    <w:rsid w:val="007436C6"/>
    <w:rsid w:val="00743E37"/>
    <w:rsid w:val="00746B86"/>
    <w:rsid w:val="0074767F"/>
    <w:rsid w:val="007504E6"/>
    <w:rsid w:val="007512D8"/>
    <w:rsid w:val="00751FB6"/>
    <w:rsid w:val="00752536"/>
    <w:rsid w:val="00752937"/>
    <w:rsid w:val="00752D27"/>
    <w:rsid w:val="0075459B"/>
    <w:rsid w:val="00757555"/>
    <w:rsid w:val="00757EF6"/>
    <w:rsid w:val="00760408"/>
    <w:rsid w:val="00760593"/>
    <w:rsid w:val="00761F85"/>
    <w:rsid w:val="00764B51"/>
    <w:rsid w:val="00764FF2"/>
    <w:rsid w:val="0076520D"/>
    <w:rsid w:val="00765E27"/>
    <w:rsid w:val="0076674B"/>
    <w:rsid w:val="00767D9E"/>
    <w:rsid w:val="00767EAB"/>
    <w:rsid w:val="00770505"/>
    <w:rsid w:val="00771CCB"/>
    <w:rsid w:val="00772529"/>
    <w:rsid w:val="0077280B"/>
    <w:rsid w:val="007728ED"/>
    <w:rsid w:val="00772F55"/>
    <w:rsid w:val="007733D8"/>
    <w:rsid w:val="007734FB"/>
    <w:rsid w:val="00773B20"/>
    <w:rsid w:val="00774720"/>
    <w:rsid w:val="00776EFD"/>
    <w:rsid w:val="00777981"/>
    <w:rsid w:val="00780122"/>
    <w:rsid w:val="007803FC"/>
    <w:rsid w:val="00780D34"/>
    <w:rsid w:val="00780E02"/>
    <w:rsid w:val="00782829"/>
    <w:rsid w:val="00782C26"/>
    <w:rsid w:val="0078308E"/>
    <w:rsid w:val="00783B28"/>
    <w:rsid w:val="00784BB9"/>
    <w:rsid w:val="00785152"/>
    <w:rsid w:val="007874B7"/>
    <w:rsid w:val="007879AD"/>
    <w:rsid w:val="007914E5"/>
    <w:rsid w:val="00791E70"/>
    <w:rsid w:val="00792248"/>
    <w:rsid w:val="007927A8"/>
    <w:rsid w:val="00793D4C"/>
    <w:rsid w:val="0079462B"/>
    <w:rsid w:val="007948A3"/>
    <w:rsid w:val="007971D3"/>
    <w:rsid w:val="007A0795"/>
    <w:rsid w:val="007A16F9"/>
    <w:rsid w:val="007A1761"/>
    <w:rsid w:val="007A25B6"/>
    <w:rsid w:val="007A289A"/>
    <w:rsid w:val="007A3866"/>
    <w:rsid w:val="007A4C57"/>
    <w:rsid w:val="007A6784"/>
    <w:rsid w:val="007B0C07"/>
    <w:rsid w:val="007B0F28"/>
    <w:rsid w:val="007B1C3C"/>
    <w:rsid w:val="007B254C"/>
    <w:rsid w:val="007B28D8"/>
    <w:rsid w:val="007B2AD5"/>
    <w:rsid w:val="007B416E"/>
    <w:rsid w:val="007B56C0"/>
    <w:rsid w:val="007B6C2B"/>
    <w:rsid w:val="007C2FBC"/>
    <w:rsid w:val="007C34E9"/>
    <w:rsid w:val="007C3ED7"/>
    <w:rsid w:val="007C471F"/>
    <w:rsid w:val="007C5A19"/>
    <w:rsid w:val="007C6BDF"/>
    <w:rsid w:val="007D0D2B"/>
    <w:rsid w:val="007D1C2D"/>
    <w:rsid w:val="007D2A6A"/>
    <w:rsid w:val="007D2ACE"/>
    <w:rsid w:val="007D2BD9"/>
    <w:rsid w:val="007D3A4C"/>
    <w:rsid w:val="007D46A8"/>
    <w:rsid w:val="007D54BC"/>
    <w:rsid w:val="007D5D9F"/>
    <w:rsid w:val="007E0BA0"/>
    <w:rsid w:val="007E2B4F"/>
    <w:rsid w:val="007E2FFC"/>
    <w:rsid w:val="007E30A6"/>
    <w:rsid w:val="007E3D09"/>
    <w:rsid w:val="007E48E1"/>
    <w:rsid w:val="007E4D0A"/>
    <w:rsid w:val="007E5A6E"/>
    <w:rsid w:val="007E5CC7"/>
    <w:rsid w:val="007E7671"/>
    <w:rsid w:val="007E7765"/>
    <w:rsid w:val="007E7804"/>
    <w:rsid w:val="007F14BF"/>
    <w:rsid w:val="007F30F1"/>
    <w:rsid w:val="007F331E"/>
    <w:rsid w:val="007F3588"/>
    <w:rsid w:val="007F44FB"/>
    <w:rsid w:val="007F567C"/>
    <w:rsid w:val="007F64A8"/>
    <w:rsid w:val="007F6874"/>
    <w:rsid w:val="007F6D27"/>
    <w:rsid w:val="00803047"/>
    <w:rsid w:val="0080371D"/>
    <w:rsid w:val="00803B81"/>
    <w:rsid w:val="00803D0B"/>
    <w:rsid w:val="00804477"/>
    <w:rsid w:val="00805381"/>
    <w:rsid w:val="008068AD"/>
    <w:rsid w:val="00806B4C"/>
    <w:rsid w:val="00806E21"/>
    <w:rsid w:val="00807FCC"/>
    <w:rsid w:val="00810B96"/>
    <w:rsid w:val="00810CE4"/>
    <w:rsid w:val="008137F5"/>
    <w:rsid w:val="008145DC"/>
    <w:rsid w:val="00815FFD"/>
    <w:rsid w:val="00816FA4"/>
    <w:rsid w:val="00817E6A"/>
    <w:rsid w:val="00820924"/>
    <w:rsid w:val="00821460"/>
    <w:rsid w:val="00821A08"/>
    <w:rsid w:val="008225BC"/>
    <w:rsid w:val="00822852"/>
    <w:rsid w:val="00822D05"/>
    <w:rsid w:val="008247E3"/>
    <w:rsid w:val="008267D1"/>
    <w:rsid w:val="00826C4E"/>
    <w:rsid w:val="00827626"/>
    <w:rsid w:val="00830380"/>
    <w:rsid w:val="008308BE"/>
    <w:rsid w:val="00830E4A"/>
    <w:rsid w:val="00831ED6"/>
    <w:rsid w:val="0083255C"/>
    <w:rsid w:val="008326D4"/>
    <w:rsid w:val="008326DF"/>
    <w:rsid w:val="00833CF3"/>
    <w:rsid w:val="0083512C"/>
    <w:rsid w:val="00835E10"/>
    <w:rsid w:val="0083770D"/>
    <w:rsid w:val="00840850"/>
    <w:rsid w:val="008423A0"/>
    <w:rsid w:val="00844031"/>
    <w:rsid w:val="00844139"/>
    <w:rsid w:val="00846642"/>
    <w:rsid w:val="0084696A"/>
    <w:rsid w:val="00851743"/>
    <w:rsid w:val="008538F0"/>
    <w:rsid w:val="00855A38"/>
    <w:rsid w:val="00856211"/>
    <w:rsid w:val="00856D76"/>
    <w:rsid w:val="0086097C"/>
    <w:rsid w:val="0086210A"/>
    <w:rsid w:val="00862925"/>
    <w:rsid w:val="0086416E"/>
    <w:rsid w:val="0086455B"/>
    <w:rsid w:val="008646C2"/>
    <w:rsid w:val="0086630C"/>
    <w:rsid w:val="008671B6"/>
    <w:rsid w:val="008672E0"/>
    <w:rsid w:val="008711DB"/>
    <w:rsid w:val="0087184C"/>
    <w:rsid w:val="00871E68"/>
    <w:rsid w:val="0087236C"/>
    <w:rsid w:val="0087245B"/>
    <w:rsid w:val="00872AC0"/>
    <w:rsid w:val="00872C2B"/>
    <w:rsid w:val="0087500C"/>
    <w:rsid w:val="00875035"/>
    <w:rsid w:val="00875B99"/>
    <w:rsid w:val="00875C1A"/>
    <w:rsid w:val="00876AC1"/>
    <w:rsid w:val="00877E2E"/>
    <w:rsid w:val="00877FA2"/>
    <w:rsid w:val="0088029E"/>
    <w:rsid w:val="00880F8F"/>
    <w:rsid w:val="00882D39"/>
    <w:rsid w:val="00883574"/>
    <w:rsid w:val="00884455"/>
    <w:rsid w:val="008858C5"/>
    <w:rsid w:val="00885FC7"/>
    <w:rsid w:val="00886263"/>
    <w:rsid w:val="008868C4"/>
    <w:rsid w:val="00887C30"/>
    <w:rsid w:val="00887F75"/>
    <w:rsid w:val="00890352"/>
    <w:rsid w:val="008943E4"/>
    <w:rsid w:val="00894862"/>
    <w:rsid w:val="00894E2E"/>
    <w:rsid w:val="00895ED8"/>
    <w:rsid w:val="00897EE9"/>
    <w:rsid w:val="008A0272"/>
    <w:rsid w:val="008A0A76"/>
    <w:rsid w:val="008A4885"/>
    <w:rsid w:val="008A539C"/>
    <w:rsid w:val="008A6AEC"/>
    <w:rsid w:val="008A6E63"/>
    <w:rsid w:val="008A77C8"/>
    <w:rsid w:val="008B0156"/>
    <w:rsid w:val="008B02A1"/>
    <w:rsid w:val="008B1308"/>
    <w:rsid w:val="008B141F"/>
    <w:rsid w:val="008B28E5"/>
    <w:rsid w:val="008B2C23"/>
    <w:rsid w:val="008B366B"/>
    <w:rsid w:val="008B53A0"/>
    <w:rsid w:val="008B570E"/>
    <w:rsid w:val="008B7B1E"/>
    <w:rsid w:val="008C0A54"/>
    <w:rsid w:val="008C1CDD"/>
    <w:rsid w:val="008C2620"/>
    <w:rsid w:val="008C2995"/>
    <w:rsid w:val="008C2DAF"/>
    <w:rsid w:val="008C39D8"/>
    <w:rsid w:val="008C3D69"/>
    <w:rsid w:val="008C4152"/>
    <w:rsid w:val="008C6072"/>
    <w:rsid w:val="008C613D"/>
    <w:rsid w:val="008C76DE"/>
    <w:rsid w:val="008C795D"/>
    <w:rsid w:val="008D1F71"/>
    <w:rsid w:val="008D2DAD"/>
    <w:rsid w:val="008D335F"/>
    <w:rsid w:val="008D3B52"/>
    <w:rsid w:val="008D456C"/>
    <w:rsid w:val="008D4C67"/>
    <w:rsid w:val="008D4F11"/>
    <w:rsid w:val="008D6424"/>
    <w:rsid w:val="008D64AD"/>
    <w:rsid w:val="008D6560"/>
    <w:rsid w:val="008D6C8A"/>
    <w:rsid w:val="008D78E1"/>
    <w:rsid w:val="008D798C"/>
    <w:rsid w:val="008E1336"/>
    <w:rsid w:val="008E1B08"/>
    <w:rsid w:val="008E1B27"/>
    <w:rsid w:val="008E1C7C"/>
    <w:rsid w:val="008E2796"/>
    <w:rsid w:val="008E3E0A"/>
    <w:rsid w:val="008E47BA"/>
    <w:rsid w:val="008E5A51"/>
    <w:rsid w:val="008E5D0A"/>
    <w:rsid w:val="008E62B3"/>
    <w:rsid w:val="008E6333"/>
    <w:rsid w:val="008F0084"/>
    <w:rsid w:val="008F1810"/>
    <w:rsid w:val="008F25B8"/>
    <w:rsid w:val="008F2745"/>
    <w:rsid w:val="008F2849"/>
    <w:rsid w:val="008F4943"/>
    <w:rsid w:val="008F4ABA"/>
    <w:rsid w:val="008F5220"/>
    <w:rsid w:val="008F5DC1"/>
    <w:rsid w:val="008F6104"/>
    <w:rsid w:val="008F619D"/>
    <w:rsid w:val="009008CF"/>
    <w:rsid w:val="00900FBA"/>
    <w:rsid w:val="00901367"/>
    <w:rsid w:val="00901731"/>
    <w:rsid w:val="009019C6"/>
    <w:rsid w:val="00903AA7"/>
    <w:rsid w:val="00904EB7"/>
    <w:rsid w:val="00905053"/>
    <w:rsid w:val="009056A8"/>
    <w:rsid w:val="009057FC"/>
    <w:rsid w:val="00906956"/>
    <w:rsid w:val="0091029E"/>
    <w:rsid w:val="009109E8"/>
    <w:rsid w:val="00910E8E"/>
    <w:rsid w:val="00911330"/>
    <w:rsid w:val="0091261D"/>
    <w:rsid w:val="00913DF2"/>
    <w:rsid w:val="00913FCE"/>
    <w:rsid w:val="009140A7"/>
    <w:rsid w:val="0091434B"/>
    <w:rsid w:val="00916855"/>
    <w:rsid w:val="00920289"/>
    <w:rsid w:val="009208B3"/>
    <w:rsid w:val="00922744"/>
    <w:rsid w:val="00922CAD"/>
    <w:rsid w:val="00923AD7"/>
    <w:rsid w:val="00924F23"/>
    <w:rsid w:val="00926EF8"/>
    <w:rsid w:val="00927033"/>
    <w:rsid w:val="00930C5F"/>
    <w:rsid w:val="00932420"/>
    <w:rsid w:val="00933D7C"/>
    <w:rsid w:val="00933EC3"/>
    <w:rsid w:val="00935B87"/>
    <w:rsid w:val="00935D51"/>
    <w:rsid w:val="009364E7"/>
    <w:rsid w:val="009376EB"/>
    <w:rsid w:val="00940509"/>
    <w:rsid w:val="00940A49"/>
    <w:rsid w:val="009422A3"/>
    <w:rsid w:val="0094314C"/>
    <w:rsid w:val="00943C58"/>
    <w:rsid w:val="00943D0D"/>
    <w:rsid w:val="009442B8"/>
    <w:rsid w:val="00946A33"/>
    <w:rsid w:val="009506BE"/>
    <w:rsid w:val="009508F7"/>
    <w:rsid w:val="00950910"/>
    <w:rsid w:val="00952872"/>
    <w:rsid w:val="00952F17"/>
    <w:rsid w:val="00953E37"/>
    <w:rsid w:val="009550DD"/>
    <w:rsid w:val="009559DB"/>
    <w:rsid w:val="0096002B"/>
    <w:rsid w:val="009626E6"/>
    <w:rsid w:val="00962D80"/>
    <w:rsid w:val="00963298"/>
    <w:rsid w:val="009637B6"/>
    <w:rsid w:val="00964B8E"/>
    <w:rsid w:val="0096545C"/>
    <w:rsid w:val="00966A85"/>
    <w:rsid w:val="00966DF4"/>
    <w:rsid w:val="00967158"/>
    <w:rsid w:val="00967941"/>
    <w:rsid w:val="00967F5A"/>
    <w:rsid w:val="0097088D"/>
    <w:rsid w:val="00970C04"/>
    <w:rsid w:val="0097156B"/>
    <w:rsid w:val="0097183A"/>
    <w:rsid w:val="0097274B"/>
    <w:rsid w:val="00972C23"/>
    <w:rsid w:val="00974324"/>
    <w:rsid w:val="009765D1"/>
    <w:rsid w:val="00976DCC"/>
    <w:rsid w:val="00977372"/>
    <w:rsid w:val="009779F9"/>
    <w:rsid w:val="00977E48"/>
    <w:rsid w:val="00977F24"/>
    <w:rsid w:val="00980A29"/>
    <w:rsid w:val="0098220B"/>
    <w:rsid w:val="0098294A"/>
    <w:rsid w:val="00984404"/>
    <w:rsid w:val="0098557F"/>
    <w:rsid w:val="009855DF"/>
    <w:rsid w:val="009859D5"/>
    <w:rsid w:val="00986CB0"/>
    <w:rsid w:val="009919CA"/>
    <w:rsid w:val="00991A55"/>
    <w:rsid w:val="00992435"/>
    <w:rsid w:val="009924E0"/>
    <w:rsid w:val="00993785"/>
    <w:rsid w:val="00993E48"/>
    <w:rsid w:val="00995FBD"/>
    <w:rsid w:val="00997490"/>
    <w:rsid w:val="009A04B4"/>
    <w:rsid w:val="009A08C1"/>
    <w:rsid w:val="009A135C"/>
    <w:rsid w:val="009A2532"/>
    <w:rsid w:val="009A325A"/>
    <w:rsid w:val="009A43DE"/>
    <w:rsid w:val="009A4B8B"/>
    <w:rsid w:val="009A5362"/>
    <w:rsid w:val="009A67CA"/>
    <w:rsid w:val="009A6E97"/>
    <w:rsid w:val="009A7573"/>
    <w:rsid w:val="009B0045"/>
    <w:rsid w:val="009B0E80"/>
    <w:rsid w:val="009B177B"/>
    <w:rsid w:val="009B1FC6"/>
    <w:rsid w:val="009B2058"/>
    <w:rsid w:val="009B2513"/>
    <w:rsid w:val="009B365F"/>
    <w:rsid w:val="009B4A9B"/>
    <w:rsid w:val="009B52D3"/>
    <w:rsid w:val="009B558D"/>
    <w:rsid w:val="009B56D9"/>
    <w:rsid w:val="009B5C18"/>
    <w:rsid w:val="009B69F3"/>
    <w:rsid w:val="009B70C2"/>
    <w:rsid w:val="009B778E"/>
    <w:rsid w:val="009C0A21"/>
    <w:rsid w:val="009C0B47"/>
    <w:rsid w:val="009C1D95"/>
    <w:rsid w:val="009C2372"/>
    <w:rsid w:val="009C23D5"/>
    <w:rsid w:val="009C37A3"/>
    <w:rsid w:val="009C39DD"/>
    <w:rsid w:val="009C4415"/>
    <w:rsid w:val="009C458C"/>
    <w:rsid w:val="009C4610"/>
    <w:rsid w:val="009C463C"/>
    <w:rsid w:val="009C4699"/>
    <w:rsid w:val="009C65EF"/>
    <w:rsid w:val="009D0C95"/>
    <w:rsid w:val="009D0D4F"/>
    <w:rsid w:val="009D16E0"/>
    <w:rsid w:val="009D1C3A"/>
    <w:rsid w:val="009D29F5"/>
    <w:rsid w:val="009D3F10"/>
    <w:rsid w:val="009D45C4"/>
    <w:rsid w:val="009D4A8E"/>
    <w:rsid w:val="009E2923"/>
    <w:rsid w:val="009E2DED"/>
    <w:rsid w:val="009E404D"/>
    <w:rsid w:val="009E4178"/>
    <w:rsid w:val="009E4C1D"/>
    <w:rsid w:val="009E64D9"/>
    <w:rsid w:val="009F0705"/>
    <w:rsid w:val="009F1265"/>
    <w:rsid w:val="009F1528"/>
    <w:rsid w:val="009F2337"/>
    <w:rsid w:val="009F39D1"/>
    <w:rsid w:val="009F3D66"/>
    <w:rsid w:val="009F42D6"/>
    <w:rsid w:val="009F43EF"/>
    <w:rsid w:val="009F471D"/>
    <w:rsid w:val="009F4C46"/>
    <w:rsid w:val="009F5E78"/>
    <w:rsid w:val="009F6FFD"/>
    <w:rsid w:val="009F7157"/>
    <w:rsid w:val="00A00BBA"/>
    <w:rsid w:val="00A00F5B"/>
    <w:rsid w:val="00A040A8"/>
    <w:rsid w:val="00A044B6"/>
    <w:rsid w:val="00A04515"/>
    <w:rsid w:val="00A06B5C"/>
    <w:rsid w:val="00A07DBF"/>
    <w:rsid w:val="00A1024A"/>
    <w:rsid w:val="00A1143C"/>
    <w:rsid w:val="00A116B7"/>
    <w:rsid w:val="00A11F5B"/>
    <w:rsid w:val="00A12A63"/>
    <w:rsid w:val="00A12D96"/>
    <w:rsid w:val="00A15272"/>
    <w:rsid w:val="00A1565A"/>
    <w:rsid w:val="00A15675"/>
    <w:rsid w:val="00A200A7"/>
    <w:rsid w:val="00A203EF"/>
    <w:rsid w:val="00A207D5"/>
    <w:rsid w:val="00A20C08"/>
    <w:rsid w:val="00A221A0"/>
    <w:rsid w:val="00A2243F"/>
    <w:rsid w:val="00A2292A"/>
    <w:rsid w:val="00A23B0D"/>
    <w:rsid w:val="00A24060"/>
    <w:rsid w:val="00A247F1"/>
    <w:rsid w:val="00A24C47"/>
    <w:rsid w:val="00A26534"/>
    <w:rsid w:val="00A26C07"/>
    <w:rsid w:val="00A307FC"/>
    <w:rsid w:val="00A31400"/>
    <w:rsid w:val="00A3143A"/>
    <w:rsid w:val="00A31B64"/>
    <w:rsid w:val="00A331E1"/>
    <w:rsid w:val="00A33849"/>
    <w:rsid w:val="00A33CC2"/>
    <w:rsid w:val="00A33E1C"/>
    <w:rsid w:val="00A3431F"/>
    <w:rsid w:val="00A34BEC"/>
    <w:rsid w:val="00A37A92"/>
    <w:rsid w:val="00A40104"/>
    <w:rsid w:val="00A4061C"/>
    <w:rsid w:val="00A42295"/>
    <w:rsid w:val="00A424DA"/>
    <w:rsid w:val="00A427A9"/>
    <w:rsid w:val="00A42B27"/>
    <w:rsid w:val="00A436CB"/>
    <w:rsid w:val="00A443D9"/>
    <w:rsid w:val="00A4519D"/>
    <w:rsid w:val="00A4623D"/>
    <w:rsid w:val="00A50186"/>
    <w:rsid w:val="00A5109E"/>
    <w:rsid w:val="00A5115B"/>
    <w:rsid w:val="00A514EB"/>
    <w:rsid w:val="00A51F26"/>
    <w:rsid w:val="00A520D4"/>
    <w:rsid w:val="00A553AF"/>
    <w:rsid w:val="00A55C19"/>
    <w:rsid w:val="00A5662F"/>
    <w:rsid w:val="00A56D61"/>
    <w:rsid w:val="00A57BBC"/>
    <w:rsid w:val="00A60201"/>
    <w:rsid w:val="00A60E83"/>
    <w:rsid w:val="00A6246E"/>
    <w:rsid w:val="00A6309D"/>
    <w:rsid w:val="00A63627"/>
    <w:rsid w:val="00A63AD0"/>
    <w:rsid w:val="00A6616C"/>
    <w:rsid w:val="00A676CD"/>
    <w:rsid w:val="00A70AFB"/>
    <w:rsid w:val="00A70D11"/>
    <w:rsid w:val="00A716DF"/>
    <w:rsid w:val="00A71D5D"/>
    <w:rsid w:val="00A759C9"/>
    <w:rsid w:val="00A77235"/>
    <w:rsid w:val="00A80C82"/>
    <w:rsid w:val="00A80D20"/>
    <w:rsid w:val="00A81441"/>
    <w:rsid w:val="00A816F7"/>
    <w:rsid w:val="00A81AD0"/>
    <w:rsid w:val="00A81B03"/>
    <w:rsid w:val="00A82DF8"/>
    <w:rsid w:val="00A83667"/>
    <w:rsid w:val="00A836F1"/>
    <w:rsid w:val="00A83B7F"/>
    <w:rsid w:val="00A83F38"/>
    <w:rsid w:val="00A841A4"/>
    <w:rsid w:val="00A842CB"/>
    <w:rsid w:val="00A84307"/>
    <w:rsid w:val="00A844B3"/>
    <w:rsid w:val="00A8535E"/>
    <w:rsid w:val="00A858AB"/>
    <w:rsid w:val="00A859BE"/>
    <w:rsid w:val="00A866E3"/>
    <w:rsid w:val="00A872F3"/>
    <w:rsid w:val="00A87576"/>
    <w:rsid w:val="00A931EB"/>
    <w:rsid w:val="00A93239"/>
    <w:rsid w:val="00A9376D"/>
    <w:rsid w:val="00A941BF"/>
    <w:rsid w:val="00A956C3"/>
    <w:rsid w:val="00A96214"/>
    <w:rsid w:val="00A96E23"/>
    <w:rsid w:val="00A972FF"/>
    <w:rsid w:val="00AA06CC"/>
    <w:rsid w:val="00AA084E"/>
    <w:rsid w:val="00AA09C5"/>
    <w:rsid w:val="00AA0BBC"/>
    <w:rsid w:val="00AA12F4"/>
    <w:rsid w:val="00AA1745"/>
    <w:rsid w:val="00AA2C4C"/>
    <w:rsid w:val="00AA3C37"/>
    <w:rsid w:val="00AA5549"/>
    <w:rsid w:val="00AB0FB0"/>
    <w:rsid w:val="00AB166A"/>
    <w:rsid w:val="00AB1A02"/>
    <w:rsid w:val="00AB1D0B"/>
    <w:rsid w:val="00AB1FB6"/>
    <w:rsid w:val="00AB22AA"/>
    <w:rsid w:val="00AB2D72"/>
    <w:rsid w:val="00AB3255"/>
    <w:rsid w:val="00AB4189"/>
    <w:rsid w:val="00AB4251"/>
    <w:rsid w:val="00AB5562"/>
    <w:rsid w:val="00AB5B66"/>
    <w:rsid w:val="00AB7435"/>
    <w:rsid w:val="00AB7C3D"/>
    <w:rsid w:val="00AC0627"/>
    <w:rsid w:val="00AC1394"/>
    <w:rsid w:val="00AC13C3"/>
    <w:rsid w:val="00AC14E0"/>
    <w:rsid w:val="00AC2AA3"/>
    <w:rsid w:val="00AC3D1F"/>
    <w:rsid w:val="00AC4141"/>
    <w:rsid w:val="00AC5FE1"/>
    <w:rsid w:val="00AC6DAA"/>
    <w:rsid w:val="00AC7903"/>
    <w:rsid w:val="00AD200D"/>
    <w:rsid w:val="00AD2030"/>
    <w:rsid w:val="00AD2D83"/>
    <w:rsid w:val="00AD3DBA"/>
    <w:rsid w:val="00AD4624"/>
    <w:rsid w:val="00AD48A4"/>
    <w:rsid w:val="00AD7911"/>
    <w:rsid w:val="00AD7B70"/>
    <w:rsid w:val="00AE01D8"/>
    <w:rsid w:val="00AE03C0"/>
    <w:rsid w:val="00AE2210"/>
    <w:rsid w:val="00AE2555"/>
    <w:rsid w:val="00AE50B7"/>
    <w:rsid w:val="00AE52DF"/>
    <w:rsid w:val="00AE5539"/>
    <w:rsid w:val="00AE68B9"/>
    <w:rsid w:val="00AE69C3"/>
    <w:rsid w:val="00AE7250"/>
    <w:rsid w:val="00AE7D84"/>
    <w:rsid w:val="00AF14E2"/>
    <w:rsid w:val="00AF159C"/>
    <w:rsid w:val="00AF1CF3"/>
    <w:rsid w:val="00AF2AED"/>
    <w:rsid w:val="00AF32C9"/>
    <w:rsid w:val="00AF35B0"/>
    <w:rsid w:val="00AF38E6"/>
    <w:rsid w:val="00AF6657"/>
    <w:rsid w:val="00AF6F98"/>
    <w:rsid w:val="00AF738B"/>
    <w:rsid w:val="00AF73D2"/>
    <w:rsid w:val="00B0052A"/>
    <w:rsid w:val="00B00FE2"/>
    <w:rsid w:val="00B01CC9"/>
    <w:rsid w:val="00B01FE9"/>
    <w:rsid w:val="00B02919"/>
    <w:rsid w:val="00B03143"/>
    <w:rsid w:val="00B0379B"/>
    <w:rsid w:val="00B03E0A"/>
    <w:rsid w:val="00B05306"/>
    <w:rsid w:val="00B054E6"/>
    <w:rsid w:val="00B06C22"/>
    <w:rsid w:val="00B12200"/>
    <w:rsid w:val="00B13CF6"/>
    <w:rsid w:val="00B143A7"/>
    <w:rsid w:val="00B1456A"/>
    <w:rsid w:val="00B14AE8"/>
    <w:rsid w:val="00B14C70"/>
    <w:rsid w:val="00B14DCF"/>
    <w:rsid w:val="00B15119"/>
    <w:rsid w:val="00B15BBF"/>
    <w:rsid w:val="00B15FB1"/>
    <w:rsid w:val="00B17490"/>
    <w:rsid w:val="00B212D7"/>
    <w:rsid w:val="00B221A8"/>
    <w:rsid w:val="00B22683"/>
    <w:rsid w:val="00B24FD9"/>
    <w:rsid w:val="00B25B80"/>
    <w:rsid w:val="00B26A38"/>
    <w:rsid w:val="00B27017"/>
    <w:rsid w:val="00B275C9"/>
    <w:rsid w:val="00B27A7D"/>
    <w:rsid w:val="00B27BBA"/>
    <w:rsid w:val="00B30449"/>
    <w:rsid w:val="00B32321"/>
    <w:rsid w:val="00B32B38"/>
    <w:rsid w:val="00B3323C"/>
    <w:rsid w:val="00B33FEF"/>
    <w:rsid w:val="00B35307"/>
    <w:rsid w:val="00B4135F"/>
    <w:rsid w:val="00B42E6D"/>
    <w:rsid w:val="00B42FE1"/>
    <w:rsid w:val="00B43BF1"/>
    <w:rsid w:val="00B43CF1"/>
    <w:rsid w:val="00B4430A"/>
    <w:rsid w:val="00B447B7"/>
    <w:rsid w:val="00B44A95"/>
    <w:rsid w:val="00B451D2"/>
    <w:rsid w:val="00B46843"/>
    <w:rsid w:val="00B4790E"/>
    <w:rsid w:val="00B47D22"/>
    <w:rsid w:val="00B50771"/>
    <w:rsid w:val="00B50A02"/>
    <w:rsid w:val="00B51D08"/>
    <w:rsid w:val="00B53326"/>
    <w:rsid w:val="00B53FE6"/>
    <w:rsid w:val="00B54C89"/>
    <w:rsid w:val="00B54E43"/>
    <w:rsid w:val="00B552BB"/>
    <w:rsid w:val="00B577D0"/>
    <w:rsid w:val="00B57ACC"/>
    <w:rsid w:val="00B60166"/>
    <w:rsid w:val="00B606C0"/>
    <w:rsid w:val="00B6215D"/>
    <w:rsid w:val="00B62DC3"/>
    <w:rsid w:val="00B63EB8"/>
    <w:rsid w:val="00B645F2"/>
    <w:rsid w:val="00B64864"/>
    <w:rsid w:val="00B648BE"/>
    <w:rsid w:val="00B65395"/>
    <w:rsid w:val="00B660AA"/>
    <w:rsid w:val="00B67165"/>
    <w:rsid w:val="00B6745A"/>
    <w:rsid w:val="00B67E9C"/>
    <w:rsid w:val="00B70472"/>
    <w:rsid w:val="00B705E0"/>
    <w:rsid w:val="00B71EF8"/>
    <w:rsid w:val="00B723B8"/>
    <w:rsid w:val="00B74150"/>
    <w:rsid w:val="00B74581"/>
    <w:rsid w:val="00B75057"/>
    <w:rsid w:val="00B7600A"/>
    <w:rsid w:val="00B76DFB"/>
    <w:rsid w:val="00B80E6F"/>
    <w:rsid w:val="00B81AFA"/>
    <w:rsid w:val="00B81FDB"/>
    <w:rsid w:val="00B822C0"/>
    <w:rsid w:val="00B8516C"/>
    <w:rsid w:val="00B87232"/>
    <w:rsid w:val="00B87540"/>
    <w:rsid w:val="00B90471"/>
    <w:rsid w:val="00B90974"/>
    <w:rsid w:val="00B90E5D"/>
    <w:rsid w:val="00B91B05"/>
    <w:rsid w:val="00B9250B"/>
    <w:rsid w:val="00B93696"/>
    <w:rsid w:val="00B95359"/>
    <w:rsid w:val="00B9679A"/>
    <w:rsid w:val="00B970A6"/>
    <w:rsid w:val="00B97846"/>
    <w:rsid w:val="00B97C30"/>
    <w:rsid w:val="00BA1550"/>
    <w:rsid w:val="00BA19C6"/>
    <w:rsid w:val="00BA345B"/>
    <w:rsid w:val="00BA4C2E"/>
    <w:rsid w:val="00BA4C85"/>
    <w:rsid w:val="00BA4DFC"/>
    <w:rsid w:val="00BA5031"/>
    <w:rsid w:val="00BA728F"/>
    <w:rsid w:val="00BA782F"/>
    <w:rsid w:val="00BA7B94"/>
    <w:rsid w:val="00BA7C2F"/>
    <w:rsid w:val="00BB01BE"/>
    <w:rsid w:val="00BB06D4"/>
    <w:rsid w:val="00BB100E"/>
    <w:rsid w:val="00BB20DB"/>
    <w:rsid w:val="00BB2202"/>
    <w:rsid w:val="00BB3532"/>
    <w:rsid w:val="00BB3B40"/>
    <w:rsid w:val="00BB3BB1"/>
    <w:rsid w:val="00BB54F0"/>
    <w:rsid w:val="00BB664A"/>
    <w:rsid w:val="00BB77E3"/>
    <w:rsid w:val="00BC0D30"/>
    <w:rsid w:val="00BC2742"/>
    <w:rsid w:val="00BC2C86"/>
    <w:rsid w:val="00BC3233"/>
    <w:rsid w:val="00BC3D6B"/>
    <w:rsid w:val="00BC50DE"/>
    <w:rsid w:val="00BC56E1"/>
    <w:rsid w:val="00BC5EE7"/>
    <w:rsid w:val="00BC7A31"/>
    <w:rsid w:val="00BC7A36"/>
    <w:rsid w:val="00BD0814"/>
    <w:rsid w:val="00BD1655"/>
    <w:rsid w:val="00BD28DA"/>
    <w:rsid w:val="00BD30AE"/>
    <w:rsid w:val="00BD338E"/>
    <w:rsid w:val="00BD3EC3"/>
    <w:rsid w:val="00BD406B"/>
    <w:rsid w:val="00BD414D"/>
    <w:rsid w:val="00BD425A"/>
    <w:rsid w:val="00BD4698"/>
    <w:rsid w:val="00BD46FB"/>
    <w:rsid w:val="00BD47C4"/>
    <w:rsid w:val="00BD50E2"/>
    <w:rsid w:val="00BD528F"/>
    <w:rsid w:val="00BE1ABD"/>
    <w:rsid w:val="00BE309D"/>
    <w:rsid w:val="00BE30E8"/>
    <w:rsid w:val="00BE3484"/>
    <w:rsid w:val="00BE4FEB"/>
    <w:rsid w:val="00BE5021"/>
    <w:rsid w:val="00BE66D4"/>
    <w:rsid w:val="00BE6F0B"/>
    <w:rsid w:val="00BF0D51"/>
    <w:rsid w:val="00BF14D7"/>
    <w:rsid w:val="00BF2BA4"/>
    <w:rsid w:val="00BF2BBC"/>
    <w:rsid w:val="00BF2E26"/>
    <w:rsid w:val="00BF491E"/>
    <w:rsid w:val="00BF5AAD"/>
    <w:rsid w:val="00BF6D5B"/>
    <w:rsid w:val="00BF6DC7"/>
    <w:rsid w:val="00C009C2"/>
    <w:rsid w:val="00C0225B"/>
    <w:rsid w:val="00C02F95"/>
    <w:rsid w:val="00C0361B"/>
    <w:rsid w:val="00C0392F"/>
    <w:rsid w:val="00C03FA7"/>
    <w:rsid w:val="00C054BF"/>
    <w:rsid w:val="00C06EE5"/>
    <w:rsid w:val="00C10836"/>
    <w:rsid w:val="00C116BE"/>
    <w:rsid w:val="00C11DC2"/>
    <w:rsid w:val="00C11FE4"/>
    <w:rsid w:val="00C12CB0"/>
    <w:rsid w:val="00C12F01"/>
    <w:rsid w:val="00C13936"/>
    <w:rsid w:val="00C15057"/>
    <w:rsid w:val="00C17198"/>
    <w:rsid w:val="00C218FE"/>
    <w:rsid w:val="00C21D75"/>
    <w:rsid w:val="00C22A72"/>
    <w:rsid w:val="00C23CE5"/>
    <w:rsid w:val="00C24442"/>
    <w:rsid w:val="00C244B1"/>
    <w:rsid w:val="00C248B3"/>
    <w:rsid w:val="00C249E5"/>
    <w:rsid w:val="00C24A4B"/>
    <w:rsid w:val="00C268B0"/>
    <w:rsid w:val="00C26D17"/>
    <w:rsid w:val="00C26D9C"/>
    <w:rsid w:val="00C26F41"/>
    <w:rsid w:val="00C27057"/>
    <w:rsid w:val="00C31415"/>
    <w:rsid w:val="00C31B01"/>
    <w:rsid w:val="00C32EA8"/>
    <w:rsid w:val="00C3486D"/>
    <w:rsid w:val="00C35AE4"/>
    <w:rsid w:val="00C35FA5"/>
    <w:rsid w:val="00C36C8F"/>
    <w:rsid w:val="00C4069B"/>
    <w:rsid w:val="00C40BEB"/>
    <w:rsid w:val="00C43050"/>
    <w:rsid w:val="00C47772"/>
    <w:rsid w:val="00C47E00"/>
    <w:rsid w:val="00C51457"/>
    <w:rsid w:val="00C526CA"/>
    <w:rsid w:val="00C533ED"/>
    <w:rsid w:val="00C537E2"/>
    <w:rsid w:val="00C54B42"/>
    <w:rsid w:val="00C54BCC"/>
    <w:rsid w:val="00C54FC2"/>
    <w:rsid w:val="00C55A25"/>
    <w:rsid w:val="00C55D63"/>
    <w:rsid w:val="00C55DEB"/>
    <w:rsid w:val="00C60F86"/>
    <w:rsid w:val="00C61268"/>
    <w:rsid w:val="00C63A80"/>
    <w:rsid w:val="00C63C02"/>
    <w:rsid w:val="00C63CC7"/>
    <w:rsid w:val="00C63F93"/>
    <w:rsid w:val="00C645A5"/>
    <w:rsid w:val="00C67995"/>
    <w:rsid w:val="00C67D17"/>
    <w:rsid w:val="00C71421"/>
    <w:rsid w:val="00C71D7E"/>
    <w:rsid w:val="00C7281E"/>
    <w:rsid w:val="00C73B7F"/>
    <w:rsid w:val="00C75658"/>
    <w:rsid w:val="00C75C8A"/>
    <w:rsid w:val="00C76782"/>
    <w:rsid w:val="00C77709"/>
    <w:rsid w:val="00C77CA9"/>
    <w:rsid w:val="00C807E1"/>
    <w:rsid w:val="00C80F25"/>
    <w:rsid w:val="00C810AC"/>
    <w:rsid w:val="00C8137B"/>
    <w:rsid w:val="00C841EC"/>
    <w:rsid w:val="00C84F0E"/>
    <w:rsid w:val="00C8533D"/>
    <w:rsid w:val="00C85F4B"/>
    <w:rsid w:val="00C8632C"/>
    <w:rsid w:val="00C86595"/>
    <w:rsid w:val="00C86743"/>
    <w:rsid w:val="00C87F74"/>
    <w:rsid w:val="00C9021C"/>
    <w:rsid w:val="00C917FD"/>
    <w:rsid w:val="00C92797"/>
    <w:rsid w:val="00C954C9"/>
    <w:rsid w:val="00CA0019"/>
    <w:rsid w:val="00CA2582"/>
    <w:rsid w:val="00CA29FB"/>
    <w:rsid w:val="00CA409C"/>
    <w:rsid w:val="00CA5982"/>
    <w:rsid w:val="00CA5B41"/>
    <w:rsid w:val="00CA6175"/>
    <w:rsid w:val="00CA6E24"/>
    <w:rsid w:val="00CA7DD0"/>
    <w:rsid w:val="00CB009B"/>
    <w:rsid w:val="00CB1791"/>
    <w:rsid w:val="00CB3162"/>
    <w:rsid w:val="00CB34E8"/>
    <w:rsid w:val="00CB43BD"/>
    <w:rsid w:val="00CB4C92"/>
    <w:rsid w:val="00CB7433"/>
    <w:rsid w:val="00CB7460"/>
    <w:rsid w:val="00CC1591"/>
    <w:rsid w:val="00CC32D5"/>
    <w:rsid w:val="00CC4E3F"/>
    <w:rsid w:val="00CC5100"/>
    <w:rsid w:val="00CC53F1"/>
    <w:rsid w:val="00CC5B5D"/>
    <w:rsid w:val="00CC6964"/>
    <w:rsid w:val="00CC79C4"/>
    <w:rsid w:val="00CD17CB"/>
    <w:rsid w:val="00CD1C95"/>
    <w:rsid w:val="00CD1EDB"/>
    <w:rsid w:val="00CD2726"/>
    <w:rsid w:val="00CD2982"/>
    <w:rsid w:val="00CD2FAB"/>
    <w:rsid w:val="00CD3362"/>
    <w:rsid w:val="00CD3A26"/>
    <w:rsid w:val="00CD3C57"/>
    <w:rsid w:val="00CD3E82"/>
    <w:rsid w:val="00CD4F32"/>
    <w:rsid w:val="00CD5B58"/>
    <w:rsid w:val="00CD693E"/>
    <w:rsid w:val="00CD6DF4"/>
    <w:rsid w:val="00CD721A"/>
    <w:rsid w:val="00CD757B"/>
    <w:rsid w:val="00CD7867"/>
    <w:rsid w:val="00CE11AF"/>
    <w:rsid w:val="00CE218D"/>
    <w:rsid w:val="00CE3BA3"/>
    <w:rsid w:val="00CE44AA"/>
    <w:rsid w:val="00CE4A1C"/>
    <w:rsid w:val="00CE4ACA"/>
    <w:rsid w:val="00CE5581"/>
    <w:rsid w:val="00CE5FA3"/>
    <w:rsid w:val="00CE61DB"/>
    <w:rsid w:val="00CE6270"/>
    <w:rsid w:val="00CE699D"/>
    <w:rsid w:val="00CE7755"/>
    <w:rsid w:val="00CE7869"/>
    <w:rsid w:val="00CE7AFE"/>
    <w:rsid w:val="00CF04E8"/>
    <w:rsid w:val="00CF10C3"/>
    <w:rsid w:val="00CF14E4"/>
    <w:rsid w:val="00CF3E97"/>
    <w:rsid w:val="00CF45EA"/>
    <w:rsid w:val="00CF4F31"/>
    <w:rsid w:val="00CF6537"/>
    <w:rsid w:val="00CF7292"/>
    <w:rsid w:val="00CF7AED"/>
    <w:rsid w:val="00D00C95"/>
    <w:rsid w:val="00D0204F"/>
    <w:rsid w:val="00D026F1"/>
    <w:rsid w:val="00D02BB0"/>
    <w:rsid w:val="00D02BB6"/>
    <w:rsid w:val="00D03657"/>
    <w:rsid w:val="00D0609C"/>
    <w:rsid w:val="00D0627E"/>
    <w:rsid w:val="00D06902"/>
    <w:rsid w:val="00D07169"/>
    <w:rsid w:val="00D10796"/>
    <w:rsid w:val="00D11087"/>
    <w:rsid w:val="00D11345"/>
    <w:rsid w:val="00D11B76"/>
    <w:rsid w:val="00D133BD"/>
    <w:rsid w:val="00D13C6B"/>
    <w:rsid w:val="00D13E34"/>
    <w:rsid w:val="00D142D3"/>
    <w:rsid w:val="00D14E56"/>
    <w:rsid w:val="00D1539E"/>
    <w:rsid w:val="00D172D5"/>
    <w:rsid w:val="00D178B1"/>
    <w:rsid w:val="00D21095"/>
    <w:rsid w:val="00D21453"/>
    <w:rsid w:val="00D21C2D"/>
    <w:rsid w:val="00D220E5"/>
    <w:rsid w:val="00D2331C"/>
    <w:rsid w:val="00D233E5"/>
    <w:rsid w:val="00D236DD"/>
    <w:rsid w:val="00D24C06"/>
    <w:rsid w:val="00D25B71"/>
    <w:rsid w:val="00D25CFE"/>
    <w:rsid w:val="00D26331"/>
    <w:rsid w:val="00D2661D"/>
    <w:rsid w:val="00D2695E"/>
    <w:rsid w:val="00D26ED4"/>
    <w:rsid w:val="00D27B02"/>
    <w:rsid w:val="00D27E34"/>
    <w:rsid w:val="00D310BA"/>
    <w:rsid w:val="00D356C8"/>
    <w:rsid w:val="00D40651"/>
    <w:rsid w:val="00D4071E"/>
    <w:rsid w:val="00D4137F"/>
    <w:rsid w:val="00D41A23"/>
    <w:rsid w:val="00D42333"/>
    <w:rsid w:val="00D4268D"/>
    <w:rsid w:val="00D4313A"/>
    <w:rsid w:val="00D440A0"/>
    <w:rsid w:val="00D4410A"/>
    <w:rsid w:val="00D453FE"/>
    <w:rsid w:val="00D46A3A"/>
    <w:rsid w:val="00D47875"/>
    <w:rsid w:val="00D502D2"/>
    <w:rsid w:val="00D50388"/>
    <w:rsid w:val="00D51A4D"/>
    <w:rsid w:val="00D51DDE"/>
    <w:rsid w:val="00D52445"/>
    <w:rsid w:val="00D532F4"/>
    <w:rsid w:val="00D53E91"/>
    <w:rsid w:val="00D559A1"/>
    <w:rsid w:val="00D56163"/>
    <w:rsid w:val="00D56251"/>
    <w:rsid w:val="00D56490"/>
    <w:rsid w:val="00D61152"/>
    <w:rsid w:val="00D63B4E"/>
    <w:rsid w:val="00D649E8"/>
    <w:rsid w:val="00D64A62"/>
    <w:rsid w:val="00D64BB2"/>
    <w:rsid w:val="00D64F72"/>
    <w:rsid w:val="00D65473"/>
    <w:rsid w:val="00D65FC7"/>
    <w:rsid w:val="00D667B1"/>
    <w:rsid w:val="00D66A02"/>
    <w:rsid w:val="00D67093"/>
    <w:rsid w:val="00D6792B"/>
    <w:rsid w:val="00D7107B"/>
    <w:rsid w:val="00D72034"/>
    <w:rsid w:val="00D72CDE"/>
    <w:rsid w:val="00D76072"/>
    <w:rsid w:val="00D77160"/>
    <w:rsid w:val="00D774E3"/>
    <w:rsid w:val="00D777F0"/>
    <w:rsid w:val="00D77D2E"/>
    <w:rsid w:val="00D805FF"/>
    <w:rsid w:val="00D815C0"/>
    <w:rsid w:val="00D815C2"/>
    <w:rsid w:val="00D81BCC"/>
    <w:rsid w:val="00D82079"/>
    <w:rsid w:val="00D83464"/>
    <w:rsid w:val="00D83593"/>
    <w:rsid w:val="00D83F58"/>
    <w:rsid w:val="00D84354"/>
    <w:rsid w:val="00D85E12"/>
    <w:rsid w:val="00D86179"/>
    <w:rsid w:val="00D86719"/>
    <w:rsid w:val="00D86EAE"/>
    <w:rsid w:val="00D90B4E"/>
    <w:rsid w:val="00D90C67"/>
    <w:rsid w:val="00D90F88"/>
    <w:rsid w:val="00D9335D"/>
    <w:rsid w:val="00D93768"/>
    <w:rsid w:val="00D93833"/>
    <w:rsid w:val="00D9401B"/>
    <w:rsid w:val="00D9594D"/>
    <w:rsid w:val="00D95AEE"/>
    <w:rsid w:val="00D9758F"/>
    <w:rsid w:val="00D977C1"/>
    <w:rsid w:val="00DA0C44"/>
    <w:rsid w:val="00DA1392"/>
    <w:rsid w:val="00DA1AAE"/>
    <w:rsid w:val="00DA2093"/>
    <w:rsid w:val="00DA23FA"/>
    <w:rsid w:val="00DA25BE"/>
    <w:rsid w:val="00DA26DC"/>
    <w:rsid w:val="00DA2A5D"/>
    <w:rsid w:val="00DA2EB9"/>
    <w:rsid w:val="00DA31CF"/>
    <w:rsid w:val="00DA364C"/>
    <w:rsid w:val="00DA44E5"/>
    <w:rsid w:val="00DA4A1C"/>
    <w:rsid w:val="00DB0C50"/>
    <w:rsid w:val="00DB101F"/>
    <w:rsid w:val="00DB110E"/>
    <w:rsid w:val="00DB1537"/>
    <w:rsid w:val="00DB1662"/>
    <w:rsid w:val="00DB2B65"/>
    <w:rsid w:val="00DB2EB8"/>
    <w:rsid w:val="00DB392E"/>
    <w:rsid w:val="00DB6378"/>
    <w:rsid w:val="00DB70B5"/>
    <w:rsid w:val="00DB7C5C"/>
    <w:rsid w:val="00DC00D6"/>
    <w:rsid w:val="00DC0105"/>
    <w:rsid w:val="00DC277E"/>
    <w:rsid w:val="00DC36AB"/>
    <w:rsid w:val="00DC4091"/>
    <w:rsid w:val="00DC4920"/>
    <w:rsid w:val="00DC5466"/>
    <w:rsid w:val="00DC7073"/>
    <w:rsid w:val="00DC71FE"/>
    <w:rsid w:val="00DC78D2"/>
    <w:rsid w:val="00DC7F93"/>
    <w:rsid w:val="00DD0040"/>
    <w:rsid w:val="00DD07D7"/>
    <w:rsid w:val="00DD1707"/>
    <w:rsid w:val="00DD1DB1"/>
    <w:rsid w:val="00DD69D6"/>
    <w:rsid w:val="00DE0B30"/>
    <w:rsid w:val="00DE325C"/>
    <w:rsid w:val="00DE38D8"/>
    <w:rsid w:val="00DE390C"/>
    <w:rsid w:val="00DE4D2E"/>
    <w:rsid w:val="00DE5FD8"/>
    <w:rsid w:val="00DE7425"/>
    <w:rsid w:val="00DF0864"/>
    <w:rsid w:val="00DF0E33"/>
    <w:rsid w:val="00DF1838"/>
    <w:rsid w:val="00DF18EF"/>
    <w:rsid w:val="00DF1F9A"/>
    <w:rsid w:val="00DF2B32"/>
    <w:rsid w:val="00DF325D"/>
    <w:rsid w:val="00DF5D08"/>
    <w:rsid w:val="00DF6D0E"/>
    <w:rsid w:val="00DF6E48"/>
    <w:rsid w:val="00DF6EDC"/>
    <w:rsid w:val="00DF7037"/>
    <w:rsid w:val="00E0069C"/>
    <w:rsid w:val="00E021BC"/>
    <w:rsid w:val="00E02C6D"/>
    <w:rsid w:val="00E03D6F"/>
    <w:rsid w:val="00E049DB"/>
    <w:rsid w:val="00E073C2"/>
    <w:rsid w:val="00E07C26"/>
    <w:rsid w:val="00E102BB"/>
    <w:rsid w:val="00E107EF"/>
    <w:rsid w:val="00E10D19"/>
    <w:rsid w:val="00E110BA"/>
    <w:rsid w:val="00E11B62"/>
    <w:rsid w:val="00E12B03"/>
    <w:rsid w:val="00E12D83"/>
    <w:rsid w:val="00E13492"/>
    <w:rsid w:val="00E139BE"/>
    <w:rsid w:val="00E14AF4"/>
    <w:rsid w:val="00E15409"/>
    <w:rsid w:val="00E157C9"/>
    <w:rsid w:val="00E16994"/>
    <w:rsid w:val="00E16AB5"/>
    <w:rsid w:val="00E1702B"/>
    <w:rsid w:val="00E20175"/>
    <w:rsid w:val="00E20AEA"/>
    <w:rsid w:val="00E21156"/>
    <w:rsid w:val="00E22320"/>
    <w:rsid w:val="00E2281D"/>
    <w:rsid w:val="00E2349C"/>
    <w:rsid w:val="00E24D8C"/>
    <w:rsid w:val="00E27BD1"/>
    <w:rsid w:val="00E27C8A"/>
    <w:rsid w:val="00E30BD8"/>
    <w:rsid w:val="00E31E4B"/>
    <w:rsid w:val="00E35FC3"/>
    <w:rsid w:val="00E36D9D"/>
    <w:rsid w:val="00E37B2C"/>
    <w:rsid w:val="00E41BA6"/>
    <w:rsid w:val="00E43785"/>
    <w:rsid w:val="00E43C72"/>
    <w:rsid w:val="00E44EAF"/>
    <w:rsid w:val="00E45513"/>
    <w:rsid w:val="00E46410"/>
    <w:rsid w:val="00E467AD"/>
    <w:rsid w:val="00E47130"/>
    <w:rsid w:val="00E47D8C"/>
    <w:rsid w:val="00E51FA6"/>
    <w:rsid w:val="00E52343"/>
    <w:rsid w:val="00E52363"/>
    <w:rsid w:val="00E52B74"/>
    <w:rsid w:val="00E54AB8"/>
    <w:rsid w:val="00E5531C"/>
    <w:rsid w:val="00E56592"/>
    <w:rsid w:val="00E56797"/>
    <w:rsid w:val="00E60660"/>
    <w:rsid w:val="00E607D9"/>
    <w:rsid w:val="00E61407"/>
    <w:rsid w:val="00E61896"/>
    <w:rsid w:val="00E6441E"/>
    <w:rsid w:val="00E6587F"/>
    <w:rsid w:val="00E67F46"/>
    <w:rsid w:val="00E7053C"/>
    <w:rsid w:val="00E70922"/>
    <w:rsid w:val="00E7378C"/>
    <w:rsid w:val="00E74AE7"/>
    <w:rsid w:val="00E756BD"/>
    <w:rsid w:val="00E75882"/>
    <w:rsid w:val="00E75AD9"/>
    <w:rsid w:val="00E75CFC"/>
    <w:rsid w:val="00E76308"/>
    <w:rsid w:val="00E77247"/>
    <w:rsid w:val="00E77878"/>
    <w:rsid w:val="00E81532"/>
    <w:rsid w:val="00E81630"/>
    <w:rsid w:val="00E8189B"/>
    <w:rsid w:val="00E818A5"/>
    <w:rsid w:val="00E84180"/>
    <w:rsid w:val="00E848DE"/>
    <w:rsid w:val="00E85A84"/>
    <w:rsid w:val="00E87344"/>
    <w:rsid w:val="00E90160"/>
    <w:rsid w:val="00E9141A"/>
    <w:rsid w:val="00E92137"/>
    <w:rsid w:val="00E935C2"/>
    <w:rsid w:val="00E95906"/>
    <w:rsid w:val="00E95C07"/>
    <w:rsid w:val="00E96109"/>
    <w:rsid w:val="00EA0651"/>
    <w:rsid w:val="00EA10D6"/>
    <w:rsid w:val="00EA111A"/>
    <w:rsid w:val="00EA1322"/>
    <w:rsid w:val="00EA19FF"/>
    <w:rsid w:val="00EA79F4"/>
    <w:rsid w:val="00EB2CC9"/>
    <w:rsid w:val="00EB4654"/>
    <w:rsid w:val="00EB4C0C"/>
    <w:rsid w:val="00EB4D2A"/>
    <w:rsid w:val="00EB5B8E"/>
    <w:rsid w:val="00EB5E14"/>
    <w:rsid w:val="00EB5EC6"/>
    <w:rsid w:val="00EB642B"/>
    <w:rsid w:val="00EC137F"/>
    <w:rsid w:val="00EC4E00"/>
    <w:rsid w:val="00EC520E"/>
    <w:rsid w:val="00EC531C"/>
    <w:rsid w:val="00EC53F1"/>
    <w:rsid w:val="00EC5591"/>
    <w:rsid w:val="00EC7E15"/>
    <w:rsid w:val="00ED043C"/>
    <w:rsid w:val="00ED0F4F"/>
    <w:rsid w:val="00ED118C"/>
    <w:rsid w:val="00ED1A04"/>
    <w:rsid w:val="00ED1C2E"/>
    <w:rsid w:val="00ED2406"/>
    <w:rsid w:val="00ED4AE5"/>
    <w:rsid w:val="00ED4DD1"/>
    <w:rsid w:val="00ED5F0A"/>
    <w:rsid w:val="00EE0DFA"/>
    <w:rsid w:val="00EE2162"/>
    <w:rsid w:val="00EE4C67"/>
    <w:rsid w:val="00EE5919"/>
    <w:rsid w:val="00EE75CF"/>
    <w:rsid w:val="00EF040D"/>
    <w:rsid w:val="00EF06C6"/>
    <w:rsid w:val="00EF0D4B"/>
    <w:rsid w:val="00EF0EA1"/>
    <w:rsid w:val="00EF10F8"/>
    <w:rsid w:val="00EF2319"/>
    <w:rsid w:val="00EF2326"/>
    <w:rsid w:val="00EF31AC"/>
    <w:rsid w:val="00EF4035"/>
    <w:rsid w:val="00EF4262"/>
    <w:rsid w:val="00EF67EC"/>
    <w:rsid w:val="00F00359"/>
    <w:rsid w:val="00F0045F"/>
    <w:rsid w:val="00F004B7"/>
    <w:rsid w:val="00F00504"/>
    <w:rsid w:val="00F01059"/>
    <w:rsid w:val="00F0106C"/>
    <w:rsid w:val="00F0124E"/>
    <w:rsid w:val="00F01EBA"/>
    <w:rsid w:val="00F01FFB"/>
    <w:rsid w:val="00F02905"/>
    <w:rsid w:val="00F030B3"/>
    <w:rsid w:val="00F04FCE"/>
    <w:rsid w:val="00F05DCB"/>
    <w:rsid w:val="00F06A74"/>
    <w:rsid w:val="00F06FA9"/>
    <w:rsid w:val="00F10A0F"/>
    <w:rsid w:val="00F14D93"/>
    <w:rsid w:val="00F162F5"/>
    <w:rsid w:val="00F1661B"/>
    <w:rsid w:val="00F16C62"/>
    <w:rsid w:val="00F20B98"/>
    <w:rsid w:val="00F21166"/>
    <w:rsid w:val="00F21237"/>
    <w:rsid w:val="00F21570"/>
    <w:rsid w:val="00F2294B"/>
    <w:rsid w:val="00F2327F"/>
    <w:rsid w:val="00F233BF"/>
    <w:rsid w:val="00F23CF0"/>
    <w:rsid w:val="00F2479B"/>
    <w:rsid w:val="00F24B9A"/>
    <w:rsid w:val="00F2561B"/>
    <w:rsid w:val="00F25F23"/>
    <w:rsid w:val="00F2789C"/>
    <w:rsid w:val="00F31213"/>
    <w:rsid w:val="00F32CE2"/>
    <w:rsid w:val="00F32D9D"/>
    <w:rsid w:val="00F33793"/>
    <w:rsid w:val="00F35096"/>
    <w:rsid w:val="00F35387"/>
    <w:rsid w:val="00F37568"/>
    <w:rsid w:val="00F377E1"/>
    <w:rsid w:val="00F378E7"/>
    <w:rsid w:val="00F37CED"/>
    <w:rsid w:val="00F4005F"/>
    <w:rsid w:val="00F414A4"/>
    <w:rsid w:val="00F41F12"/>
    <w:rsid w:val="00F42290"/>
    <w:rsid w:val="00F42C7E"/>
    <w:rsid w:val="00F439C3"/>
    <w:rsid w:val="00F43D37"/>
    <w:rsid w:val="00F44F5E"/>
    <w:rsid w:val="00F45A57"/>
    <w:rsid w:val="00F45ACD"/>
    <w:rsid w:val="00F4677D"/>
    <w:rsid w:val="00F5002F"/>
    <w:rsid w:val="00F51DFF"/>
    <w:rsid w:val="00F5369C"/>
    <w:rsid w:val="00F53D1F"/>
    <w:rsid w:val="00F548CC"/>
    <w:rsid w:val="00F55292"/>
    <w:rsid w:val="00F55501"/>
    <w:rsid w:val="00F573F7"/>
    <w:rsid w:val="00F5743A"/>
    <w:rsid w:val="00F57A8F"/>
    <w:rsid w:val="00F60CEB"/>
    <w:rsid w:val="00F60E77"/>
    <w:rsid w:val="00F645A2"/>
    <w:rsid w:val="00F6469B"/>
    <w:rsid w:val="00F648FE"/>
    <w:rsid w:val="00F64C35"/>
    <w:rsid w:val="00F64F22"/>
    <w:rsid w:val="00F669F0"/>
    <w:rsid w:val="00F66AA8"/>
    <w:rsid w:val="00F66B7C"/>
    <w:rsid w:val="00F66BFA"/>
    <w:rsid w:val="00F670E0"/>
    <w:rsid w:val="00F6770E"/>
    <w:rsid w:val="00F7056E"/>
    <w:rsid w:val="00F70DC5"/>
    <w:rsid w:val="00F712D8"/>
    <w:rsid w:val="00F72526"/>
    <w:rsid w:val="00F7291C"/>
    <w:rsid w:val="00F75163"/>
    <w:rsid w:val="00F75C9B"/>
    <w:rsid w:val="00F77CC3"/>
    <w:rsid w:val="00F808D9"/>
    <w:rsid w:val="00F8184A"/>
    <w:rsid w:val="00F857AC"/>
    <w:rsid w:val="00F87D92"/>
    <w:rsid w:val="00F90D44"/>
    <w:rsid w:val="00F915B5"/>
    <w:rsid w:val="00F91C88"/>
    <w:rsid w:val="00F93F1A"/>
    <w:rsid w:val="00F967BA"/>
    <w:rsid w:val="00F96826"/>
    <w:rsid w:val="00F973F0"/>
    <w:rsid w:val="00F97EFC"/>
    <w:rsid w:val="00FA0E6F"/>
    <w:rsid w:val="00FA18D3"/>
    <w:rsid w:val="00FA19A5"/>
    <w:rsid w:val="00FA2737"/>
    <w:rsid w:val="00FA502A"/>
    <w:rsid w:val="00FA5FDA"/>
    <w:rsid w:val="00FA7010"/>
    <w:rsid w:val="00FA7767"/>
    <w:rsid w:val="00FA789E"/>
    <w:rsid w:val="00FA7997"/>
    <w:rsid w:val="00FA799C"/>
    <w:rsid w:val="00FA79C1"/>
    <w:rsid w:val="00FB010D"/>
    <w:rsid w:val="00FB257C"/>
    <w:rsid w:val="00FB2894"/>
    <w:rsid w:val="00FB3B93"/>
    <w:rsid w:val="00FB3BA3"/>
    <w:rsid w:val="00FB4BEA"/>
    <w:rsid w:val="00FB4CF7"/>
    <w:rsid w:val="00FB6BD5"/>
    <w:rsid w:val="00FB7D0E"/>
    <w:rsid w:val="00FC0098"/>
    <w:rsid w:val="00FC1419"/>
    <w:rsid w:val="00FC1F51"/>
    <w:rsid w:val="00FC2111"/>
    <w:rsid w:val="00FC22A5"/>
    <w:rsid w:val="00FC2822"/>
    <w:rsid w:val="00FC32C0"/>
    <w:rsid w:val="00FC33C3"/>
    <w:rsid w:val="00FC3A71"/>
    <w:rsid w:val="00FC3F43"/>
    <w:rsid w:val="00FC40D3"/>
    <w:rsid w:val="00FC46F0"/>
    <w:rsid w:val="00FC4A42"/>
    <w:rsid w:val="00FC5A28"/>
    <w:rsid w:val="00FC64B6"/>
    <w:rsid w:val="00FC6BAE"/>
    <w:rsid w:val="00FD0AD9"/>
    <w:rsid w:val="00FD1811"/>
    <w:rsid w:val="00FD1CFA"/>
    <w:rsid w:val="00FD215F"/>
    <w:rsid w:val="00FD2500"/>
    <w:rsid w:val="00FD3FDF"/>
    <w:rsid w:val="00FD4359"/>
    <w:rsid w:val="00FD4441"/>
    <w:rsid w:val="00FD4A98"/>
    <w:rsid w:val="00FD4ADE"/>
    <w:rsid w:val="00FD5063"/>
    <w:rsid w:val="00FD58D8"/>
    <w:rsid w:val="00FD6027"/>
    <w:rsid w:val="00FD79B4"/>
    <w:rsid w:val="00FD79B9"/>
    <w:rsid w:val="00FD79DA"/>
    <w:rsid w:val="00FD7CCA"/>
    <w:rsid w:val="00FD7DB6"/>
    <w:rsid w:val="00FE0199"/>
    <w:rsid w:val="00FE11CA"/>
    <w:rsid w:val="00FE1CA5"/>
    <w:rsid w:val="00FE232F"/>
    <w:rsid w:val="00FE2D66"/>
    <w:rsid w:val="00FE30A5"/>
    <w:rsid w:val="00FE3E33"/>
    <w:rsid w:val="00FE46FF"/>
    <w:rsid w:val="00FE4E6E"/>
    <w:rsid w:val="00FE60B0"/>
    <w:rsid w:val="00FE68AF"/>
    <w:rsid w:val="00FE7C07"/>
    <w:rsid w:val="00FE7D55"/>
    <w:rsid w:val="00FF024E"/>
    <w:rsid w:val="00FF315A"/>
    <w:rsid w:val="00FF33C5"/>
    <w:rsid w:val="00FF40BB"/>
    <w:rsid w:val="00FF4EA6"/>
    <w:rsid w:val="00FF5341"/>
    <w:rsid w:val="00FF6D6A"/>
    <w:rsid w:val="00FF6E1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C94025E"/>
  <w15:chartTrackingRefBased/>
  <w15:docId w15:val="{7E5C1825-1BCE-437C-B4EB-B21EBF40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B8E"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ools">
    <w:name w:val="Tools"/>
    <w:basedOn w:val="Normal"/>
    <w:next w:val="Normal"/>
    <w:pPr>
      <w:tabs>
        <w:tab w:val="right" w:pos="2070"/>
      </w:tabs>
      <w:ind w:left="2520" w:hanging="2520"/>
    </w:pPr>
    <w:rPr>
      <w:rFonts w:ascii="Arial" w:hAnsi="Arial"/>
      <w:b/>
      <w:sz w:val="24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Tahoma" w:hAnsi="Tahoma" w:cs="Tahoma"/>
      <w:szCs w:val="24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lockText">
    <w:name w:val="Block Text"/>
    <w:basedOn w:val="Normal"/>
    <w:pPr>
      <w:spacing w:after="15"/>
      <w:ind w:left="60" w:right="60"/>
    </w:pPr>
    <w:rPr>
      <w:rFonts w:ascii="Tahoma" w:hAnsi="Tahoma" w:cs="Tahoma"/>
      <w:sz w:val="24"/>
    </w:rPr>
  </w:style>
  <w:style w:type="character" w:styleId="Hyperlink">
    <w:name w:val="Hyperlink"/>
    <w:rsid w:val="006805B9"/>
    <w:rPr>
      <w:color w:val="0000FF"/>
      <w:u w:val="single"/>
    </w:rPr>
  </w:style>
  <w:style w:type="character" w:styleId="FollowedHyperlink">
    <w:name w:val="FollowedHyperlink"/>
    <w:rsid w:val="0058496D"/>
    <w:rPr>
      <w:color w:val="800080"/>
      <w:u w:val="single"/>
    </w:rPr>
  </w:style>
  <w:style w:type="paragraph" w:styleId="BalloonText">
    <w:name w:val="Balloon Text"/>
    <w:basedOn w:val="Normal"/>
    <w:semiHidden/>
    <w:rsid w:val="00592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11ADD"/>
    <w:pPr>
      <w:ind w:left="720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D27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40695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40695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D649E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basedOn w:val="Normal"/>
    <w:rsid w:val="002701E5"/>
    <w:pPr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82D39"/>
    <w:rPr>
      <w:rFonts w:ascii="Arial" w:hAnsi="Arial"/>
      <w:sz w:val="24"/>
    </w:rPr>
  </w:style>
  <w:style w:type="character" w:styleId="UnresolvedMention">
    <w:name w:val="Unresolved Mention"/>
    <w:uiPriority w:val="99"/>
    <w:semiHidden/>
    <w:unhideWhenUsed/>
    <w:rsid w:val="00284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lb.com/fort-wayne/schedule/2025-0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bbrev%20&amp;%20Complete%20Meds%20Project\Templates\Project%20Tracking%20&amp;%20Oversight\Meeting_Agenda_and_Minutes_Template_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29FC7F7CFA45A0A30B8E9F215D87" ma:contentTypeVersion="4" ma:contentTypeDescription="Create a new document." ma:contentTypeScope="" ma:versionID="6daa1e48faa6a685af70d336669ca3e7">
  <xsd:schema xmlns:xsd="http://www.w3.org/2001/XMLSchema" xmlns:xs="http://www.w3.org/2001/XMLSchema" xmlns:p="http://schemas.microsoft.com/office/2006/metadata/properties" xmlns:ns2="ac86e0e1-bf01-4463-989d-20aff203cb99" xmlns:ns3="d8accba3-5292-4188-ba5c-b369e73110fc" targetNamespace="http://schemas.microsoft.com/office/2006/metadata/properties" ma:root="true" ma:fieldsID="871a72a1b103e5163a2c079674e7fd9c" ns2:_="" ns3:_="">
    <xsd:import namespace="ac86e0e1-bf01-4463-989d-20aff203cb99"/>
    <xsd:import namespace="d8accba3-5292-4188-ba5c-b369e7311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e0e1-bf01-4463-989d-20aff203c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ccba3-5292-4188-ba5c-b369e7311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893723-0716-4ADF-B976-9D76A249A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61231-BCB2-4BFF-91E4-09F5102FB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4AB4E-A488-4142-9ACA-CFD0BD2E4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6e0e1-bf01-4463-989d-20aff203cb99"/>
    <ds:schemaRef ds:uri="d8accba3-5292-4188-ba5c-b369e7311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941B2-82EC-4CBD-8D17-ED877EBA9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Meeting_Agenda_and_Minutes_Template_V2</Template>
  <TotalTime>5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lnrc</Company>
  <LinksUpToDate>false</LinksUpToDate>
  <CharactersWithSpaces>2208</CharactersWithSpaces>
  <SharedDoc>false</SharedDoc>
  <HLinks>
    <vt:vector size="6" baseType="variant"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https://www.milb.com/fort-wayne/schedule/2025-04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Ellissa Easley</dc:creator>
  <cp:keywords/>
  <cp:lastModifiedBy>Scott Parrot</cp:lastModifiedBy>
  <cp:revision>2</cp:revision>
  <cp:lastPrinted>2018-07-30T15:39:00Z</cp:lastPrinted>
  <dcterms:created xsi:type="dcterms:W3CDTF">2025-02-19T21:21:00Z</dcterms:created>
  <dcterms:modified xsi:type="dcterms:W3CDTF">2025-02-19T21:21:00Z</dcterms:modified>
</cp:coreProperties>
</file>