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50" w:type="dxa"/>
        <w:tblInd w:w="-5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3240"/>
        <w:gridCol w:w="2031"/>
        <w:gridCol w:w="3369"/>
      </w:tblGrid>
      <w:tr w:rsidR="00F41F12" w:rsidRPr="00D10796" w14:paraId="23C7EDCB" w14:textId="77777777" w:rsidTr="003A51FA">
        <w:tblPrEx>
          <w:tblCellMar>
            <w:top w:w="0" w:type="dxa"/>
            <w:bottom w:w="0" w:type="dxa"/>
          </w:tblCellMar>
        </w:tblPrEx>
        <w:tc>
          <w:tcPr>
            <w:tcW w:w="2610" w:type="dxa"/>
            <w:shd w:val="clear" w:color="auto" w:fill="C0C0C0"/>
            <w:vAlign w:val="center"/>
          </w:tcPr>
          <w:p w14:paraId="342716B4" w14:textId="77777777" w:rsidR="00F41F12" w:rsidRPr="00D10796" w:rsidRDefault="00E9141A" w:rsidP="003A51FA">
            <w:pPr>
              <w:pStyle w:val="Formal2"/>
              <w:rPr>
                <w:rFonts w:ascii="Calibri" w:hAnsi="Calibri"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noProof w:val="0"/>
                <w:sz w:val="22"/>
                <w:szCs w:val="22"/>
              </w:rPr>
              <w:t>M</w:t>
            </w:r>
            <w:r w:rsidR="00F41F12" w:rsidRPr="00D10796">
              <w:rPr>
                <w:rFonts w:ascii="Calibri" w:hAnsi="Calibri"/>
                <w:noProof w:val="0"/>
                <w:sz w:val="22"/>
                <w:szCs w:val="22"/>
              </w:rPr>
              <w:t>eeting Date/Time</w:t>
            </w:r>
          </w:p>
        </w:tc>
        <w:tc>
          <w:tcPr>
            <w:tcW w:w="3240" w:type="dxa"/>
            <w:vAlign w:val="center"/>
          </w:tcPr>
          <w:p w14:paraId="5A9ECCCF" w14:textId="77777777" w:rsidR="000D31F8" w:rsidRPr="00186E58" w:rsidRDefault="001354CB" w:rsidP="00FC1F51">
            <w:pPr>
              <w:pStyle w:val="Formal1"/>
              <w:rPr>
                <w:rFonts w:ascii="Calibri" w:hAnsi="Calibri" w:cs="Tahoma"/>
                <w:b/>
                <w:caps/>
                <w:noProof w:val="0"/>
                <w:color w:val="FF0000"/>
                <w:sz w:val="22"/>
                <w:szCs w:val="22"/>
                <w:u w:val="single"/>
              </w:rPr>
            </w:pPr>
            <w:r>
              <w:rPr>
                <w:rFonts w:ascii="Calibri" w:hAnsi="Calibri" w:cs="Tahoma"/>
                <w:b/>
                <w:caps/>
                <w:noProof w:val="0"/>
                <w:color w:val="FF0000"/>
                <w:sz w:val="22"/>
                <w:szCs w:val="22"/>
                <w:u w:val="single"/>
              </w:rPr>
              <w:t>February 19, 2025</w:t>
            </w:r>
            <w:r w:rsidR="00A15675">
              <w:rPr>
                <w:rFonts w:ascii="Calibri" w:hAnsi="Calibri" w:cs="Tahoma"/>
                <w:b/>
                <w:caps/>
                <w:noProof w:val="0"/>
                <w:color w:val="FF0000"/>
                <w:sz w:val="22"/>
                <w:szCs w:val="22"/>
                <w:u w:val="single"/>
              </w:rPr>
              <w:t xml:space="preserve"> – 4:00 pm</w:t>
            </w:r>
          </w:p>
        </w:tc>
        <w:tc>
          <w:tcPr>
            <w:tcW w:w="2031" w:type="dxa"/>
            <w:shd w:val="clear" w:color="auto" w:fill="C0C0C0"/>
            <w:vAlign w:val="center"/>
          </w:tcPr>
          <w:p w14:paraId="1923FDBD" w14:textId="77777777" w:rsidR="00F41F12" w:rsidRPr="00D10796" w:rsidRDefault="00F41F12" w:rsidP="00680D51">
            <w:pPr>
              <w:pStyle w:val="Formal1"/>
              <w:rPr>
                <w:rFonts w:ascii="Calibri" w:hAnsi="Calibri"/>
                <w:b/>
                <w:noProof w:val="0"/>
                <w:sz w:val="22"/>
                <w:szCs w:val="22"/>
              </w:rPr>
            </w:pPr>
            <w:r w:rsidRPr="00D10796">
              <w:rPr>
                <w:rFonts w:ascii="Calibri" w:hAnsi="Calibri"/>
                <w:b/>
                <w:noProof w:val="0"/>
                <w:sz w:val="22"/>
                <w:szCs w:val="22"/>
              </w:rPr>
              <w:t>Meeting Location</w:t>
            </w:r>
          </w:p>
        </w:tc>
        <w:tc>
          <w:tcPr>
            <w:tcW w:w="3369" w:type="dxa"/>
            <w:vAlign w:val="center"/>
          </w:tcPr>
          <w:p w14:paraId="14C9FBA7" w14:textId="77777777" w:rsidR="005965E8" w:rsidRPr="00F030B3" w:rsidRDefault="00A15675" w:rsidP="00ED5F0A">
            <w:pPr>
              <w:pStyle w:val="Formal1"/>
              <w:rPr>
                <w:rFonts w:ascii="Calibri" w:hAnsi="Calibri" w:cs="Tahoma"/>
                <w:sz w:val="20"/>
                <w:highlight w:val="yellow"/>
                <w:lang w:val="en"/>
              </w:rPr>
            </w:pPr>
            <w:r>
              <w:rPr>
                <w:rFonts w:ascii="Calibri" w:hAnsi="Calibri"/>
                <w:sz w:val="22"/>
                <w:szCs w:val="22"/>
              </w:rPr>
              <w:t>Teams Call</w:t>
            </w:r>
          </w:p>
        </w:tc>
      </w:tr>
      <w:tr w:rsidR="00F41F12" w:rsidRPr="00D10796" w14:paraId="31902C76" w14:textId="77777777" w:rsidTr="003A51FA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bottom w:val="single" w:sz="6" w:space="0" w:color="000000"/>
            </w:tcBorders>
            <w:shd w:val="clear" w:color="auto" w:fill="C0C0C0"/>
            <w:vAlign w:val="center"/>
          </w:tcPr>
          <w:p w14:paraId="47FA3A18" w14:textId="77777777" w:rsidR="00F41F12" w:rsidRPr="00D10796" w:rsidRDefault="00F41F12" w:rsidP="003A51FA">
            <w:pPr>
              <w:pStyle w:val="Formal1"/>
              <w:rPr>
                <w:rFonts w:ascii="Calibri" w:hAnsi="Calibri"/>
                <w:b/>
                <w:noProof w:val="0"/>
                <w:sz w:val="22"/>
                <w:szCs w:val="22"/>
              </w:rPr>
            </w:pPr>
            <w:r w:rsidRPr="00D10796">
              <w:rPr>
                <w:rFonts w:ascii="Calibri" w:hAnsi="Calibri"/>
                <w:b/>
                <w:sz w:val="22"/>
                <w:szCs w:val="22"/>
              </w:rPr>
              <w:t>Meeting Facilitator:</w:t>
            </w:r>
          </w:p>
        </w:tc>
        <w:tc>
          <w:tcPr>
            <w:tcW w:w="3240" w:type="dxa"/>
            <w:tcBorders>
              <w:bottom w:val="single" w:sz="6" w:space="0" w:color="000000"/>
            </w:tcBorders>
            <w:vAlign w:val="center"/>
          </w:tcPr>
          <w:p w14:paraId="65939125" w14:textId="77777777" w:rsidR="00F41F12" w:rsidRPr="00D10796" w:rsidRDefault="00C55D63" w:rsidP="007E48E1">
            <w:pPr>
              <w:pStyle w:val="Formal1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Brent Charlton</w:t>
            </w:r>
          </w:p>
        </w:tc>
        <w:tc>
          <w:tcPr>
            <w:tcW w:w="2031" w:type="dxa"/>
            <w:tcBorders>
              <w:bottom w:val="single" w:sz="6" w:space="0" w:color="000000"/>
            </w:tcBorders>
            <w:shd w:val="clear" w:color="auto" w:fill="C0C0C0"/>
            <w:vAlign w:val="center"/>
          </w:tcPr>
          <w:p w14:paraId="69341DE4" w14:textId="77777777" w:rsidR="00F41F12" w:rsidRPr="00D10796" w:rsidRDefault="00F41F12" w:rsidP="003A51FA">
            <w:pPr>
              <w:pStyle w:val="Formal1"/>
              <w:rPr>
                <w:rFonts w:ascii="Calibri" w:hAnsi="Calibri"/>
                <w:b/>
                <w:sz w:val="22"/>
                <w:szCs w:val="22"/>
              </w:rPr>
            </w:pPr>
            <w:r w:rsidRPr="00D10796">
              <w:rPr>
                <w:rFonts w:ascii="Calibri" w:hAnsi="Calibri"/>
                <w:b/>
                <w:sz w:val="22"/>
                <w:szCs w:val="22"/>
              </w:rPr>
              <w:t>Meeting Recorder:</w:t>
            </w:r>
          </w:p>
        </w:tc>
        <w:tc>
          <w:tcPr>
            <w:tcW w:w="3369" w:type="dxa"/>
            <w:tcBorders>
              <w:bottom w:val="single" w:sz="6" w:space="0" w:color="000000"/>
            </w:tcBorders>
            <w:vAlign w:val="center"/>
          </w:tcPr>
          <w:p w14:paraId="0F6BB1C9" w14:textId="79EB4D17" w:rsidR="00F41F12" w:rsidRPr="00D10796" w:rsidRDefault="00F16C62" w:rsidP="00810B96">
            <w:pPr>
              <w:pStyle w:val="Formal1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S. Parrot</w:t>
            </w:r>
          </w:p>
        </w:tc>
      </w:tr>
      <w:tr w:rsidR="00F41F12" w:rsidRPr="00D10796" w14:paraId="25BBC039" w14:textId="77777777" w:rsidTr="003A51FA">
        <w:tblPrEx>
          <w:tblCellMar>
            <w:top w:w="0" w:type="dxa"/>
            <w:bottom w:w="0" w:type="dxa"/>
          </w:tblCellMar>
        </w:tblPrEx>
        <w:tc>
          <w:tcPr>
            <w:tcW w:w="11250" w:type="dxa"/>
            <w:gridSpan w:val="4"/>
            <w:shd w:val="clear" w:color="auto" w:fill="auto"/>
            <w:vAlign w:val="center"/>
          </w:tcPr>
          <w:p w14:paraId="03066670" w14:textId="34F019C1" w:rsidR="00F41F12" w:rsidRPr="00C26D17" w:rsidRDefault="00C55D63" w:rsidP="003A51F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Attendee</w:t>
            </w:r>
            <w:r w:rsidR="00F41F12" w:rsidRPr="00C26D17">
              <w:rPr>
                <w:rFonts w:ascii="Calibri" w:hAnsi="Calibri"/>
                <w:b/>
                <w:sz w:val="22"/>
                <w:szCs w:val="22"/>
              </w:rPr>
              <w:t>s:</w:t>
            </w:r>
            <w:r w:rsidR="00440DF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F6F98">
              <w:rPr>
                <w:rFonts w:ascii="Calibri" w:hAnsi="Calibri"/>
                <w:b/>
                <w:sz w:val="22"/>
                <w:szCs w:val="22"/>
              </w:rPr>
              <w:t>Brent Charlton, Jason Lake, Flavia Bitters, Clay Dimmitt, James</w:t>
            </w:r>
            <w:r w:rsidR="00875C1A">
              <w:rPr>
                <w:rFonts w:ascii="Calibri" w:hAnsi="Calibri"/>
                <w:b/>
                <w:sz w:val="22"/>
                <w:szCs w:val="22"/>
              </w:rPr>
              <w:t xml:space="preserve"> Blanks</w:t>
            </w:r>
            <w:r w:rsidR="00AF6F98">
              <w:rPr>
                <w:rFonts w:ascii="Calibri" w:hAnsi="Calibri"/>
                <w:b/>
                <w:sz w:val="22"/>
                <w:szCs w:val="22"/>
              </w:rPr>
              <w:t xml:space="preserve">, Scott Parrot, </w:t>
            </w:r>
            <w:r w:rsidR="00A2292A">
              <w:rPr>
                <w:rFonts w:ascii="Calibri" w:hAnsi="Calibri"/>
                <w:b/>
                <w:sz w:val="22"/>
                <w:szCs w:val="22"/>
              </w:rPr>
              <w:t>Thomas Black</w:t>
            </w:r>
          </w:p>
          <w:p w14:paraId="279499AD" w14:textId="77777777" w:rsidR="00381E45" w:rsidRPr="00C26D17" w:rsidRDefault="00C55D63" w:rsidP="006615D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Quorum (3)</w:t>
            </w:r>
          </w:p>
          <w:p w14:paraId="0AD8442A" w14:textId="77777777" w:rsidR="00381E45" w:rsidRPr="00381E45" w:rsidRDefault="00381E45" w:rsidP="002C1227">
            <w:pPr>
              <w:rPr>
                <w:rFonts w:ascii="Calibri" w:hAnsi="Calibri"/>
                <w:b/>
              </w:rPr>
            </w:pPr>
            <w:r w:rsidRPr="00C26D17">
              <w:rPr>
                <w:rFonts w:ascii="Calibri" w:hAnsi="Calibri"/>
                <w:b/>
                <w:sz w:val="22"/>
                <w:szCs w:val="22"/>
              </w:rPr>
              <w:t>Guest(s):</w:t>
            </w:r>
            <w:r w:rsidR="00A553A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</w:tbl>
    <w:p w14:paraId="2ECA10B1" w14:textId="77777777" w:rsidR="00B46843" w:rsidRPr="00D10796" w:rsidRDefault="00B46843">
      <w:pPr>
        <w:rPr>
          <w:rFonts w:ascii="Calibri" w:hAnsi="Calibri"/>
          <w:b/>
          <w:sz w:val="16"/>
          <w:szCs w:val="16"/>
        </w:rPr>
      </w:pPr>
    </w:p>
    <w:tbl>
      <w:tblPr>
        <w:tblW w:w="1125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900"/>
        <w:gridCol w:w="3060"/>
        <w:gridCol w:w="2520"/>
      </w:tblGrid>
      <w:tr w:rsidR="00E2281D" w:rsidRPr="001A1387" w14:paraId="6D1F340C" w14:textId="77777777" w:rsidTr="005950FC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8EF22CE" w14:textId="77777777" w:rsidR="00E2281D" w:rsidRPr="001A1387" w:rsidRDefault="00E2281D" w:rsidP="00EA0651">
            <w:pPr>
              <w:jc w:val="center"/>
              <w:rPr>
                <w:rFonts w:ascii="Calibri" w:hAnsi="Calibri"/>
                <w:b/>
              </w:rPr>
            </w:pPr>
            <w:r w:rsidRPr="001A1387">
              <w:rPr>
                <w:rFonts w:ascii="Calibri" w:hAnsi="Calibri"/>
                <w:b/>
              </w:rPr>
              <w:t>AGENDA ITEMS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916FDC6" w14:textId="77777777" w:rsidR="00E2281D" w:rsidRPr="001A1387" w:rsidRDefault="00E2281D" w:rsidP="00894E2E">
            <w:pPr>
              <w:jc w:val="center"/>
              <w:rPr>
                <w:rFonts w:ascii="Calibri" w:hAnsi="Calibri"/>
                <w:b/>
              </w:rPr>
            </w:pPr>
            <w:r w:rsidRPr="001A1387">
              <w:rPr>
                <w:rFonts w:ascii="Calibri" w:hAnsi="Calibri"/>
                <w:b/>
              </w:rPr>
              <w:t xml:space="preserve">TIME </w:t>
            </w:r>
          </w:p>
          <w:p w14:paraId="72124C99" w14:textId="77777777" w:rsidR="00E2281D" w:rsidRPr="001A1387" w:rsidRDefault="00E2281D" w:rsidP="00894E2E">
            <w:pPr>
              <w:jc w:val="center"/>
              <w:rPr>
                <w:rFonts w:ascii="Calibri" w:hAnsi="Calibri"/>
                <w:b/>
              </w:rPr>
            </w:pPr>
            <w:r w:rsidRPr="001A1387">
              <w:rPr>
                <w:rFonts w:ascii="Calibri" w:hAnsi="Calibri"/>
                <w:b/>
                <w:sz w:val="16"/>
              </w:rPr>
              <w:t>(Minutes)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3118836" w14:textId="77777777" w:rsidR="00E2281D" w:rsidRPr="001A1387" w:rsidRDefault="00E2281D">
            <w:pPr>
              <w:jc w:val="center"/>
              <w:rPr>
                <w:rFonts w:ascii="Calibri" w:hAnsi="Calibri"/>
                <w:b/>
              </w:rPr>
            </w:pPr>
            <w:r w:rsidRPr="001A1387">
              <w:rPr>
                <w:rFonts w:ascii="Calibri" w:hAnsi="Calibri"/>
                <w:b/>
              </w:rPr>
              <w:t>MEMBER</w:t>
            </w:r>
          </w:p>
          <w:p w14:paraId="12A3588F" w14:textId="77777777" w:rsidR="00E2281D" w:rsidRPr="001A1387" w:rsidRDefault="00E2281D">
            <w:pPr>
              <w:jc w:val="center"/>
              <w:rPr>
                <w:rFonts w:ascii="Calibri" w:hAnsi="Calibri"/>
                <w:b/>
              </w:rPr>
            </w:pPr>
            <w:r w:rsidRPr="001A1387">
              <w:rPr>
                <w:rFonts w:ascii="Calibri" w:hAnsi="Calibri"/>
                <w:b/>
              </w:rPr>
              <w:t>PRESENTER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F8930BB" w14:textId="77777777" w:rsidR="00E2281D" w:rsidRPr="001A1387" w:rsidRDefault="00E2281D">
            <w:pPr>
              <w:jc w:val="center"/>
              <w:rPr>
                <w:rFonts w:ascii="Calibri" w:hAnsi="Calibri"/>
                <w:b/>
              </w:rPr>
            </w:pPr>
            <w:r w:rsidRPr="001A1387">
              <w:rPr>
                <w:rFonts w:ascii="Calibri" w:hAnsi="Calibri"/>
                <w:b/>
              </w:rPr>
              <w:t>Action/follow-up:</w:t>
            </w:r>
          </w:p>
        </w:tc>
      </w:tr>
      <w:tr w:rsidR="001A0F79" w:rsidRPr="001A1387" w14:paraId="3CB583ED" w14:textId="77777777" w:rsidTr="005950FC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4770" w:type="dxa"/>
            <w:tcBorders>
              <w:top w:val="single" w:sz="6" w:space="0" w:color="000000"/>
              <w:bottom w:val="single" w:sz="4" w:space="0" w:color="auto"/>
            </w:tcBorders>
          </w:tcPr>
          <w:p w14:paraId="611CA073" w14:textId="77777777" w:rsidR="001A0F79" w:rsidRDefault="001A0F79" w:rsidP="00C55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Approval of minutes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4" w:space="0" w:color="auto"/>
            </w:tcBorders>
          </w:tcPr>
          <w:p w14:paraId="224451CB" w14:textId="77777777" w:rsidR="001A0F79" w:rsidRDefault="001A0F79" w:rsidP="0073153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3060" w:type="dxa"/>
            <w:tcBorders>
              <w:top w:val="single" w:sz="6" w:space="0" w:color="000000"/>
              <w:bottom w:val="single" w:sz="4" w:space="0" w:color="auto"/>
            </w:tcBorders>
          </w:tcPr>
          <w:p w14:paraId="32028F72" w14:textId="77777777" w:rsidR="001A0F79" w:rsidRDefault="00F16C62" w:rsidP="0073153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Scott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2CDD89E" w14:textId="77777777" w:rsidR="001A0F79" w:rsidRDefault="00AF6F98" w:rsidP="00E5531C">
            <w:pPr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No corrections or additions. Motion: Brent</w:t>
            </w:r>
          </w:p>
          <w:p w14:paraId="33AD1EC9" w14:textId="77777777" w:rsidR="00AF6F98" w:rsidRDefault="00AF6F98" w:rsidP="00E5531C">
            <w:pPr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2</w:t>
            </w:r>
            <w:r w:rsidRPr="00AF6F98">
              <w:rPr>
                <w:rFonts w:ascii="Calibri" w:hAnsi="Calibri"/>
                <w:bCs/>
                <w:iCs/>
                <w:vertAlign w:val="superscript"/>
              </w:rPr>
              <w:t>nd</w:t>
            </w:r>
            <w:r>
              <w:rPr>
                <w:rFonts w:ascii="Calibri" w:hAnsi="Calibri"/>
                <w:bCs/>
                <w:iCs/>
              </w:rPr>
              <w:t xml:space="preserve"> : Jason</w:t>
            </w:r>
          </w:p>
          <w:p w14:paraId="2745D2D2" w14:textId="4C5D2F9A" w:rsidR="00AF6F98" w:rsidRPr="00E5531C" w:rsidRDefault="00AF6F98" w:rsidP="00E5531C">
            <w:pPr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Approved</w:t>
            </w:r>
          </w:p>
        </w:tc>
      </w:tr>
      <w:tr w:rsidR="005950FC" w:rsidRPr="001A1387" w14:paraId="1E7EDE6D" w14:textId="77777777" w:rsidTr="005950FC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4770" w:type="dxa"/>
            <w:tcBorders>
              <w:top w:val="single" w:sz="6" w:space="0" w:color="000000"/>
              <w:bottom w:val="single" w:sz="4" w:space="0" w:color="auto"/>
            </w:tcBorders>
          </w:tcPr>
          <w:p w14:paraId="4660A594" w14:textId="77777777" w:rsidR="005950FC" w:rsidRDefault="005950FC" w:rsidP="00C55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Membership update:</w:t>
            </w:r>
          </w:p>
          <w:p w14:paraId="04BCFCF4" w14:textId="77777777" w:rsidR="005950FC" w:rsidRDefault="005950FC" w:rsidP="00C55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Total membership</w:t>
            </w:r>
          </w:p>
          <w:p w14:paraId="6140DC7A" w14:textId="77777777" w:rsidR="005950FC" w:rsidRDefault="005950FC" w:rsidP="00C55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New members since last meeting</w:t>
            </w:r>
          </w:p>
          <w:p w14:paraId="10572B3C" w14:textId="77777777" w:rsidR="005950FC" w:rsidRDefault="005950FC" w:rsidP="0073153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Expired and grace since last meeting</w:t>
            </w:r>
          </w:p>
          <w:p w14:paraId="7B225A62" w14:textId="77777777" w:rsidR="00FC5A28" w:rsidRPr="00FD4A98" w:rsidRDefault="00FC5A28" w:rsidP="0073153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Outreach to above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4" w:space="0" w:color="auto"/>
            </w:tcBorders>
          </w:tcPr>
          <w:p w14:paraId="6FF26DA4" w14:textId="77777777" w:rsidR="005950FC" w:rsidRPr="001A1387" w:rsidRDefault="005950FC" w:rsidP="0073153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060" w:type="dxa"/>
            <w:tcBorders>
              <w:top w:val="single" w:sz="6" w:space="0" w:color="000000"/>
              <w:bottom w:val="single" w:sz="4" w:space="0" w:color="auto"/>
            </w:tcBorders>
          </w:tcPr>
          <w:p w14:paraId="42651926" w14:textId="77777777" w:rsidR="005950FC" w:rsidRPr="001A1387" w:rsidRDefault="005950FC" w:rsidP="0073153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Flavia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0E7B2CF" w14:textId="77777777" w:rsidR="00E5531C" w:rsidRDefault="00AF6F98" w:rsidP="00E5531C">
            <w:pPr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Current membership: 99</w:t>
            </w:r>
          </w:p>
          <w:p w14:paraId="6E32B532" w14:textId="65D7E0BE" w:rsidR="00AF6F98" w:rsidRDefault="00AF6F98" w:rsidP="00E5531C">
            <w:pPr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Expired in last 30: 4 (Mainly due to job change)</w:t>
            </w:r>
          </w:p>
          <w:p w14:paraId="3B82A849" w14:textId="34BC6080" w:rsidR="00AF6F98" w:rsidRPr="00E5531C" w:rsidRDefault="00AF6F98" w:rsidP="00E5531C">
            <w:pPr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New in last 30: 1</w:t>
            </w:r>
          </w:p>
        </w:tc>
      </w:tr>
      <w:tr w:rsidR="005950FC" w:rsidRPr="001A1387" w14:paraId="0432DCD9" w14:textId="77777777" w:rsidTr="005950FC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7B047" w14:textId="77777777" w:rsidR="005950FC" w:rsidRDefault="005950FC" w:rsidP="00C55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Treasurer’s Report</w:t>
            </w:r>
          </w:p>
          <w:p w14:paraId="01A23B82" w14:textId="77777777" w:rsidR="005950FC" w:rsidRDefault="005950FC" w:rsidP="00C55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Balances</w:t>
            </w:r>
          </w:p>
          <w:p w14:paraId="47D1A80B" w14:textId="77777777" w:rsidR="005950FC" w:rsidRDefault="005950FC" w:rsidP="005950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88237" w14:textId="77777777" w:rsidR="005950FC" w:rsidRDefault="005950FC" w:rsidP="00C55D6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FC5A28">
              <w:rPr>
                <w:rFonts w:ascii="Calibri" w:hAnsi="Calibri"/>
              </w:rPr>
              <w:t>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86395" w14:textId="77777777" w:rsidR="005950FC" w:rsidRDefault="005950FC" w:rsidP="00C55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Chris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F850" w14:textId="05D1AEF6" w:rsidR="005950FC" w:rsidRPr="000D2977" w:rsidRDefault="00AF6F98" w:rsidP="00C55D63">
            <w:pPr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Deposit was paid on the Tin Caps game</w:t>
            </w:r>
          </w:p>
        </w:tc>
      </w:tr>
      <w:tr w:rsidR="00FC5A28" w:rsidRPr="00B43CF1" w14:paraId="07B1C869" w14:textId="77777777" w:rsidTr="005950F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F24C2" w14:textId="77777777" w:rsidR="00FC5A28" w:rsidRPr="00FD4A98" w:rsidRDefault="00096CB4" w:rsidP="00FC5A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Vice-President Report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FB99" w14:textId="77777777" w:rsidR="00FC5A28" w:rsidRDefault="00A15675" w:rsidP="00FC5A28">
            <w:pPr>
              <w:pStyle w:val="Formal1"/>
              <w:spacing w:before="0" w:after="0"/>
              <w:jc w:val="center"/>
              <w:rPr>
                <w:rFonts w:ascii="Calibri" w:hAnsi="Calibri"/>
                <w:bCs/>
                <w:noProof w:val="0"/>
                <w:sz w:val="20"/>
              </w:rPr>
            </w:pPr>
            <w:r>
              <w:rPr>
                <w:rFonts w:ascii="Calibri" w:hAnsi="Calibri"/>
                <w:bCs/>
                <w:noProof w:val="0"/>
                <w:sz w:val="20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DD3E" w14:textId="77777777" w:rsidR="00FC5A28" w:rsidRDefault="003E3D0A" w:rsidP="00FC5A28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Jason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D8A5C" w14:textId="69086236" w:rsidR="00FC5A28" w:rsidRPr="00B43CF1" w:rsidRDefault="00AF6F98" w:rsidP="00FC5A28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  <w:r>
              <w:rPr>
                <w:rFonts w:ascii="Calibri" w:hAnsi="Calibri"/>
                <w:bCs/>
                <w:noProof w:val="0"/>
                <w:sz w:val="20"/>
              </w:rPr>
              <w:t>Hillside does do events at their trap field if it was wanted for a fund raiser.  Possibly look at a summer event</w:t>
            </w:r>
            <w:r w:rsidR="00A2292A">
              <w:rPr>
                <w:rFonts w:ascii="Calibri" w:hAnsi="Calibri"/>
                <w:bCs/>
                <w:noProof w:val="0"/>
                <w:sz w:val="20"/>
              </w:rPr>
              <w:t>.  Jason to make contact with them.</w:t>
            </w:r>
          </w:p>
        </w:tc>
      </w:tr>
      <w:tr w:rsidR="0049055C" w:rsidRPr="00B43CF1" w14:paraId="011DC21B" w14:textId="77777777" w:rsidTr="005950F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22794" w14:textId="77777777" w:rsidR="0049055C" w:rsidRDefault="0049055C" w:rsidP="004905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Advisory Group Updates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44E3" w14:textId="77777777" w:rsidR="0049055C" w:rsidRDefault="0049055C" w:rsidP="0049055C">
            <w:pPr>
              <w:pStyle w:val="Formal1"/>
              <w:spacing w:before="0" w:after="0"/>
              <w:jc w:val="center"/>
              <w:rPr>
                <w:rFonts w:ascii="Calibri" w:hAnsi="Calibri"/>
                <w:bCs/>
                <w:noProof w:val="0"/>
                <w:sz w:val="20"/>
              </w:rPr>
            </w:pPr>
            <w:r>
              <w:rPr>
                <w:rFonts w:ascii="Calibri" w:hAnsi="Calibri"/>
                <w:bCs/>
                <w:noProof w:val="0"/>
                <w:sz w:val="20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0966D" w14:textId="77777777" w:rsidR="0049055C" w:rsidRDefault="0049055C" w:rsidP="0049055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Ken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A4E6" w14:textId="77777777" w:rsidR="0049055C" w:rsidRPr="00B43CF1" w:rsidRDefault="0049055C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</w:p>
        </w:tc>
      </w:tr>
      <w:tr w:rsidR="0049055C" w:rsidRPr="00B43CF1" w14:paraId="70698C6D" w14:textId="77777777" w:rsidTr="005950F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4246" w14:textId="77777777" w:rsidR="003E3D0A" w:rsidRDefault="003E3D0A" w:rsidP="004905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Program</w:t>
            </w:r>
            <w:r w:rsidR="00901731">
              <w:rPr>
                <w:rFonts w:ascii="Calibri" w:hAnsi="Calibri"/>
              </w:rPr>
              <w:t>s Update</w:t>
            </w:r>
          </w:p>
          <w:p w14:paraId="047767AD" w14:textId="77777777" w:rsidR="00A15675" w:rsidRDefault="00096CB4" w:rsidP="004905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October     – Mark Kittaka</w:t>
            </w:r>
          </w:p>
          <w:p w14:paraId="73D11A9B" w14:textId="77777777" w:rsidR="00096CB4" w:rsidRDefault="00096CB4" w:rsidP="004905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November – Bernie Beier</w:t>
            </w:r>
          </w:p>
          <w:p w14:paraId="37F6A671" w14:textId="77777777" w:rsidR="00096CB4" w:rsidRDefault="00096CB4" w:rsidP="004905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December – Andrew Scott</w:t>
            </w:r>
          </w:p>
          <w:p w14:paraId="0C5C19E4" w14:textId="77777777" w:rsidR="00096CB4" w:rsidRDefault="00096CB4" w:rsidP="004905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January      -- Angelo Cianforroii</w:t>
            </w:r>
          </w:p>
          <w:p w14:paraId="4459F554" w14:textId="77777777" w:rsidR="00096CB4" w:rsidRDefault="00096CB4" w:rsidP="004905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February    -- Open</w:t>
            </w:r>
          </w:p>
          <w:p w14:paraId="4A256584" w14:textId="77777777" w:rsidR="00096CB4" w:rsidRDefault="00096CB4" w:rsidP="004905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March        -- Rich DeLeau</w:t>
            </w:r>
          </w:p>
          <w:p w14:paraId="17B4562B" w14:textId="77777777" w:rsidR="00096CB4" w:rsidRDefault="00096CB4" w:rsidP="004905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April           -- Open (</w:t>
            </w:r>
            <w:hyperlink r:id="rId11" w:history="1">
              <w:r w:rsidRPr="00284945">
                <w:rPr>
                  <w:rStyle w:val="Hyperlink"/>
                  <w:rFonts w:ascii="Calibri" w:hAnsi="Calibri"/>
                </w:rPr>
                <w:t>Tin Caps Game</w:t>
              </w:r>
            </w:hyperlink>
            <w:r>
              <w:rPr>
                <w:rFonts w:ascii="Calibri" w:hAnsi="Calibri"/>
              </w:rPr>
              <w:t>?)</w:t>
            </w:r>
            <w:r w:rsidR="00284945">
              <w:rPr>
                <w:rFonts w:ascii="Calibri" w:hAnsi="Calibri"/>
              </w:rPr>
              <w:t xml:space="preserve"> </w:t>
            </w:r>
          </w:p>
          <w:p w14:paraId="7C5A6198" w14:textId="77777777" w:rsidR="00096CB4" w:rsidRDefault="00096CB4" w:rsidP="004905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May            -- IOSHA</w:t>
            </w:r>
          </w:p>
          <w:p w14:paraId="325F0A57" w14:textId="77777777" w:rsidR="00A15675" w:rsidRDefault="00A15675" w:rsidP="00096CB4">
            <w:pPr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C8AD8" w14:textId="77777777" w:rsidR="0049055C" w:rsidRDefault="001354CB" w:rsidP="0049055C">
            <w:pPr>
              <w:pStyle w:val="Formal1"/>
              <w:spacing w:before="0" w:after="0"/>
              <w:jc w:val="center"/>
              <w:rPr>
                <w:rFonts w:ascii="Calibri" w:hAnsi="Calibri"/>
                <w:bCs/>
                <w:noProof w:val="0"/>
                <w:sz w:val="20"/>
              </w:rPr>
            </w:pPr>
            <w:r>
              <w:rPr>
                <w:rFonts w:ascii="Calibri" w:hAnsi="Calibri"/>
                <w:bCs/>
                <w:noProof w:val="0"/>
                <w:sz w:val="20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72EC5" w14:textId="77777777" w:rsidR="0049055C" w:rsidRDefault="0049055C" w:rsidP="0049055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James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A4584" w14:textId="34A53484" w:rsidR="0049055C" w:rsidRPr="00B43CF1" w:rsidRDefault="00A2292A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  <w:r>
              <w:rPr>
                <w:rFonts w:ascii="Calibri" w:hAnsi="Calibri"/>
                <w:bCs/>
                <w:noProof w:val="0"/>
                <w:sz w:val="20"/>
              </w:rPr>
              <w:t>Schedule is filled for the remaining meetings.  Brent has talked to USI to present on Business Continuity, and SevenGen to speak at the first 2 meetings for next year.</w:t>
            </w:r>
          </w:p>
        </w:tc>
      </w:tr>
      <w:tr w:rsidR="0049055C" w:rsidRPr="00B43CF1" w14:paraId="59961EFC" w14:textId="77777777" w:rsidTr="005950F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D29A3" w14:textId="77777777" w:rsidR="0049055C" w:rsidRDefault="00F233BF" w:rsidP="004905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Elections and nomination committee </w:t>
            </w:r>
            <w:r w:rsidR="001354CB">
              <w:rPr>
                <w:rFonts w:ascii="Calibri" w:hAnsi="Calibri"/>
              </w:rPr>
              <w:t>report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30563" w14:textId="77777777" w:rsidR="0049055C" w:rsidRDefault="00F233BF" w:rsidP="0049055C">
            <w:pPr>
              <w:pStyle w:val="Formal1"/>
              <w:spacing w:before="0" w:after="0"/>
              <w:jc w:val="center"/>
              <w:rPr>
                <w:rFonts w:ascii="Calibri" w:hAnsi="Calibri"/>
                <w:bCs/>
                <w:noProof w:val="0"/>
                <w:sz w:val="20"/>
              </w:rPr>
            </w:pPr>
            <w:r>
              <w:rPr>
                <w:rFonts w:ascii="Calibri" w:hAnsi="Calibri"/>
                <w:bCs/>
                <w:noProof w:val="0"/>
                <w:sz w:val="20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2A97D" w14:textId="77777777" w:rsidR="0049055C" w:rsidRDefault="00F233BF" w:rsidP="003E3D0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Brent</w:t>
            </w:r>
            <w:r w:rsidR="001354CB">
              <w:rPr>
                <w:rFonts w:ascii="Calibri" w:hAnsi="Calibri"/>
                <w:bCs/>
              </w:rPr>
              <w:t>/Thomas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E72E3" w14:textId="24781382" w:rsidR="0049055C" w:rsidRDefault="00A2292A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  <w:r>
              <w:rPr>
                <w:rFonts w:ascii="Calibri" w:hAnsi="Calibri"/>
                <w:bCs/>
                <w:noProof w:val="0"/>
                <w:sz w:val="20"/>
              </w:rPr>
              <w:t xml:space="preserve">Jason to move to President, Chris running for Treasurer, Scott for Secretary, Ken for Advisory committee, still needing a VP candidate.  Slate has to be published by the end of this week.  Electronic voting to take place in April.  Clay thinking about VP, will let Brent know by 2/21.  Approval </w:t>
            </w:r>
            <w:r>
              <w:rPr>
                <w:rFonts w:ascii="Calibri" w:hAnsi="Calibri"/>
                <w:bCs/>
                <w:noProof w:val="0"/>
                <w:sz w:val="20"/>
              </w:rPr>
              <w:lastRenderedPageBreak/>
              <w:t>vote to be taken via email</w:t>
            </w:r>
            <w:r w:rsidR="00875C1A">
              <w:rPr>
                <w:rFonts w:ascii="Calibri" w:hAnsi="Calibri"/>
                <w:bCs/>
                <w:noProof w:val="0"/>
                <w:sz w:val="20"/>
              </w:rPr>
              <w:t>.</w:t>
            </w:r>
          </w:p>
          <w:p w14:paraId="4F4D0A6F" w14:textId="0886923B" w:rsidR="00A2292A" w:rsidRDefault="00A2292A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</w:p>
        </w:tc>
      </w:tr>
      <w:tr w:rsidR="0049055C" w:rsidRPr="00B43CF1" w14:paraId="526D99DC" w14:textId="77777777" w:rsidTr="005950F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FA181" w14:textId="77777777" w:rsidR="0049055C" w:rsidRDefault="0049055C" w:rsidP="0049055C">
            <w:pPr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3CAA7" w14:textId="77777777" w:rsidR="0049055C" w:rsidRDefault="0049055C" w:rsidP="0049055C">
            <w:pPr>
              <w:pStyle w:val="Formal1"/>
              <w:spacing w:before="0" w:after="0"/>
              <w:jc w:val="center"/>
              <w:rPr>
                <w:rFonts w:ascii="Calibri" w:hAnsi="Calibri"/>
                <w:bCs/>
                <w:noProof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14A6" w14:textId="77777777" w:rsidR="0049055C" w:rsidRDefault="0049055C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F160C" w14:textId="77777777" w:rsidR="0049055C" w:rsidRDefault="0049055C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</w:p>
        </w:tc>
      </w:tr>
      <w:tr w:rsidR="0049055C" w:rsidRPr="00B43CF1" w14:paraId="37FC5B22" w14:textId="77777777" w:rsidTr="005950F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45C0C" w14:textId="77777777" w:rsidR="0049055C" w:rsidRDefault="00933D7C" w:rsidP="004905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Open discussion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C0B02" w14:textId="77777777" w:rsidR="0049055C" w:rsidRDefault="0049055C" w:rsidP="0049055C">
            <w:pPr>
              <w:pStyle w:val="Formal1"/>
              <w:spacing w:before="0" w:after="0"/>
              <w:jc w:val="center"/>
              <w:rPr>
                <w:rFonts w:ascii="Calibri" w:hAnsi="Calibri"/>
                <w:bCs/>
                <w:noProof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F0C9E" w14:textId="77777777" w:rsidR="0049055C" w:rsidRDefault="0049055C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3C869" w14:textId="06935FCE" w:rsidR="0049055C" w:rsidRDefault="00875C1A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  <w:r>
              <w:rPr>
                <w:rFonts w:ascii="Calibri" w:hAnsi="Calibri"/>
                <w:bCs/>
                <w:noProof w:val="0"/>
                <w:sz w:val="20"/>
              </w:rPr>
              <w:t>No items for discussion</w:t>
            </w:r>
          </w:p>
        </w:tc>
      </w:tr>
      <w:tr w:rsidR="0049055C" w:rsidRPr="00B43CF1" w14:paraId="101211E9" w14:textId="77777777" w:rsidTr="005950F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EBE9" w14:textId="77777777" w:rsidR="0049055C" w:rsidRDefault="0049055C" w:rsidP="0049055C">
            <w:pPr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2B34" w14:textId="77777777" w:rsidR="0049055C" w:rsidRDefault="0049055C" w:rsidP="0049055C">
            <w:pPr>
              <w:pStyle w:val="Formal1"/>
              <w:spacing w:before="0" w:after="0"/>
              <w:jc w:val="center"/>
              <w:rPr>
                <w:rFonts w:ascii="Calibri" w:hAnsi="Calibri"/>
                <w:bCs/>
                <w:noProof w:val="0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3065" w14:textId="77777777" w:rsidR="0049055C" w:rsidRDefault="0049055C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A8FF9" w14:textId="77777777" w:rsidR="0049055C" w:rsidRDefault="0049055C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</w:p>
        </w:tc>
      </w:tr>
      <w:tr w:rsidR="0049055C" w:rsidRPr="00B43CF1" w14:paraId="44952A96" w14:textId="77777777" w:rsidTr="005950F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770" w:type="dxa"/>
            <w:shd w:val="clear" w:color="auto" w:fill="D9D9D9"/>
          </w:tcPr>
          <w:p w14:paraId="2045D1F1" w14:textId="77777777" w:rsidR="0049055C" w:rsidRDefault="00096CB4" w:rsidP="0049055C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Action Items</w:t>
            </w:r>
            <w:r w:rsidR="0049055C" w:rsidRPr="001A1387"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900" w:type="dxa"/>
            <w:shd w:val="clear" w:color="auto" w:fill="D9D9D9"/>
          </w:tcPr>
          <w:p w14:paraId="3193CA2B" w14:textId="77777777" w:rsidR="0049055C" w:rsidRDefault="0049055C" w:rsidP="0049055C">
            <w:pPr>
              <w:pStyle w:val="Formal1"/>
              <w:spacing w:before="0" w:after="0"/>
              <w:jc w:val="center"/>
              <w:rPr>
                <w:rFonts w:ascii="Calibri" w:hAnsi="Calibri"/>
                <w:bCs/>
                <w:noProof w:val="0"/>
                <w:sz w:val="20"/>
              </w:rPr>
            </w:pPr>
          </w:p>
        </w:tc>
        <w:tc>
          <w:tcPr>
            <w:tcW w:w="3060" w:type="dxa"/>
            <w:shd w:val="clear" w:color="auto" w:fill="D9D9D9"/>
          </w:tcPr>
          <w:p w14:paraId="0DBF8F44" w14:textId="77777777" w:rsidR="0049055C" w:rsidRDefault="0049055C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</w:p>
        </w:tc>
        <w:tc>
          <w:tcPr>
            <w:tcW w:w="2520" w:type="dxa"/>
            <w:shd w:val="clear" w:color="auto" w:fill="D9D9D9"/>
          </w:tcPr>
          <w:p w14:paraId="08E7EDA9" w14:textId="77777777" w:rsidR="0049055C" w:rsidRDefault="0049055C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</w:p>
        </w:tc>
      </w:tr>
      <w:tr w:rsidR="0049055C" w:rsidRPr="001A1387" w14:paraId="1883B115" w14:textId="77777777" w:rsidTr="005950F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770" w:type="dxa"/>
          </w:tcPr>
          <w:p w14:paraId="298F8D31" w14:textId="55FCBC90" w:rsidR="00875C1A" w:rsidRPr="00875C1A" w:rsidRDefault="00875C1A" w:rsidP="0049055C">
            <w:pPr>
              <w:rPr>
                <w:rFonts w:ascii="Calibri" w:hAnsi="Calibri"/>
              </w:rPr>
            </w:pPr>
            <w:r w:rsidRPr="00875C1A">
              <w:rPr>
                <w:rFonts w:ascii="Calibri" w:hAnsi="Calibri"/>
              </w:rPr>
              <w:t>Jason Lake to reach out to Hillside to get more information regarding a possible trap and skeet event there.</w:t>
            </w:r>
          </w:p>
        </w:tc>
        <w:tc>
          <w:tcPr>
            <w:tcW w:w="900" w:type="dxa"/>
            <w:vAlign w:val="center"/>
          </w:tcPr>
          <w:p w14:paraId="03285C55" w14:textId="77777777" w:rsidR="0049055C" w:rsidRPr="001A1387" w:rsidRDefault="0049055C" w:rsidP="0049055C">
            <w:pPr>
              <w:pStyle w:val="Formal1"/>
              <w:spacing w:before="0" w:after="0"/>
              <w:jc w:val="center"/>
              <w:rPr>
                <w:rFonts w:ascii="Calibri" w:hAnsi="Calibri"/>
                <w:b/>
                <w:bCs/>
                <w:noProof w:val="0"/>
                <w:sz w:val="20"/>
              </w:rPr>
            </w:pPr>
          </w:p>
        </w:tc>
        <w:tc>
          <w:tcPr>
            <w:tcW w:w="3060" w:type="dxa"/>
          </w:tcPr>
          <w:p w14:paraId="3E6ADFF4" w14:textId="77777777" w:rsidR="0049055C" w:rsidRPr="001A1387" w:rsidRDefault="0049055C" w:rsidP="0049055C">
            <w:pPr>
              <w:pStyle w:val="Formal1"/>
              <w:spacing w:before="0" w:after="0"/>
              <w:rPr>
                <w:rFonts w:ascii="Calibri" w:hAnsi="Calibri"/>
                <w:b/>
                <w:bCs/>
                <w:noProof w:val="0"/>
                <w:sz w:val="20"/>
              </w:rPr>
            </w:pPr>
          </w:p>
        </w:tc>
        <w:tc>
          <w:tcPr>
            <w:tcW w:w="2520" w:type="dxa"/>
          </w:tcPr>
          <w:p w14:paraId="251E5A87" w14:textId="77777777" w:rsidR="0049055C" w:rsidRPr="001A1387" w:rsidRDefault="0049055C" w:rsidP="0049055C">
            <w:pPr>
              <w:pStyle w:val="Formal1"/>
              <w:spacing w:before="0" w:after="0"/>
              <w:rPr>
                <w:rFonts w:ascii="Calibri" w:hAnsi="Calibri"/>
                <w:b/>
                <w:bCs/>
                <w:noProof w:val="0"/>
                <w:sz w:val="20"/>
              </w:rPr>
            </w:pPr>
          </w:p>
        </w:tc>
      </w:tr>
      <w:tr w:rsidR="0049055C" w:rsidRPr="001A1387" w14:paraId="18C6FE76" w14:textId="77777777" w:rsidTr="005950FC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4770" w:type="dxa"/>
          </w:tcPr>
          <w:p w14:paraId="0F2D2369" w14:textId="5BD3FAB0" w:rsidR="0049055C" w:rsidRPr="009C4415" w:rsidRDefault="00875C1A" w:rsidP="004905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Clay Dimmitt to notify Brent by 2/21 of intention to run for VP position.</w:t>
            </w:r>
          </w:p>
        </w:tc>
        <w:tc>
          <w:tcPr>
            <w:tcW w:w="900" w:type="dxa"/>
            <w:vAlign w:val="center"/>
          </w:tcPr>
          <w:p w14:paraId="51B43023" w14:textId="77777777" w:rsidR="0049055C" w:rsidRPr="00037F57" w:rsidRDefault="0049055C" w:rsidP="0049055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060" w:type="dxa"/>
          </w:tcPr>
          <w:p w14:paraId="08A78303" w14:textId="77777777" w:rsidR="0049055C" w:rsidRPr="001A1387" w:rsidRDefault="0049055C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</w:p>
        </w:tc>
        <w:tc>
          <w:tcPr>
            <w:tcW w:w="2520" w:type="dxa"/>
          </w:tcPr>
          <w:p w14:paraId="1D59CAD5" w14:textId="77777777" w:rsidR="0049055C" w:rsidRPr="001A1387" w:rsidRDefault="0049055C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</w:p>
        </w:tc>
      </w:tr>
      <w:tr w:rsidR="0049055C" w:rsidRPr="001A1387" w14:paraId="154A36BF" w14:textId="77777777" w:rsidTr="005950FC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4770" w:type="dxa"/>
          </w:tcPr>
          <w:p w14:paraId="251CA75F" w14:textId="77777777" w:rsidR="0049055C" w:rsidRPr="009C4415" w:rsidRDefault="0049055C" w:rsidP="0049055C">
            <w:pPr>
              <w:rPr>
                <w:rFonts w:ascii="Calibri" w:hAnsi="Calibri"/>
              </w:rPr>
            </w:pPr>
          </w:p>
        </w:tc>
        <w:tc>
          <w:tcPr>
            <w:tcW w:w="900" w:type="dxa"/>
            <w:vAlign w:val="center"/>
          </w:tcPr>
          <w:p w14:paraId="574DAB52" w14:textId="77777777" w:rsidR="0049055C" w:rsidRPr="001A1387" w:rsidRDefault="0049055C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</w:p>
        </w:tc>
        <w:tc>
          <w:tcPr>
            <w:tcW w:w="3060" w:type="dxa"/>
          </w:tcPr>
          <w:p w14:paraId="59B25163" w14:textId="77777777" w:rsidR="0049055C" w:rsidRPr="001A1387" w:rsidRDefault="0049055C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</w:p>
        </w:tc>
        <w:tc>
          <w:tcPr>
            <w:tcW w:w="2520" w:type="dxa"/>
          </w:tcPr>
          <w:p w14:paraId="3B47A6FB" w14:textId="77777777" w:rsidR="00875C1A" w:rsidRPr="00875C1A" w:rsidRDefault="00875C1A" w:rsidP="00875C1A">
            <w:pPr>
              <w:pStyle w:val="Formal1"/>
              <w:rPr>
                <w:rFonts w:ascii="Calibri" w:hAnsi="Calibri"/>
                <w:sz w:val="20"/>
                <w:szCs w:val="16"/>
              </w:rPr>
            </w:pPr>
            <w:r w:rsidRPr="00875C1A">
              <w:rPr>
                <w:rFonts w:ascii="Calibri" w:hAnsi="Calibri"/>
                <w:sz w:val="20"/>
                <w:szCs w:val="16"/>
              </w:rPr>
              <w:t>Motion to Adjourn: Thomas Black</w:t>
            </w:r>
          </w:p>
          <w:p w14:paraId="46DDB6F0" w14:textId="77777777" w:rsidR="00875C1A" w:rsidRPr="00875C1A" w:rsidRDefault="00875C1A" w:rsidP="00875C1A">
            <w:pPr>
              <w:pStyle w:val="Formal1"/>
              <w:rPr>
                <w:rFonts w:ascii="Calibri" w:hAnsi="Calibri"/>
                <w:sz w:val="20"/>
                <w:szCs w:val="16"/>
              </w:rPr>
            </w:pPr>
            <w:r w:rsidRPr="00875C1A">
              <w:rPr>
                <w:rFonts w:ascii="Calibri" w:hAnsi="Calibri"/>
                <w:sz w:val="20"/>
                <w:szCs w:val="16"/>
              </w:rPr>
              <w:t>2nd: Jason Lake</w:t>
            </w:r>
          </w:p>
          <w:p w14:paraId="28E932AF" w14:textId="42BFE12A" w:rsidR="0049055C" w:rsidRPr="009C4415" w:rsidRDefault="00875C1A" w:rsidP="00875C1A">
            <w:pPr>
              <w:pStyle w:val="Formal1"/>
              <w:spacing w:before="0" w:after="0"/>
              <w:rPr>
                <w:rFonts w:ascii="Calibri" w:hAnsi="Calibri"/>
                <w:sz w:val="20"/>
                <w:szCs w:val="16"/>
              </w:rPr>
            </w:pPr>
            <w:r w:rsidRPr="00875C1A">
              <w:rPr>
                <w:rFonts w:ascii="Calibri" w:hAnsi="Calibri"/>
                <w:sz w:val="20"/>
                <w:szCs w:val="16"/>
              </w:rPr>
              <w:t>Adjourned: 4:16 pm</w:t>
            </w:r>
          </w:p>
        </w:tc>
      </w:tr>
      <w:tr w:rsidR="0049055C" w:rsidRPr="001A1387" w14:paraId="14AF6578" w14:textId="77777777" w:rsidTr="005950FC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4770" w:type="dxa"/>
          </w:tcPr>
          <w:p w14:paraId="5B2308B0" w14:textId="77777777" w:rsidR="0049055C" w:rsidRPr="001A1387" w:rsidRDefault="0049055C" w:rsidP="0049055C">
            <w:pPr>
              <w:rPr>
                <w:rFonts w:ascii="Calibri" w:hAnsi="Calibri"/>
              </w:rPr>
            </w:pPr>
          </w:p>
        </w:tc>
        <w:tc>
          <w:tcPr>
            <w:tcW w:w="900" w:type="dxa"/>
            <w:vAlign w:val="center"/>
          </w:tcPr>
          <w:p w14:paraId="6A1136D4" w14:textId="77777777" w:rsidR="0049055C" w:rsidRPr="001A1387" w:rsidRDefault="0049055C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</w:p>
        </w:tc>
        <w:tc>
          <w:tcPr>
            <w:tcW w:w="3060" w:type="dxa"/>
          </w:tcPr>
          <w:p w14:paraId="31715CA0" w14:textId="77777777" w:rsidR="0049055C" w:rsidRPr="001A1387" w:rsidRDefault="0049055C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</w:p>
        </w:tc>
        <w:tc>
          <w:tcPr>
            <w:tcW w:w="2520" w:type="dxa"/>
          </w:tcPr>
          <w:p w14:paraId="64FB3865" w14:textId="77777777" w:rsidR="0049055C" w:rsidRPr="001A1387" w:rsidRDefault="0049055C" w:rsidP="0049055C">
            <w:pPr>
              <w:pStyle w:val="Formal1"/>
              <w:spacing w:before="0" w:after="0"/>
              <w:rPr>
                <w:rFonts w:ascii="Calibri" w:hAnsi="Calibri"/>
                <w:bCs/>
                <w:noProof w:val="0"/>
                <w:sz w:val="20"/>
              </w:rPr>
            </w:pPr>
          </w:p>
        </w:tc>
      </w:tr>
    </w:tbl>
    <w:p w14:paraId="27D459DA" w14:textId="77777777" w:rsidR="001277AE" w:rsidRDefault="001277AE" w:rsidP="003F3B60">
      <w:pPr>
        <w:rPr>
          <w:rFonts w:ascii="Calibri" w:hAnsi="Calibri"/>
          <w:szCs w:val="18"/>
        </w:rPr>
      </w:pPr>
    </w:p>
    <w:p w14:paraId="1887CEF3" w14:textId="77777777" w:rsidR="005C15C2" w:rsidRPr="001277AE" w:rsidRDefault="001277AE" w:rsidP="003F3B60">
      <w:pPr>
        <w:rPr>
          <w:rFonts w:ascii="Calibri" w:hAnsi="Calibri"/>
          <w:b/>
          <w:sz w:val="24"/>
          <w:szCs w:val="24"/>
        </w:rPr>
      </w:pPr>
      <w:r w:rsidRPr="001277AE">
        <w:rPr>
          <w:rFonts w:ascii="Calibri" w:hAnsi="Calibri"/>
          <w:b/>
          <w:sz w:val="24"/>
          <w:szCs w:val="18"/>
        </w:rPr>
        <w:t>Next meeting</w:t>
      </w:r>
      <w:r w:rsidR="00C55D63">
        <w:rPr>
          <w:rFonts w:ascii="Calibri" w:hAnsi="Calibri"/>
          <w:b/>
          <w:sz w:val="24"/>
          <w:szCs w:val="18"/>
        </w:rPr>
        <w:t>:</w:t>
      </w:r>
      <w:r w:rsidR="00B87540">
        <w:rPr>
          <w:rFonts w:ascii="Calibri" w:hAnsi="Calibri"/>
          <w:b/>
          <w:sz w:val="24"/>
          <w:szCs w:val="18"/>
        </w:rPr>
        <w:t xml:space="preserve"> </w:t>
      </w:r>
      <w:r w:rsidR="001354CB">
        <w:rPr>
          <w:rFonts w:ascii="Calibri" w:hAnsi="Calibri"/>
          <w:b/>
          <w:sz w:val="24"/>
          <w:szCs w:val="18"/>
        </w:rPr>
        <w:t>March 16, 2025</w:t>
      </w:r>
      <w:r w:rsidR="00B62DC3">
        <w:rPr>
          <w:rFonts w:ascii="Calibri" w:hAnsi="Calibri"/>
          <w:b/>
          <w:sz w:val="24"/>
          <w:szCs w:val="18"/>
        </w:rPr>
        <w:t xml:space="preserve"> 4:00 pm Teams Call</w:t>
      </w:r>
    </w:p>
    <w:sectPr w:rsidR="005C15C2" w:rsidRPr="001277AE" w:rsidSect="00751FB6">
      <w:headerReference w:type="default" r:id="rId12"/>
      <w:pgSz w:w="12240" w:h="15840"/>
      <w:pgMar w:top="1440" w:right="1080" w:bottom="1170" w:left="1080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C8C44" w14:textId="77777777" w:rsidR="00D220E5" w:rsidRDefault="00D220E5">
      <w:r>
        <w:separator/>
      </w:r>
    </w:p>
  </w:endnote>
  <w:endnote w:type="continuationSeparator" w:id="0">
    <w:p w14:paraId="49E181E0" w14:textId="77777777" w:rsidR="00D220E5" w:rsidRDefault="00D2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92B1E" w14:textId="77777777" w:rsidR="00D220E5" w:rsidRDefault="00D220E5">
      <w:r>
        <w:separator/>
      </w:r>
    </w:p>
  </w:footnote>
  <w:footnote w:type="continuationSeparator" w:id="0">
    <w:p w14:paraId="189A6C70" w14:textId="77777777" w:rsidR="00D220E5" w:rsidRDefault="00D22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71ED3" w14:textId="57AAC9DB" w:rsidR="00882D39" w:rsidRDefault="00875C1A" w:rsidP="00BF2BA4">
    <w:pPr>
      <w:pStyle w:val="Header"/>
    </w:pPr>
    <w:r w:rsidRPr="00135389">
      <w:rPr>
        <w:noProof/>
      </w:rPr>
      <w:drawing>
        <wp:inline distT="0" distB="0" distL="0" distR="0" wp14:anchorId="152B9203" wp14:editId="2FA7E938">
          <wp:extent cx="6400800" cy="1200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7E2F3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FD18F1"/>
    <w:multiLevelType w:val="hybridMultilevel"/>
    <w:tmpl w:val="80F84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B06AE1"/>
    <w:multiLevelType w:val="hybridMultilevel"/>
    <w:tmpl w:val="E9C6D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72DA0"/>
    <w:multiLevelType w:val="hybridMultilevel"/>
    <w:tmpl w:val="236A1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A2C52"/>
    <w:multiLevelType w:val="hybridMultilevel"/>
    <w:tmpl w:val="1472D3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6D47C3"/>
    <w:multiLevelType w:val="hybridMultilevel"/>
    <w:tmpl w:val="99F86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742504">
    <w:abstractNumId w:val="0"/>
  </w:num>
  <w:num w:numId="2" w16cid:durableId="973026978">
    <w:abstractNumId w:val="2"/>
  </w:num>
  <w:num w:numId="3" w16cid:durableId="638073320">
    <w:abstractNumId w:val="3"/>
  </w:num>
  <w:num w:numId="4" w16cid:durableId="111340054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1362811">
    <w:abstractNumId w:val="1"/>
  </w:num>
  <w:num w:numId="6" w16cid:durableId="1783257439">
    <w:abstractNumId w:val="1"/>
  </w:num>
  <w:num w:numId="7" w16cid:durableId="172618202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12"/>
    <w:rsid w:val="000003A4"/>
    <w:rsid w:val="000006E4"/>
    <w:rsid w:val="00000846"/>
    <w:rsid w:val="00003A8E"/>
    <w:rsid w:val="000059F3"/>
    <w:rsid w:val="00006D37"/>
    <w:rsid w:val="00006E0A"/>
    <w:rsid w:val="0001161B"/>
    <w:rsid w:val="000139E3"/>
    <w:rsid w:val="00013D00"/>
    <w:rsid w:val="00014A86"/>
    <w:rsid w:val="000154E1"/>
    <w:rsid w:val="00016203"/>
    <w:rsid w:val="00016B57"/>
    <w:rsid w:val="00016BE2"/>
    <w:rsid w:val="0001704B"/>
    <w:rsid w:val="000174F1"/>
    <w:rsid w:val="0001770C"/>
    <w:rsid w:val="000203A4"/>
    <w:rsid w:val="00020481"/>
    <w:rsid w:val="00020945"/>
    <w:rsid w:val="00021D32"/>
    <w:rsid w:val="00023094"/>
    <w:rsid w:val="000231EE"/>
    <w:rsid w:val="000231FD"/>
    <w:rsid w:val="000252AB"/>
    <w:rsid w:val="00025442"/>
    <w:rsid w:val="00026694"/>
    <w:rsid w:val="00027035"/>
    <w:rsid w:val="00027A74"/>
    <w:rsid w:val="0003147D"/>
    <w:rsid w:val="0003257B"/>
    <w:rsid w:val="0003328B"/>
    <w:rsid w:val="000344B9"/>
    <w:rsid w:val="00034579"/>
    <w:rsid w:val="00037F57"/>
    <w:rsid w:val="000405D7"/>
    <w:rsid w:val="00040695"/>
    <w:rsid w:val="00040891"/>
    <w:rsid w:val="00040CAF"/>
    <w:rsid w:val="00040D8A"/>
    <w:rsid w:val="00041334"/>
    <w:rsid w:val="0004497C"/>
    <w:rsid w:val="00045434"/>
    <w:rsid w:val="00045E28"/>
    <w:rsid w:val="00046B5F"/>
    <w:rsid w:val="000476F4"/>
    <w:rsid w:val="00047A61"/>
    <w:rsid w:val="00047EE0"/>
    <w:rsid w:val="000516C0"/>
    <w:rsid w:val="00052212"/>
    <w:rsid w:val="000522AA"/>
    <w:rsid w:val="000532B7"/>
    <w:rsid w:val="00053E07"/>
    <w:rsid w:val="000550FE"/>
    <w:rsid w:val="00056959"/>
    <w:rsid w:val="00056EDB"/>
    <w:rsid w:val="0006303A"/>
    <w:rsid w:val="00063C66"/>
    <w:rsid w:val="000642B8"/>
    <w:rsid w:val="000667F4"/>
    <w:rsid w:val="0007018D"/>
    <w:rsid w:val="00071048"/>
    <w:rsid w:val="00072230"/>
    <w:rsid w:val="00073B9D"/>
    <w:rsid w:val="00074761"/>
    <w:rsid w:val="000748A6"/>
    <w:rsid w:val="0007512B"/>
    <w:rsid w:val="00075892"/>
    <w:rsid w:val="00076372"/>
    <w:rsid w:val="00081704"/>
    <w:rsid w:val="00081FEC"/>
    <w:rsid w:val="000829BC"/>
    <w:rsid w:val="00082A9F"/>
    <w:rsid w:val="00083546"/>
    <w:rsid w:val="00084589"/>
    <w:rsid w:val="00085C7A"/>
    <w:rsid w:val="00086F94"/>
    <w:rsid w:val="00090A7D"/>
    <w:rsid w:val="00092461"/>
    <w:rsid w:val="00092617"/>
    <w:rsid w:val="00093202"/>
    <w:rsid w:val="000944C9"/>
    <w:rsid w:val="00096CB4"/>
    <w:rsid w:val="00096D44"/>
    <w:rsid w:val="000A04DD"/>
    <w:rsid w:val="000A0702"/>
    <w:rsid w:val="000A0F3A"/>
    <w:rsid w:val="000A1C5D"/>
    <w:rsid w:val="000A2346"/>
    <w:rsid w:val="000A2F65"/>
    <w:rsid w:val="000A32C2"/>
    <w:rsid w:val="000A4843"/>
    <w:rsid w:val="000A4B11"/>
    <w:rsid w:val="000A4BD6"/>
    <w:rsid w:val="000A6D70"/>
    <w:rsid w:val="000A71D2"/>
    <w:rsid w:val="000A7B39"/>
    <w:rsid w:val="000B0512"/>
    <w:rsid w:val="000B0DE9"/>
    <w:rsid w:val="000B16FD"/>
    <w:rsid w:val="000B2E0D"/>
    <w:rsid w:val="000B3129"/>
    <w:rsid w:val="000B366B"/>
    <w:rsid w:val="000B5DA8"/>
    <w:rsid w:val="000B6E38"/>
    <w:rsid w:val="000C00A4"/>
    <w:rsid w:val="000C2765"/>
    <w:rsid w:val="000C36F1"/>
    <w:rsid w:val="000C3F71"/>
    <w:rsid w:val="000C54DE"/>
    <w:rsid w:val="000C5D6B"/>
    <w:rsid w:val="000C649A"/>
    <w:rsid w:val="000C6F78"/>
    <w:rsid w:val="000C7656"/>
    <w:rsid w:val="000C7ECE"/>
    <w:rsid w:val="000D0624"/>
    <w:rsid w:val="000D2977"/>
    <w:rsid w:val="000D31F8"/>
    <w:rsid w:val="000D61C4"/>
    <w:rsid w:val="000E0129"/>
    <w:rsid w:val="000E063F"/>
    <w:rsid w:val="000E078F"/>
    <w:rsid w:val="000E0D84"/>
    <w:rsid w:val="000E15A1"/>
    <w:rsid w:val="000E2938"/>
    <w:rsid w:val="000E307C"/>
    <w:rsid w:val="000E360A"/>
    <w:rsid w:val="000E3A3E"/>
    <w:rsid w:val="000E46E4"/>
    <w:rsid w:val="000E5D22"/>
    <w:rsid w:val="000E7F6B"/>
    <w:rsid w:val="000F0222"/>
    <w:rsid w:val="000F0BD5"/>
    <w:rsid w:val="000F14AC"/>
    <w:rsid w:val="000F1CD1"/>
    <w:rsid w:val="000F1E36"/>
    <w:rsid w:val="000F2792"/>
    <w:rsid w:val="000F3C0E"/>
    <w:rsid w:val="000F3D59"/>
    <w:rsid w:val="000F41D8"/>
    <w:rsid w:val="000F4596"/>
    <w:rsid w:val="000F547B"/>
    <w:rsid w:val="000F5B3D"/>
    <w:rsid w:val="000F5F53"/>
    <w:rsid w:val="000F7584"/>
    <w:rsid w:val="00101088"/>
    <w:rsid w:val="00102A06"/>
    <w:rsid w:val="00106A67"/>
    <w:rsid w:val="00110197"/>
    <w:rsid w:val="00110ADF"/>
    <w:rsid w:val="001116A9"/>
    <w:rsid w:val="00111FDD"/>
    <w:rsid w:val="001125CD"/>
    <w:rsid w:val="00112F56"/>
    <w:rsid w:val="001131E8"/>
    <w:rsid w:val="001138DF"/>
    <w:rsid w:val="001142B9"/>
    <w:rsid w:val="00115664"/>
    <w:rsid w:val="001168C3"/>
    <w:rsid w:val="0011782D"/>
    <w:rsid w:val="001204FA"/>
    <w:rsid w:val="00120FFA"/>
    <w:rsid w:val="00122062"/>
    <w:rsid w:val="001226A2"/>
    <w:rsid w:val="00122B4E"/>
    <w:rsid w:val="00122CFA"/>
    <w:rsid w:val="00123B4D"/>
    <w:rsid w:val="0012415C"/>
    <w:rsid w:val="001251D1"/>
    <w:rsid w:val="0012532E"/>
    <w:rsid w:val="001260F7"/>
    <w:rsid w:val="00127008"/>
    <w:rsid w:val="001277AE"/>
    <w:rsid w:val="001301C0"/>
    <w:rsid w:val="00130B05"/>
    <w:rsid w:val="00130F51"/>
    <w:rsid w:val="00130FF4"/>
    <w:rsid w:val="0013133D"/>
    <w:rsid w:val="00132A29"/>
    <w:rsid w:val="00135141"/>
    <w:rsid w:val="001354CB"/>
    <w:rsid w:val="0013612D"/>
    <w:rsid w:val="00136180"/>
    <w:rsid w:val="00137FB0"/>
    <w:rsid w:val="00143398"/>
    <w:rsid w:val="001438FD"/>
    <w:rsid w:val="001449D7"/>
    <w:rsid w:val="00146856"/>
    <w:rsid w:val="00146AF5"/>
    <w:rsid w:val="00147312"/>
    <w:rsid w:val="00150EA3"/>
    <w:rsid w:val="001515E6"/>
    <w:rsid w:val="001522A0"/>
    <w:rsid w:val="00153388"/>
    <w:rsid w:val="0015464D"/>
    <w:rsid w:val="001556F5"/>
    <w:rsid w:val="00155983"/>
    <w:rsid w:val="00155F17"/>
    <w:rsid w:val="00156040"/>
    <w:rsid w:val="00156697"/>
    <w:rsid w:val="00157BD6"/>
    <w:rsid w:val="00160BB3"/>
    <w:rsid w:val="00161A8F"/>
    <w:rsid w:val="00163013"/>
    <w:rsid w:val="00163BEF"/>
    <w:rsid w:val="00164E11"/>
    <w:rsid w:val="001652B3"/>
    <w:rsid w:val="00165671"/>
    <w:rsid w:val="001658CC"/>
    <w:rsid w:val="001679BE"/>
    <w:rsid w:val="00172B15"/>
    <w:rsid w:val="00173CD5"/>
    <w:rsid w:val="0017486B"/>
    <w:rsid w:val="00174E9A"/>
    <w:rsid w:val="00175C24"/>
    <w:rsid w:val="00175CE2"/>
    <w:rsid w:val="00177A43"/>
    <w:rsid w:val="00177BE4"/>
    <w:rsid w:val="00180AE3"/>
    <w:rsid w:val="00181300"/>
    <w:rsid w:val="00181EDC"/>
    <w:rsid w:val="001820EB"/>
    <w:rsid w:val="00182100"/>
    <w:rsid w:val="00182D13"/>
    <w:rsid w:val="00182EBA"/>
    <w:rsid w:val="00184AC2"/>
    <w:rsid w:val="00186E58"/>
    <w:rsid w:val="00187483"/>
    <w:rsid w:val="001877C1"/>
    <w:rsid w:val="00187941"/>
    <w:rsid w:val="00187AA8"/>
    <w:rsid w:val="001904C7"/>
    <w:rsid w:val="001908DD"/>
    <w:rsid w:val="00192868"/>
    <w:rsid w:val="0019597C"/>
    <w:rsid w:val="00195980"/>
    <w:rsid w:val="00196BB5"/>
    <w:rsid w:val="00197E02"/>
    <w:rsid w:val="001A0B7E"/>
    <w:rsid w:val="001A0F79"/>
    <w:rsid w:val="001A0FAA"/>
    <w:rsid w:val="001A1387"/>
    <w:rsid w:val="001A17F2"/>
    <w:rsid w:val="001A2F24"/>
    <w:rsid w:val="001A2F5B"/>
    <w:rsid w:val="001A46CE"/>
    <w:rsid w:val="001A4900"/>
    <w:rsid w:val="001A4C22"/>
    <w:rsid w:val="001A51C6"/>
    <w:rsid w:val="001A5F05"/>
    <w:rsid w:val="001A6435"/>
    <w:rsid w:val="001A7969"/>
    <w:rsid w:val="001B01E0"/>
    <w:rsid w:val="001B0CD9"/>
    <w:rsid w:val="001B13BE"/>
    <w:rsid w:val="001B1D26"/>
    <w:rsid w:val="001B2BB3"/>
    <w:rsid w:val="001B2E9E"/>
    <w:rsid w:val="001B4774"/>
    <w:rsid w:val="001B5000"/>
    <w:rsid w:val="001B6221"/>
    <w:rsid w:val="001B71B3"/>
    <w:rsid w:val="001B7D59"/>
    <w:rsid w:val="001C49A7"/>
    <w:rsid w:val="001C5A11"/>
    <w:rsid w:val="001C6643"/>
    <w:rsid w:val="001C7C04"/>
    <w:rsid w:val="001D1C8E"/>
    <w:rsid w:val="001D1F4C"/>
    <w:rsid w:val="001D2668"/>
    <w:rsid w:val="001D2B02"/>
    <w:rsid w:val="001D53CF"/>
    <w:rsid w:val="001D59E8"/>
    <w:rsid w:val="001D6A68"/>
    <w:rsid w:val="001D6BE6"/>
    <w:rsid w:val="001D704C"/>
    <w:rsid w:val="001D722E"/>
    <w:rsid w:val="001D7905"/>
    <w:rsid w:val="001D7D80"/>
    <w:rsid w:val="001E096F"/>
    <w:rsid w:val="001E2072"/>
    <w:rsid w:val="001E36DC"/>
    <w:rsid w:val="001E4B9F"/>
    <w:rsid w:val="001E5E4D"/>
    <w:rsid w:val="001E76EF"/>
    <w:rsid w:val="001F00BE"/>
    <w:rsid w:val="001F0E21"/>
    <w:rsid w:val="001F1F57"/>
    <w:rsid w:val="001F433C"/>
    <w:rsid w:val="001F43F6"/>
    <w:rsid w:val="001F4AB3"/>
    <w:rsid w:val="001F6D30"/>
    <w:rsid w:val="001F7A5D"/>
    <w:rsid w:val="002007FC"/>
    <w:rsid w:val="0020372B"/>
    <w:rsid w:val="00203893"/>
    <w:rsid w:val="00203F0B"/>
    <w:rsid w:val="0020419F"/>
    <w:rsid w:val="00204996"/>
    <w:rsid w:val="00206A74"/>
    <w:rsid w:val="00207496"/>
    <w:rsid w:val="0021332A"/>
    <w:rsid w:val="0021353A"/>
    <w:rsid w:val="0021389B"/>
    <w:rsid w:val="0021471F"/>
    <w:rsid w:val="002168EC"/>
    <w:rsid w:val="002178A0"/>
    <w:rsid w:val="00221732"/>
    <w:rsid w:val="00221C69"/>
    <w:rsid w:val="00222538"/>
    <w:rsid w:val="00223149"/>
    <w:rsid w:val="002245B8"/>
    <w:rsid w:val="00224922"/>
    <w:rsid w:val="00225442"/>
    <w:rsid w:val="002263C8"/>
    <w:rsid w:val="002263F7"/>
    <w:rsid w:val="00226507"/>
    <w:rsid w:val="00226987"/>
    <w:rsid w:val="00226DD8"/>
    <w:rsid w:val="00227443"/>
    <w:rsid w:val="00227E88"/>
    <w:rsid w:val="00231ABF"/>
    <w:rsid w:val="00231DF8"/>
    <w:rsid w:val="00234C6C"/>
    <w:rsid w:val="0023509B"/>
    <w:rsid w:val="002357E1"/>
    <w:rsid w:val="0023631E"/>
    <w:rsid w:val="0023648E"/>
    <w:rsid w:val="002368EC"/>
    <w:rsid w:val="002375BB"/>
    <w:rsid w:val="00237DC5"/>
    <w:rsid w:val="0024057D"/>
    <w:rsid w:val="00243552"/>
    <w:rsid w:val="00244E6F"/>
    <w:rsid w:val="00245D53"/>
    <w:rsid w:val="00246293"/>
    <w:rsid w:val="00246856"/>
    <w:rsid w:val="002478BF"/>
    <w:rsid w:val="002479D6"/>
    <w:rsid w:val="002505B3"/>
    <w:rsid w:val="00250B89"/>
    <w:rsid w:val="00250C19"/>
    <w:rsid w:val="00251A83"/>
    <w:rsid w:val="00252012"/>
    <w:rsid w:val="00253EC2"/>
    <w:rsid w:val="00256A18"/>
    <w:rsid w:val="0025716E"/>
    <w:rsid w:val="0025783B"/>
    <w:rsid w:val="00260E04"/>
    <w:rsid w:val="00261DAC"/>
    <w:rsid w:val="002622A6"/>
    <w:rsid w:val="00263A66"/>
    <w:rsid w:val="00263A9F"/>
    <w:rsid w:val="00263B56"/>
    <w:rsid w:val="00263CCE"/>
    <w:rsid w:val="002640D9"/>
    <w:rsid w:val="00264608"/>
    <w:rsid w:val="00264D92"/>
    <w:rsid w:val="00264E8D"/>
    <w:rsid w:val="00267987"/>
    <w:rsid w:val="002701E5"/>
    <w:rsid w:val="002704DA"/>
    <w:rsid w:val="00270D4F"/>
    <w:rsid w:val="00270D5E"/>
    <w:rsid w:val="0027134B"/>
    <w:rsid w:val="00271395"/>
    <w:rsid w:val="002713EF"/>
    <w:rsid w:val="00271DED"/>
    <w:rsid w:val="002734DF"/>
    <w:rsid w:val="00274152"/>
    <w:rsid w:val="00274482"/>
    <w:rsid w:val="002748F1"/>
    <w:rsid w:val="00274B42"/>
    <w:rsid w:val="00274E3C"/>
    <w:rsid w:val="0027682B"/>
    <w:rsid w:val="0028065F"/>
    <w:rsid w:val="002840D6"/>
    <w:rsid w:val="00284945"/>
    <w:rsid w:val="00284A39"/>
    <w:rsid w:val="00285BC0"/>
    <w:rsid w:val="002868E2"/>
    <w:rsid w:val="00287C77"/>
    <w:rsid w:val="00287C82"/>
    <w:rsid w:val="00291EC7"/>
    <w:rsid w:val="00292156"/>
    <w:rsid w:val="00292A8B"/>
    <w:rsid w:val="00293A61"/>
    <w:rsid w:val="00293ECA"/>
    <w:rsid w:val="0029483D"/>
    <w:rsid w:val="002950D8"/>
    <w:rsid w:val="0029511E"/>
    <w:rsid w:val="00296C2C"/>
    <w:rsid w:val="00296D38"/>
    <w:rsid w:val="00297BF3"/>
    <w:rsid w:val="00297C83"/>
    <w:rsid w:val="002A2B63"/>
    <w:rsid w:val="002A2F77"/>
    <w:rsid w:val="002A6D71"/>
    <w:rsid w:val="002A7C60"/>
    <w:rsid w:val="002B0515"/>
    <w:rsid w:val="002B122E"/>
    <w:rsid w:val="002B1B10"/>
    <w:rsid w:val="002B3219"/>
    <w:rsid w:val="002B3541"/>
    <w:rsid w:val="002B5F9D"/>
    <w:rsid w:val="002B7567"/>
    <w:rsid w:val="002C0A7F"/>
    <w:rsid w:val="002C0B82"/>
    <w:rsid w:val="002C0D60"/>
    <w:rsid w:val="002C1227"/>
    <w:rsid w:val="002C2B9D"/>
    <w:rsid w:val="002C3BE6"/>
    <w:rsid w:val="002C42FB"/>
    <w:rsid w:val="002C46FF"/>
    <w:rsid w:val="002C4E66"/>
    <w:rsid w:val="002C5CD2"/>
    <w:rsid w:val="002C61A7"/>
    <w:rsid w:val="002C6268"/>
    <w:rsid w:val="002D17B1"/>
    <w:rsid w:val="002D1C85"/>
    <w:rsid w:val="002D291A"/>
    <w:rsid w:val="002D360E"/>
    <w:rsid w:val="002D4F31"/>
    <w:rsid w:val="002D695B"/>
    <w:rsid w:val="002D6B2C"/>
    <w:rsid w:val="002E12E2"/>
    <w:rsid w:val="002E16D1"/>
    <w:rsid w:val="002E1806"/>
    <w:rsid w:val="002E1BC6"/>
    <w:rsid w:val="002E3B9B"/>
    <w:rsid w:val="002E4096"/>
    <w:rsid w:val="002E4F00"/>
    <w:rsid w:val="002E74A9"/>
    <w:rsid w:val="002F097A"/>
    <w:rsid w:val="002F1D2F"/>
    <w:rsid w:val="002F2110"/>
    <w:rsid w:val="002F3621"/>
    <w:rsid w:val="002F4B46"/>
    <w:rsid w:val="002F5195"/>
    <w:rsid w:val="002F56D6"/>
    <w:rsid w:val="002F58E6"/>
    <w:rsid w:val="002F5926"/>
    <w:rsid w:val="002F5E3D"/>
    <w:rsid w:val="002F648C"/>
    <w:rsid w:val="002F6D1B"/>
    <w:rsid w:val="002F7689"/>
    <w:rsid w:val="002F7E18"/>
    <w:rsid w:val="00300F51"/>
    <w:rsid w:val="00301096"/>
    <w:rsid w:val="0030218F"/>
    <w:rsid w:val="00302911"/>
    <w:rsid w:val="00302EA3"/>
    <w:rsid w:val="0030402D"/>
    <w:rsid w:val="00304AFA"/>
    <w:rsid w:val="0030529C"/>
    <w:rsid w:val="003067B5"/>
    <w:rsid w:val="00307F38"/>
    <w:rsid w:val="00311C23"/>
    <w:rsid w:val="003132EF"/>
    <w:rsid w:val="00315431"/>
    <w:rsid w:val="003159F7"/>
    <w:rsid w:val="00316391"/>
    <w:rsid w:val="003163B2"/>
    <w:rsid w:val="00316F9F"/>
    <w:rsid w:val="003204C6"/>
    <w:rsid w:val="00320955"/>
    <w:rsid w:val="00320D68"/>
    <w:rsid w:val="003219CF"/>
    <w:rsid w:val="00323A78"/>
    <w:rsid w:val="00324652"/>
    <w:rsid w:val="003247C1"/>
    <w:rsid w:val="00324C15"/>
    <w:rsid w:val="003271D3"/>
    <w:rsid w:val="0032793F"/>
    <w:rsid w:val="00327A76"/>
    <w:rsid w:val="003305D0"/>
    <w:rsid w:val="00335116"/>
    <w:rsid w:val="003355C2"/>
    <w:rsid w:val="0033566A"/>
    <w:rsid w:val="00336341"/>
    <w:rsid w:val="003378F9"/>
    <w:rsid w:val="003411B4"/>
    <w:rsid w:val="00341291"/>
    <w:rsid w:val="00341C59"/>
    <w:rsid w:val="00344146"/>
    <w:rsid w:val="00344F8C"/>
    <w:rsid w:val="0034621A"/>
    <w:rsid w:val="003517CE"/>
    <w:rsid w:val="00352679"/>
    <w:rsid w:val="003534D4"/>
    <w:rsid w:val="00356182"/>
    <w:rsid w:val="00357D29"/>
    <w:rsid w:val="00360A1D"/>
    <w:rsid w:val="0036184A"/>
    <w:rsid w:val="00361E1C"/>
    <w:rsid w:val="003646BC"/>
    <w:rsid w:val="00364B3A"/>
    <w:rsid w:val="00365BF2"/>
    <w:rsid w:val="00370839"/>
    <w:rsid w:val="0037236F"/>
    <w:rsid w:val="00372CC3"/>
    <w:rsid w:val="003746CE"/>
    <w:rsid w:val="003769CA"/>
    <w:rsid w:val="00376A4D"/>
    <w:rsid w:val="00377CF9"/>
    <w:rsid w:val="00377E83"/>
    <w:rsid w:val="0038017B"/>
    <w:rsid w:val="00380726"/>
    <w:rsid w:val="0038103C"/>
    <w:rsid w:val="003819B6"/>
    <w:rsid w:val="00381E45"/>
    <w:rsid w:val="003831BA"/>
    <w:rsid w:val="003833FB"/>
    <w:rsid w:val="00384A3D"/>
    <w:rsid w:val="00385D64"/>
    <w:rsid w:val="00385D8A"/>
    <w:rsid w:val="003862D2"/>
    <w:rsid w:val="00386B78"/>
    <w:rsid w:val="00386CA4"/>
    <w:rsid w:val="00387D54"/>
    <w:rsid w:val="00390428"/>
    <w:rsid w:val="003911FD"/>
    <w:rsid w:val="003921F3"/>
    <w:rsid w:val="00392D9C"/>
    <w:rsid w:val="0039433B"/>
    <w:rsid w:val="0039462A"/>
    <w:rsid w:val="00394D4D"/>
    <w:rsid w:val="0039572C"/>
    <w:rsid w:val="00395A35"/>
    <w:rsid w:val="00396321"/>
    <w:rsid w:val="00396848"/>
    <w:rsid w:val="003968E9"/>
    <w:rsid w:val="00397125"/>
    <w:rsid w:val="00397177"/>
    <w:rsid w:val="00397B90"/>
    <w:rsid w:val="00397F00"/>
    <w:rsid w:val="003A0360"/>
    <w:rsid w:val="003A11DB"/>
    <w:rsid w:val="003A1501"/>
    <w:rsid w:val="003A19C6"/>
    <w:rsid w:val="003A2099"/>
    <w:rsid w:val="003A259D"/>
    <w:rsid w:val="003A44EE"/>
    <w:rsid w:val="003A51FA"/>
    <w:rsid w:val="003A59EC"/>
    <w:rsid w:val="003A5EEE"/>
    <w:rsid w:val="003A7C35"/>
    <w:rsid w:val="003B09B1"/>
    <w:rsid w:val="003B1300"/>
    <w:rsid w:val="003B15A3"/>
    <w:rsid w:val="003B2594"/>
    <w:rsid w:val="003B2CEF"/>
    <w:rsid w:val="003B3F6B"/>
    <w:rsid w:val="003B4308"/>
    <w:rsid w:val="003B454F"/>
    <w:rsid w:val="003B75E1"/>
    <w:rsid w:val="003B79DB"/>
    <w:rsid w:val="003B7AEC"/>
    <w:rsid w:val="003C2797"/>
    <w:rsid w:val="003C4842"/>
    <w:rsid w:val="003C4B8F"/>
    <w:rsid w:val="003C4E1E"/>
    <w:rsid w:val="003C4EF4"/>
    <w:rsid w:val="003C5A19"/>
    <w:rsid w:val="003C5A8F"/>
    <w:rsid w:val="003C5E81"/>
    <w:rsid w:val="003C7D14"/>
    <w:rsid w:val="003C7EC6"/>
    <w:rsid w:val="003D03EC"/>
    <w:rsid w:val="003D0460"/>
    <w:rsid w:val="003D202E"/>
    <w:rsid w:val="003D2491"/>
    <w:rsid w:val="003D30DB"/>
    <w:rsid w:val="003D4879"/>
    <w:rsid w:val="003D647C"/>
    <w:rsid w:val="003D69E7"/>
    <w:rsid w:val="003D6CFF"/>
    <w:rsid w:val="003E0015"/>
    <w:rsid w:val="003E251D"/>
    <w:rsid w:val="003E3152"/>
    <w:rsid w:val="003E320B"/>
    <w:rsid w:val="003E39A8"/>
    <w:rsid w:val="003E3A3B"/>
    <w:rsid w:val="003E3D0A"/>
    <w:rsid w:val="003E48BB"/>
    <w:rsid w:val="003E54CF"/>
    <w:rsid w:val="003E5A0B"/>
    <w:rsid w:val="003E5F1C"/>
    <w:rsid w:val="003F0057"/>
    <w:rsid w:val="003F1F89"/>
    <w:rsid w:val="003F2282"/>
    <w:rsid w:val="003F236B"/>
    <w:rsid w:val="003F32E2"/>
    <w:rsid w:val="003F3B60"/>
    <w:rsid w:val="003F3BB6"/>
    <w:rsid w:val="003F4BD4"/>
    <w:rsid w:val="003F4EFC"/>
    <w:rsid w:val="003F4F26"/>
    <w:rsid w:val="003F5107"/>
    <w:rsid w:val="003F7690"/>
    <w:rsid w:val="004002F2"/>
    <w:rsid w:val="00400DB0"/>
    <w:rsid w:val="004017FA"/>
    <w:rsid w:val="004018F7"/>
    <w:rsid w:val="00402C63"/>
    <w:rsid w:val="0040353C"/>
    <w:rsid w:val="00403A0E"/>
    <w:rsid w:val="00404173"/>
    <w:rsid w:val="00405B3B"/>
    <w:rsid w:val="00407113"/>
    <w:rsid w:val="00410D03"/>
    <w:rsid w:val="0041199B"/>
    <w:rsid w:val="004142E0"/>
    <w:rsid w:val="00414B35"/>
    <w:rsid w:val="00416F47"/>
    <w:rsid w:val="004176F8"/>
    <w:rsid w:val="00420067"/>
    <w:rsid w:val="004211C7"/>
    <w:rsid w:val="0042156D"/>
    <w:rsid w:val="0042197F"/>
    <w:rsid w:val="00421C3B"/>
    <w:rsid w:val="0042225C"/>
    <w:rsid w:val="004230BE"/>
    <w:rsid w:val="004239C1"/>
    <w:rsid w:val="00423B1D"/>
    <w:rsid w:val="00423DAA"/>
    <w:rsid w:val="004241F8"/>
    <w:rsid w:val="004243DB"/>
    <w:rsid w:val="00424B2D"/>
    <w:rsid w:val="00424FC8"/>
    <w:rsid w:val="00425393"/>
    <w:rsid w:val="00426D21"/>
    <w:rsid w:val="004300D7"/>
    <w:rsid w:val="004304DC"/>
    <w:rsid w:val="0043199F"/>
    <w:rsid w:val="00431B7B"/>
    <w:rsid w:val="004320A3"/>
    <w:rsid w:val="00433646"/>
    <w:rsid w:val="004345E9"/>
    <w:rsid w:val="00436392"/>
    <w:rsid w:val="00436A3E"/>
    <w:rsid w:val="00436F2B"/>
    <w:rsid w:val="00437896"/>
    <w:rsid w:val="0044037F"/>
    <w:rsid w:val="004407F4"/>
    <w:rsid w:val="00440DFF"/>
    <w:rsid w:val="00441A12"/>
    <w:rsid w:val="00441ED3"/>
    <w:rsid w:val="00443B63"/>
    <w:rsid w:val="00443B9D"/>
    <w:rsid w:val="004449BD"/>
    <w:rsid w:val="00447375"/>
    <w:rsid w:val="004475DC"/>
    <w:rsid w:val="004475EA"/>
    <w:rsid w:val="004507A1"/>
    <w:rsid w:val="0045220B"/>
    <w:rsid w:val="004526C8"/>
    <w:rsid w:val="00453411"/>
    <w:rsid w:val="00454AE1"/>
    <w:rsid w:val="004550C6"/>
    <w:rsid w:val="0045611F"/>
    <w:rsid w:val="0045723C"/>
    <w:rsid w:val="004611C5"/>
    <w:rsid w:val="00461383"/>
    <w:rsid w:val="004640A2"/>
    <w:rsid w:val="00464823"/>
    <w:rsid w:val="004650CA"/>
    <w:rsid w:val="0046548F"/>
    <w:rsid w:val="00465A32"/>
    <w:rsid w:val="00465E4C"/>
    <w:rsid w:val="004663C0"/>
    <w:rsid w:val="004673BB"/>
    <w:rsid w:val="0047007E"/>
    <w:rsid w:val="00470976"/>
    <w:rsid w:val="00470DC9"/>
    <w:rsid w:val="00470FEE"/>
    <w:rsid w:val="00472485"/>
    <w:rsid w:val="00472F00"/>
    <w:rsid w:val="004736D6"/>
    <w:rsid w:val="004741FA"/>
    <w:rsid w:val="00474A03"/>
    <w:rsid w:val="00475075"/>
    <w:rsid w:val="00475CDF"/>
    <w:rsid w:val="00476422"/>
    <w:rsid w:val="004765E5"/>
    <w:rsid w:val="00476D61"/>
    <w:rsid w:val="00477963"/>
    <w:rsid w:val="00481001"/>
    <w:rsid w:val="004812E1"/>
    <w:rsid w:val="00481363"/>
    <w:rsid w:val="00481ADB"/>
    <w:rsid w:val="00482D20"/>
    <w:rsid w:val="00482E69"/>
    <w:rsid w:val="00483256"/>
    <w:rsid w:val="004833D0"/>
    <w:rsid w:val="004845E2"/>
    <w:rsid w:val="0048574A"/>
    <w:rsid w:val="00486508"/>
    <w:rsid w:val="00486B9A"/>
    <w:rsid w:val="0049055C"/>
    <w:rsid w:val="00490D5F"/>
    <w:rsid w:val="00493A25"/>
    <w:rsid w:val="00494865"/>
    <w:rsid w:val="00495968"/>
    <w:rsid w:val="00495A7F"/>
    <w:rsid w:val="00497096"/>
    <w:rsid w:val="004A1255"/>
    <w:rsid w:val="004A2C4F"/>
    <w:rsid w:val="004A31D4"/>
    <w:rsid w:val="004A34DB"/>
    <w:rsid w:val="004B0DF3"/>
    <w:rsid w:val="004B0EEE"/>
    <w:rsid w:val="004B23B9"/>
    <w:rsid w:val="004B24F2"/>
    <w:rsid w:val="004B2F3C"/>
    <w:rsid w:val="004B46FB"/>
    <w:rsid w:val="004B4C35"/>
    <w:rsid w:val="004B50D8"/>
    <w:rsid w:val="004B5C39"/>
    <w:rsid w:val="004B624F"/>
    <w:rsid w:val="004B6DE9"/>
    <w:rsid w:val="004C1276"/>
    <w:rsid w:val="004C1AE4"/>
    <w:rsid w:val="004C497E"/>
    <w:rsid w:val="004C6E27"/>
    <w:rsid w:val="004C7051"/>
    <w:rsid w:val="004C74CD"/>
    <w:rsid w:val="004D0A77"/>
    <w:rsid w:val="004D273C"/>
    <w:rsid w:val="004D2AC7"/>
    <w:rsid w:val="004D3074"/>
    <w:rsid w:val="004D3854"/>
    <w:rsid w:val="004D40C2"/>
    <w:rsid w:val="004D4522"/>
    <w:rsid w:val="004D4B33"/>
    <w:rsid w:val="004D7555"/>
    <w:rsid w:val="004D7597"/>
    <w:rsid w:val="004D7A5D"/>
    <w:rsid w:val="004E0449"/>
    <w:rsid w:val="004E24B9"/>
    <w:rsid w:val="004E444A"/>
    <w:rsid w:val="004E6443"/>
    <w:rsid w:val="004F0022"/>
    <w:rsid w:val="004F1A84"/>
    <w:rsid w:val="004F1F4A"/>
    <w:rsid w:val="004F247A"/>
    <w:rsid w:val="004F2C18"/>
    <w:rsid w:val="004F34F5"/>
    <w:rsid w:val="004F360E"/>
    <w:rsid w:val="004F4795"/>
    <w:rsid w:val="004F4976"/>
    <w:rsid w:val="004F6B53"/>
    <w:rsid w:val="004F7FC0"/>
    <w:rsid w:val="005031C5"/>
    <w:rsid w:val="00503E6B"/>
    <w:rsid w:val="00504DFA"/>
    <w:rsid w:val="00505ABA"/>
    <w:rsid w:val="00506253"/>
    <w:rsid w:val="0050789A"/>
    <w:rsid w:val="00507DC9"/>
    <w:rsid w:val="0051123B"/>
    <w:rsid w:val="00511EB3"/>
    <w:rsid w:val="005134AB"/>
    <w:rsid w:val="00514550"/>
    <w:rsid w:val="00514899"/>
    <w:rsid w:val="00516424"/>
    <w:rsid w:val="005177BC"/>
    <w:rsid w:val="00520B6D"/>
    <w:rsid w:val="00522605"/>
    <w:rsid w:val="0052292A"/>
    <w:rsid w:val="0052470B"/>
    <w:rsid w:val="00524C04"/>
    <w:rsid w:val="00525AD2"/>
    <w:rsid w:val="00526F4D"/>
    <w:rsid w:val="00532599"/>
    <w:rsid w:val="005333B3"/>
    <w:rsid w:val="00534447"/>
    <w:rsid w:val="005347C9"/>
    <w:rsid w:val="00535602"/>
    <w:rsid w:val="00535993"/>
    <w:rsid w:val="0053657D"/>
    <w:rsid w:val="00537424"/>
    <w:rsid w:val="00540315"/>
    <w:rsid w:val="0054086C"/>
    <w:rsid w:val="005414BE"/>
    <w:rsid w:val="005415A5"/>
    <w:rsid w:val="00542F7D"/>
    <w:rsid w:val="00543E10"/>
    <w:rsid w:val="0054796C"/>
    <w:rsid w:val="005506A2"/>
    <w:rsid w:val="0055306B"/>
    <w:rsid w:val="00555144"/>
    <w:rsid w:val="005572B6"/>
    <w:rsid w:val="005622A8"/>
    <w:rsid w:val="005645E3"/>
    <w:rsid w:val="00565836"/>
    <w:rsid w:val="00566936"/>
    <w:rsid w:val="0057092D"/>
    <w:rsid w:val="00571D1E"/>
    <w:rsid w:val="00572DAB"/>
    <w:rsid w:val="0057414F"/>
    <w:rsid w:val="0057487D"/>
    <w:rsid w:val="00575E06"/>
    <w:rsid w:val="00577577"/>
    <w:rsid w:val="00580164"/>
    <w:rsid w:val="00580194"/>
    <w:rsid w:val="005801DE"/>
    <w:rsid w:val="005815E3"/>
    <w:rsid w:val="0058496D"/>
    <w:rsid w:val="00584AC1"/>
    <w:rsid w:val="00585A47"/>
    <w:rsid w:val="005865DD"/>
    <w:rsid w:val="00586ACC"/>
    <w:rsid w:val="00586BC2"/>
    <w:rsid w:val="0058734E"/>
    <w:rsid w:val="00587471"/>
    <w:rsid w:val="0058779B"/>
    <w:rsid w:val="00587863"/>
    <w:rsid w:val="00590129"/>
    <w:rsid w:val="00590423"/>
    <w:rsid w:val="005908B4"/>
    <w:rsid w:val="00592022"/>
    <w:rsid w:val="005924CC"/>
    <w:rsid w:val="0059264F"/>
    <w:rsid w:val="005938E1"/>
    <w:rsid w:val="00594988"/>
    <w:rsid w:val="00594EED"/>
    <w:rsid w:val="005950FC"/>
    <w:rsid w:val="005955AA"/>
    <w:rsid w:val="005965E8"/>
    <w:rsid w:val="0059744B"/>
    <w:rsid w:val="005977F9"/>
    <w:rsid w:val="005978C7"/>
    <w:rsid w:val="00597D95"/>
    <w:rsid w:val="005A034F"/>
    <w:rsid w:val="005A0D47"/>
    <w:rsid w:val="005A1391"/>
    <w:rsid w:val="005A1DE5"/>
    <w:rsid w:val="005A431D"/>
    <w:rsid w:val="005A7FF3"/>
    <w:rsid w:val="005B0063"/>
    <w:rsid w:val="005B07C8"/>
    <w:rsid w:val="005B2685"/>
    <w:rsid w:val="005B2A5B"/>
    <w:rsid w:val="005B2AF0"/>
    <w:rsid w:val="005B30AB"/>
    <w:rsid w:val="005B3A02"/>
    <w:rsid w:val="005B3CDE"/>
    <w:rsid w:val="005B4102"/>
    <w:rsid w:val="005B427B"/>
    <w:rsid w:val="005B4DC1"/>
    <w:rsid w:val="005B699D"/>
    <w:rsid w:val="005B6A98"/>
    <w:rsid w:val="005B6FD6"/>
    <w:rsid w:val="005B72FC"/>
    <w:rsid w:val="005B740C"/>
    <w:rsid w:val="005B7B94"/>
    <w:rsid w:val="005C09A5"/>
    <w:rsid w:val="005C0C17"/>
    <w:rsid w:val="005C15C2"/>
    <w:rsid w:val="005C2EC4"/>
    <w:rsid w:val="005C3450"/>
    <w:rsid w:val="005C355E"/>
    <w:rsid w:val="005C3935"/>
    <w:rsid w:val="005C53C3"/>
    <w:rsid w:val="005C5E9E"/>
    <w:rsid w:val="005C6423"/>
    <w:rsid w:val="005C6671"/>
    <w:rsid w:val="005C66D5"/>
    <w:rsid w:val="005C6956"/>
    <w:rsid w:val="005C7453"/>
    <w:rsid w:val="005C7AC7"/>
    <w:rsid w:val="005C7D48"/>
    <w:rsid w:val="005D122E"/>
    <w:rsid w:val="005D1489"/>
    <w:rsid w:val="005D1A24"/>
    <w:rsid w:val="005D1ECF"/>
    <w:rsid w:val="005D2902"/>
    <w:rsid w:val="005D335C"/>
    <w:rsid w:val="005D4B54"/>
    <w:rsid w:val="005D4C2D"/>
    <w:rsid w:val="005E0103"/>
    <w:rsid w:val="005E06FA"/>
    <w:rsid w:val="005E08F1"/>
    <w:rsid w:val="005E233A"/>
    <w:rsid w:val="005E2B75"/>
    <w:rsid w:val="005E3302"/>
    <w:rsid w:val="005E3D06"/>
    <w:rsid w:val="005E48E8"/>
    <w:rsid w:val="005E63AE"/>
    <w:rsid w:val="005E694D"/>
    <w:rsid w:val="005E7F4E"/>
    <w:rsid w:val="005E7FD3"/>
    <w:rsid w:val="005F04D4"/>
    <w:rsid w:val="005F169D"/>
    <w:rsid w:val="005F1954"/>
    <w:rsid w:val="005F26D1"/>
    <w:rsid w:val="005F3D39"/>
    <w:rsid w:val="005F3E96"/>
    <w:rsid w:val="006002CF"/>
    <w:rsid w:val="00601B90"/>
    <w:rsid w:val="006024AF"/>
    <w:rsid w:val="00602E18"/>
    <w:rsid w:val="006050E6"/>
    <w:rsid w:val="00605A2A"/>
    <w:rsid w:val="00605D97"/>
    <w:rsid w:val="0060729F"/>
    <w:rsid w:val="006105C2"/>
    <w:rsid w:val="00612957"/>
    <w:rsid w:val="00613621"/>
    <w:rsid w:val="006140E5"/>
    <w:rsid w:val="0061434B"/>
    <w:rsid w:val="00614424"/>
    <w:rsid w:val="00615E2B"/>
    <w:rsid w:val="00615FE7"/>
    <w:rsid w:val="00620AAC"/>
    <w:rsid w:val="00620E75"/>
    <w:rsid w:val="006210C8"/>
    <w:rsid w:val="00621860"/>
    <w:rsid w:val="00621993"/>
    <w:rsid w:val="00622D1B"/>
    <w:rsid w:val="00623A7B"/>
    <w:rsid w:val="00623E50"/>
    <w:rsid w:val="0062409B"/>
    <w:rsid w:val="0062497B"/>
    <w:rsid w:val="00624F58"/>
    <w:rsid w:val="00625A49"/>
    <w:rsid w:val="0062631D"/>
    <w:rsid w:val="0062636E"/>
    <w:rsid w:val="0062659F"/>
    <w:rsid w:val="00626632"/>
    <w:rsid w:val="00627A58"/>
    <w:rsid w:val="006310BC"/>
    <w:rsid w:val="00632255"/>
    <w:rsid w:val="006323C7"/>
    <w:rsid w:val="00632B45"/>
    <w:rsid w:val="0063344E"/>
    <w:rsid w:val="0063384E"/>
    <w:rsid w:val="0063508A"/>
    <w:rsid w:val="006352FD"/>
    <w:rsid w:val="00635934"/>
    <w:rsid w:val="00635B1B"/>
    <w:rsid w:val="00635BE7"/>
    <w:rsid w:val="00636F0E"/>
    <w:rsid w:val="00637A67"/>
    <w:rsid w:val="00637E87"/>
    <w:rsid w:val="006400B5"/>
    <w:rsid w:val="00640B7A"/>
    <w:rsid w:val="006417BE"/>
    <w:rsid w:val="00641959"/>
    <w:rsid w:val="0064337C"/>
    <w:rsid w:val="00643FA2"/>
    <w:rsid w:val="0064589D"/>
    <w:rsid w:val="00645BA5"/>
    <w:rsid w:val="006461E7"/>
    <w:rsid w:val="00646613"/>
    <w:rsid w:val="00647BD2"/>
    <w:rsid w:val="00650430"/>
    <w:rsid w:val="00651D87"/>
    <w:rsid w:val="0065360B"/>
    <w:rsid w:val="00654703"/>
    <w:rsid w:val="00655CA6"/>
    <w:rsid w:val="00656974"/>
    <w:rsid w:val="00657827"/>
    <w:rsid w:val="006579BF"/>
    <w:rsid w:val="00660ECE"/>
    <w:rsid w:val="00660FC6"/>
    <w:rsid w:val="006615D8"/>
    <w:rsid w:val="006619DF"/>
    <w:rsid w:val="0066412B"/>
    <w:rsid w:val="00664190"/>
    <w:rsid w:val="0066461D"/>
    <w:rsid w:val="00664808"/>
    <w:rsid w:val="006648B3"/>
    <w:rsid w:val="006654AA"/>
    <w:rsid w:val="0066673A"/>
    <w:rsid w:val="00666AE7"/>
    <w:rsid w:val="006675D1"/>
    <w:rsid w:val="00667F03"/>
    <w:rsid w:val="00672C29"/>
    <w:rsid w:val="00673657"/>
    <w:rsid w:val="00674948"/>
    <w:rsid w:val="00674A0B"/>
    <w:rsid w:val="0067678B"/>
    <w:rsid w:val="006805B9"/>
    <w:rsid w:val="00680D51"/>
    <w:rsid w:val="00682579"/>
    <w:rsid w:val="00682855"/>
    <w:rsid w:val="00683EDE"/>
    <w:rsid w:val="006846FE"/>
    <w:rsid w:val="0068519F"/>
    <w:rsid w:val="0068563C"/>
    <w:rsid w:val="0068615D"/>
    <w:rsid w:val="00686BF2"/>
    <w:rsid w:val="00686D86"/>
    <w:rsid w:val="006870E5"/>
    <w:rsid w:val="00690B6A"/>
    <w:rsid w:val="00690BEA"/>
    <w:rsid w:val="0069188A"/>
    <w:rsid w:val="00692A63"/>
    <w:rsid w:val="006936D8"/>
    <w:rsid w:val="00694C95"/>
    <w:rsid w:val="006973F7"/>
    <w:rsid w:val="00697DEB"/>
    <w:rsid w:val="00697F9F"/>
    <w:rsid w:val="006A003B"/>
    <w:rsid w:val="006A1714"/>
    <w:rsid w:val="006A1D16"/>
    <w:rsid w:val="006A3BC4"/>
    <w:rsid w:val="006A4DD2"/>
    <w:rsid w:val="006A5D1B"/>
    <w:rsid w:val="006A7B85"/>
    <w:rsid w:val="006A7CB0"/>
    <w:rsid w:val="006B0EBB"/>
    <w:rsid w:val="006B2398"/>
    <w:rsid w:val="006B3154"/>
    <w:rsid w:val="006B3E0C"/>
    <w:rsid w:val="006B4CAF"/>
    <w:rsid w:val="006B4F91"/>
    <w:rsid w:val="006B5CE1"/>
    <w:rsid w:val="006B6DE8"/>
    <w:rsid w:val="006B72B1"/>
    <w:rsid w:val="006B7544"/>
    <w:rsid w:val="006B7991"/>
    <w:rsid w:val="006C1FF2"/>
    <w:rsid w:val="006C20A1"/>
    <w:rsid w:val="006C3429"/>
    <w:rsid w:val="006C4C84"/>
    <w:rsid w:val="006C5422"/>
    <w:rsid w:val="006C5822"/>
    <w:rsid w:val="006C5D9E"/>
    <w:rsid w:val="006C7682"/>
    <w:rsid w:val="006C773B"/>
    <w:rsid w:val="006D0DEC"/>
    <w:rsid w:val="006D1312"/>
    <w:rsid w:val="006D13C7"/>
    <w:rsid w:val="006D1453"/>
    <w:rsid w:val="006D18A9"/>
    <w:rsid w:val="006D233A"/>
    <w:rsid w:val="006D4479"/>
    <w:rsid w:val="006D4A84"/>
    <w:rsid w:val="006D4D51"/>
    <w:rsid w:val="006D6D40"/>
    <w:rsid w:val="006D76F6"/>
    <w:rsid w:val="006E0F56"/>
    <w:rsid w:val="006E3B03"/>
    <w:rsid w:val="006E4241"/>
    <w:rsid w:val="006E4A29"/>
    <w:rsid w:val="006E4B62"/>
    <w:rsid w:val="006E4F31"/>
    <w:rsid w:val="006E5E6F"/>
    <w:rsid w:val="006E6282"/>
    <w:rsid w:val="006E7604"/>
    <w:rsid w:val="006F0D42"/>
    <w:rsid w:val="006F1484"/>
    <w:rsid w:val="006F2318"/>
    <w:rsid w:val="006F3CDD"/>
    <w:rsid w:val="006F3E87"/>
    <w:rsid w:val="006F439C"/>
    <w:rsid w:val="006F46C4"/>
    <w:rsid w:val="006F52D4"/>
    <w:rsid w:val="006F6492"/>
    <w:rsid w:val="006F6E22"/>
    <w:rsid w:val="006F7391"/>
    <w:rsid w:val="00700392"/>
    <w:rsid w:val="00703054"/>
    <w:rsid w:val="0070331E"/>
    <w:rsid w:val="00703C61"/>
    <w:rsid w:val="007049B4"/>
    <w:rsid w:val="007049F7"/>
    <w:rsid w:val="007067DB"/>
    <w:rsid w:val="00706B7D"/>
    <w:rsid w:val="00706C4D"/>
    <w:rsid w:val="0070756A"/>
    <w:rsid w:val="00707EC1"/>
    <w:rsid w:val="007111C8"/>
    <w:rsid w:val="00711ADD"/>
    <w:rsid w:val="00711ECC"/>
    <w:rsid w:val="00712288"/>
    <w:rsid w:val="007145BD"/>
    <w:rsid w:val="0071493E"/>
    <w:rsid w:val="00715E6B"/>
    <w:rsid w:val="00716874"/>
    <w:rsid w:val="00716D6A"/>
    <w:rsid w:val="00717109"/>
    <w:rsid w:val="00717F4B"/>
    <w:rsid w:val="00720395"/>
    <w:rsid w:val="00720A24"/>
    <w:rsid w:val="007215F8"/>
    <w:rsid w:val="0072249F"/>
    <w:rsid w:val="007226C9"/>
    <w:rsid w:val="00724FCF"/>
    <w:rsid w:val="00725236"/>
    <w:rsid w:val="00725DA9"/>
    <w:rsid w:val="007265F5"/>
    <w:rsid w:val="007273BF"/>
    <w:rsid w:val="00727926"/>
    <w:rsid w:val="00727AF0"/>
    <w:rsid w:val="00731534"/>
    <w:rsid w:val="00731951"/>
    <w:rsid w:val="0073206A"/>
    <w:rsid w:val="00732338"/>
    <w:rsid w:val="00733A86"/>
    <w:rsid w:val="007345F3"/>
    <w:rsid w:val="00735101"/>
    <w:rsid w:val="00735BBC"/>
    <w:rsid w:val="007365BF"/>
    <w:rsid w:val="0073713D"/>
    <w:rsid w:val="0073714A"/>
    <w:rsid w:val="0074083E"/>
    <w:rsid w:val="007418FC"/>
    <w:rsid w:val="007436C6"/>
    <w:rsid w:val="00743E37"/>
    <w:rsid w:val="00746B86"/>
    <w:rsid w:val="0074767F"/>
    <w:rsid w:val="007504E6"/>
    <w:rsid w:val="007512D8"/>
    <w:rsid w:val="00751FB6"/>
    <w:rsid w:val="00752536"/>
    <w:rsid w:val="00752937"/>
    <w:rsid w:val="00752D27"/>
    <w:rsid w:val="0075459B"/>
    <w:rsid w:val="00757555"/>
    <w:rsid w:val="00757EF6"/>
    <w:rsid w:val="00760408"/>
    <w:rsid w:val="00760593"/>
    <w:rsid w:val="00761F85"/>
    <w:rsid w:val="00764B51"/>
    <w:rsid w:val="00764FF2"/>
    <w:rsid w:val="0076520D"/>
    <w:rsid w:val="00765E27"/>
    <w:rsid w:val="0076674B"/>
    <w:rsid w:val="00767D9E"/>
    <w:rsid w:val="00767EAB"/>
    <w:rsid w:val="00770505"/>
    <w:rsid w:val="00771CCB"/>
    <w:rsid w:val="00772529"/>
    <w:rsid w:val="0077280B"/>
    <w:rsid w:val="007728ED"/>
    <w:rsid w:val="00772F55"/>
    <w:rsid w:val="007733D8"/>
    <w:rsid w:val="007734FB"/>
    <w:rsid w:val="00773B20"/>
    <w:rsid w:val="00774720"/>
    <w:rsid w:val="00776EFD"/>
    <w:rsid w:val="00777981"/>
    <w:rsid w:val="00780122"/>
    <w:rsid w:val="007803FC"/>
    <w:rsid w:val="00780D34"/>
    <w:rsid w:val="00780E02"/>
    <w:rsid w:val="00782829"/>
    <w:rsid w:val="00782C26"/>
    <w:rsid w:val="0078308E"/>
    <w:rsid w:val="00783B28"/>
    <w:rsid w:val="00784BB9"/>
    <w:rsid w:val="00785152"/>
    <w:rsid w:val="007874B7"/>
    <w:rsid w:val="007879AD"/>
    <w:rsid w:val="007914E5"/>
    <w:rsid w:val="00791E70"/>
    <w:rsid w:val="00792248"/>
    <w:rsid w:val="007927A8"/>
    <w:rsid w:val="00793D4C"/>
    <w:rsid w:val="0079462B"/>
    <w:rsid w:val="007948A3"/>
    <w:rsid w:val="007971D3"/>
    <w:rsid w:val="007A0795"/>
    <w:rsid w:val="007A16F9"/>
    <w:rsid w:val="007A1761"/>
    <w:rsid w:val="007A25B6"/>
    <w:rsid w:val="007A289A"/>
    <w:rsid w:val="007A3866"/>
    <w:rsid w:val="007A4C57"/>
    <w:rsid w:val="007A6784"/>
    <w:rsid w:val="007B0C07"/>
    <w:rsid w:val="007B0F28"/>
    <w:rsid w:val="007B1C3C"/>
    <w:rsid w:val="007B254C"/>
    <w:rsid w:val="007B28D8"/>
    <w:rsid w:val="007B2AD5"/>
    <w:rsid w:val="007B416E"/>
    <w:rsid w:val="007B56C0"/>
    <w:rsid w:val="007B6C2B"/>
    <w:rsid w:val="007C2FBC"/>
    <w:rsid w:val="007C34E9"/>
    <w:rsid w:val="007C3ED7"/>
    <w:rsid w:val="007C471F"/>
    <w:rsid w:val="007C5A19"/>
    <w:rsid w:val="007C6BDF"/>
    <w:rsid w:val="007D0D2B"/>
    <w:rsid w:val="007D1C2D"/>
    <w:rsid w:val="007D2A6A"/>
    <w:rsid w:val="007D2ACE"/>
    <w:rsid w:val="007D2BD9"/>
    <w:rsid w:val="007D3A4C"/>
    <w:rsid w:val="007D46A8"/>
    <w:rsid w:val="007D54BC"/>
    <w:rsid w:val="007D5D9F"/>
    <w:rsid w:val="007E0BA0"/>
    <w:rsid w:val="007E2B4F"/>
    <w:rsid w:val="007E2FFC"/>
    <w:rsid w:val="007E30A6"/>
    <w:rsid w:val="007E3D09"/>
    <w:rsid w:val="007E48E1"/>
    <w:rsid w:val="007E4D0A"/>
    <w:rsid w:val="007E5A6E"/>
    <w:rsid w:val="007E5CC7"/>
    <w:rsid w:val="007E7671"/>
    <w:rsid w:val="007E7765"/>
    <w:rsid w:val="007E7804"/>
    <w:rsid w:val="007F14BF"/>
    <w:rsid w:val="007F30F1"/>
    <w:rsid w:val="007F331E"/>
    <w:rsid w:val="007F3588"/>
    <w:rsid w:val="007F44FB"/>
    <w:rsid w:val="007F567C"/>
    <w:rsid w:val="007F64A8"/>
    <w:rsid w:val="007F6874"/>
    <w:rsid w:val="007F6D27"/>
    <w:rsid w:val="00803047"/>
    <w:rsid w:val="0080371D"/>
    <w:rsid w:val="00803B81"/>
    <w:rsid w:val="00803D0B"/>
    <w:rsid w:val="00804477"/>
    <w:rsid w:val="00805381"/>
    <w:rsid w:val="008068AD"/>
    <w:rsid w:val="00806B4C"/>
    <w:rsid w:val="00806E21"/>
    <w:rsid w:val="00807FCC"/>
    <w:rsid w:val="00810B96"/>
    <w:rsid w:val="00810CE4"/>
    <w:rsid w:val="008137F5"/>
    <w:rsid w:val="008145DC"/>
    <w:rsid w:val="00815FFD"/>
    <w:rsid w:val="00816FA4"/>
    <w:rsid w:val="00817E6A"/>
    <w:rsid w:val="00820924"/>
    <w:rsid w:val="00821460"/>
    <w:rsid w:val="00821A08"/>
    <w:rsid w:val="008225BC"/>
    <w:rsid w:val="00822852"/>
    <w:rsid w:val="00822D05"/>
    <w:rsid w:val="008247E3"/>
    <w:rsid w:val="008267D1"/>
    <w:rsid w:val="00826C4E"/>
    <w:rsid w:val="00827626"/>
    <w:rsid w:val="00830380"/>
    <w:rsid w:val="008308BE"/>
    <w:rsid w:val="00830E4A"/>
    <w:rsid w:val="00831ED6"/>
    <w:rsid w:val="0083255C"/>
    <w:rsid w:val="008326D4"/>
    <w:rsid w:val="008326DF"/>
    <w:rsid w:val="00833CF3"/>
    <w:rsid w:val="0083512C"/>
    <w:rsid w:val="00835E10"/>
    <w:rsid w:val="0083770D"/>
    <w:rsid w:val="00840850"/>
    <w:rsid w:val="008423A0"/>
    <w:rsid w:val="00844031"/>
    <w:rsid w:val="00844139"/>
    <w:rsid w:val="00846642"/>
    <w:rsid w:val="0084696A"/>
    <w:rsid w:val="00851743"/>
    <w:rsid w:val="008538F0"/>
    <w:rsid w:val="00855A38"/>
    <w:rsid w:val="00856211"/>
    <w:rsid w:val="00856D76"/>
    <w:rsid w:val="0086097C"/>
    <w:rsid w:val="0086210A"/>
    <w:rsid w:val="00862925"/>
    <w:rsid w:val="0086416E"/>
    <w:rsid w:val="0086455B"/>
    <w:rsid w:val="008646C2"/>
    <w:rsid w:val="0086630C"/>
    <w:rsid w:val="008671B6"/>
    <w:rsid w:val="008672E0"/>
    <w:rsid w:val="008711DB"/>
    <w:rsid w:val="0087184C"/>
    <w:rsid w:val="00871E68"/>
    <w:rsid w:val="0087236C"/>
    <w:rsid w:val="0087245B"/>
    <w:rsid w:val="00872AC0"/>
    <w:rsid w:val="00872C2B"/>
    <w:rsid w:val="0087500C"/>
    <w:rsid w:val="00875035"/>
    <w:rsid w:val="00875B99"/>
    <w:rsid w:val="00875C1A"/>
    <w:rsid w:val="00876AC1"/>
    <w:rsid w:val="00877E2E"/>
    <w:rsid w:val="00877FA2"/>
    <w:rsid w:val="0088029E"/>
    <w:rsid w:val="00880F8F"/>
    <w:rsid w:val="00882D39"/>
    <w:rsid w:val="00883574"/>
    <w:rsid w:val="00884455"/>
    <w:rsid w:val="008858C5"/>
    <w:rsid w:val="00885FC7"/>
    <w:rsid w:val="00886263"/>
    <w:rsid w:val="008868C4"/>
    <w:rsid w:val="00887C30"/>
    <w:rsid w:val="00887F75"/>
    <w:rsid w:val="00890352"/>
    <w:rsid w:val="008943E4"/>
    <w:rsid w:val="00894862"/>
    <w:rsid w:val="00894E2E"/>
    <w:rsid w:val="00895ED8"/>
    <w:rsid w:val="00897EE9"/>
    <w:rsid w:val="008A0272"/>
    <w:rsid w:val="008A0A76"/>
    <w:rsid w:val="008A4885"/>
    <w:rsid w:val="008A539C"/>
    <w:rsid w:val="008A6AEC"/>
    <w:rsid w:val="008A6E63"/>
    <w:rsid w:val="008A77C8"/>
    <w:rsid w:val="008B0156"/>
    <w:rsid w:val="008B02A1"/>
    <w:rsid w:val="008B1308"/>
    <w:rsid w:val="008B141F"/>
    <w:rsid w:val="008B28E5"/>
    <w:rsid w:val="008B2C23"/>
    <w:rsid w:val="008B366B"/>
    <w:rsid w:val="008B53A0"/>
    <w:rsid w:val="008B570E"/>
    <w:rsid w:val="008B7B1E"/>
    <w:rsid w:val="008C0A54"/>
    <w:rsid w:val="008C1CDD"/>
    <w:rsid w:val="008C2620"/>
    <w:rsid w:val="008C2995"/>
    <w:rsid w:val="008C2DAF"/>
    <w:rsid w:val="008C39D8"/>
    <w:rsid w:val="008C3D69"/>
    <w:rsid w:val="008C4152"/>
    <w:rsid w:val="008C6072"/>
    <w:rsid w:val="008C613D"/>
    <w:rsid w:val="008C76DE"/>
    <w:rsid w:val="008C795D"/>
    <w:rsid w:val="008D1F71"/>
    <w:rsid w:val="008D2DAD"/>
    <w:rsid w:val="008D335F"/>
    <w:rsid w:val="008D3B52"/>
    <w:rsid w:val="008D456C"/>
    <w:rsid w:val="008D4C67"/>
    <w:rsid w:val="008D4F11"/>
    <w:rsid w:val="008D6424"/>
    <w:rsid w:val="008D64AD"/>
    <w:rsid w:val="008D6560"/>
    <w:rsid w:val="008D6C8A"/>
    <w:rsid w:val="008D78E1"/>
    <w:rsid w:val="008D798C"/>
    <w:rsid w:val="008E1336"/>
    <w:rsid w:val="008E1B08"/>
    <w:rsid w:val="008E1B27"/>
    <w:rsid w:val="008E1C7C"/>
    <w:rsid w:val="008E2796"/>
    <w:rsid w:val="008E3E0A"/>
    <w:rsid w:val="008E47BA"/>
    <w:rsid w:val="008E5A51"/>
    <w:rsid w:val="008E5D0A"/>
    <w:rsid w:val="008E62B3"/>
    <w:rsid w:val="008E6333"/>
    <w:rsid w:val="008F0084"/>
    <w:rsid w:val="008F1810"/>
    <w:rsid w:val="008F25B8"/>
    <w:rsid w:val="008F2745"/>
    <w:rsid w:val="008F2849"/>
    <w:rsid w:val="008F4943"/>
    <w:rsid w:val="008F4ABA"/>
    <w:rsid w:val="008F5220"/>
    <w:rsid w:val="008F5DC1"/>
    <w:rsid w:val="008F6104"/>
    <w:rsid w:val="008F619D"/>
    <w:rsid w:val="009008CF"/>
    <w:rsid w:val="00900FBA"/>
    <w:rsid w:val="00901367"/>
    <w:rsid w:val="00901731"/>
    <w:rsid w:val="009019C6"/>
    <w:rsid w:val="00903AA7"/>
    <w:rsid w:val="00904EB7"/>
    <w:rsid w:val="00905053"/>
    <w:rsid w:val="009056A8"/>
    <w:rsid w:val="009057FC"/>
    <w:rsid w:val="00906956"/>
    <w:rsid w:val="0091029E"/>
    <w:rsid w:val="009109E8"/>
    <w:rsid w:val="00910E8E"/>
    <w:rsid w:val="00911330"/>
    <w:rsid w:val="0091261D"/>
    <w:rsid w:val="00913DF2"/>
    <w:rsid w:val="00913FCE"/>
    <w:rsid w:val="009140A7"/>
    <w:rsid w:val="0091434B"/>
    <w:rsid w:val="00916855"/>
    <w:rsid w:val="00920289"/>
    <w:rsid w:val="009208B3"/>
    <w:rsid w:val="00922744"/>
    <w:rsid w:val="00922CAD"/>
    <w:rsid w:val="00923AD7"/>
    <w:rsid w:val="00924F23"/>
    <w:rsid w:val="00926EF8"/>
    <w:rsid w:val="00927033"/>
    <w:rsid w:val="00930C5F"/>
    <w:rsid w:val="00932420"/>
    <w:rsid w:val="00933D7C"/>
    <w:rsid w:val="00933EC3"/>
    <w:rsid w:val="00935B87"/>
    <w:rsid w:val="00935D51"/>
    <w:rsid w:val="009364E7"/>
    <w:rsid w:val="009376EB"/>
    <w:rsid w:val="00940509"/>
    <w:rsid w:val="00940A49"/>
    <w:rsid w:val="009422A3"/>
    <w:rsid w:val="0094314C"/>
    <w:rsid w:val="00943C58"/>
    <w:rsid w:val="00943D0D"/>
    <w:rsid w:val="009442B8"/>
    <w:rsid w:val="00946A33"/>
    <w:rsid w:val="009506BE"/>
    <w:rsid w:val="009508F7"/>
    <w:rsid w:val="00950910"/>
    <w:rsid w:val="00952872"/>
    <w:rsid w:val="00952F17"/>
    <w:rsid w:val="00953E37"/>
    <w:rsid w:val="009550DD"/>
    <w:rsid w:val="009559DB"/>
    <w:rsid w:val="0096002B"/>
    <w:rsid w:val="009626E6"/>
    <w:rsid w:val="00962D80"/>
    <w:rsid w:val="00963298"/>
    <w:rsid w:val="009637B6"/>
    <w:rsid w:val="00964B8E"/>
    <w:rsid w:val="0096545C"/>
    <w:rsid w:val="00966A85"/>
    <w:rsid w:val="00966DF4"/>
    <w:rsid w:val="00967158"/>
    <w:rsid w:val="00967941"/>
    <w:rsid w:val="00967F5A"/>
    <w:rsid w:val="0097088D"/>
    <w:rsid w:val="00970C04"/>
    <w:rsid w:val="0097156B"/>
    <w:rsid w:val="0097183A"/>
    <w:rsid w:val="0097274B"/>
    <w:rsid w:val="00972C23"/>
    <w:rsid w:val="00974324"/>
    <w:rsid w:val="009765D1"/>
    <w:rsid w:val="00976DCC"/>
    <w:rsid w:val="00977372"/>
    <w:rsid w:val="009779F9"/>
    <w:rsid w:val="00977E48"/>
    <w:rsid w:val="00977F24"/>
    <w:rsid w:val="00980A29"/>
    <w:rsid w:val="0098220B"/>
    <w:rsid w:val="0098294A"/>
    <w:rsid w:val="00984404"/>
    <w:rsid w:val="0098557F"/>
    <w:rsid w:val="009855DF"/>
    <w:rsid w:val="009859D5"/>
    <w:rsid w:val="00986CB0"/>
    <w:rsid w:val="009919CA"/>
    <w:rsid w:val="00991A55"/>
    <w:rsid w:val="00992435"/>
    <w:rsid w:val="009924E0"/>
    <w:rsid w:val="00993785"/>
    <w:rsid w:val="00993E48"/>
    <w:rsid w:val="00995FBD"/>
    <w:rsid w:val="00997490"/>
    <w:rsid w:val="009A04B4"/>
    <w:rsid w:val="009A08C1"/>
    <w:rsid w:val="009A135C"/>
    <w:rsid w:val="009A2532"/>
    <w:rsid w:val="009A325A"/>
    <w:rsid w:val="009A43DE"/>
    <w:rsid w:val="009A4B8B"/>
    <w:rsid w:val="009A5362"/>
    <w:rsid w:val="009A67CA"/>
    <w:rsid w:val="009A6E97"/>
    <w:rsid w:val="009A7573"/>
    <w:rsid w:val="009B0045"/>
    <w:rsid w:val="009B0E80"/>
    <w:rsid w:val="009B177B"/>
    <w:rsid w:val="009B1FC6"/>
    <w:rsid w:val="009B2058"/>
    <w:rsid w:val="009B2513"/>
    <w:rsid w:val="009B365F"/>
    <w:rsid w:val="009B4A9B"/>
    <w:rsid w:val="009B52D3"/>
    <w:rsid w:val="009B558D"/>
    <w:rsid w:val="009B56D9"/>
    <w:rsid w:val="009B5C18"/>
    <w:rsid w:val="009B69F3"/>
    <w:rsid w:val="009B70C2"/>
    <w:rsid w:val="009B778E"/>
    <w:rsid w:val="009C0A21"/>
    <w:rsid w:val="009C0B47"/>
    <w:rsid w:val="009C1D95"/>
    <w:rsid w:val="009C2372"/>
    <w:rsid w:val="009C23D5"/>
    <w:rsid w:val="009C37A3"/>
    <w:rsid w:val="009C39DD"/>
    <w:rsid w:val="009C4415"/>
    <w:rsid w:val="009C458C"/>
    <w:rsid w:val="009C4610"/>
    <w:rsid w:val="009C463C"/>
    <w:rsid w:val="009C4699"/>
    <w:rsid w:val="009C65EF"/>
    <w:rsid w:val="009D0C95"/>
    <w:rsid w:val="009D0D4F"/>
    <w:rsid w:val="009D16E0"/>
    <w:rsid w:val="009D1C3A"/>
    <w:rsid w:val="009D29F5"/>
    <w:rsid w:val="009D3F10"/>
    <w:rsid w:val="009D45C4"/>
    <w:rsid w:val="009D4A8E"/>
    <w:rsid w:val="009E2923"/>
    <w:rsid w:val="009E2DED"/>
    <w:rsid w:val="009E404D"/>
    <w:rsid w:val="009E4178"/>
    <w:rsid w:val="009E4C1D"/>
    <w:rsid w:val="009E64D9"/>
    <w:rsid w:val="009F0705"/>
    <w:rsid w:val="009F1265"/>
    <w:rsid w:val="009F1528"/>
    <w:rsid w:val="009F2337"/>
    <w:rsid w:val="009F39D1"/>
    <w:rsid w:val="009F3D66"/>
    <w:rsid w:val="009F42D6"/>
    <w:rsid w:val="009F43EF"/>
    <w:rsid w:val="009F471D"/>
    <w:rsid w:val="009F4C46"/>
    <w:rsid w:val="009F5E78"/>
    <w:rsid w:val="009F6FFD"/>
    <w:rsid w:val="009F7157"/>
    <w:rsid w:val="00A00BBA"/>
    <w:rsid w:val="00A00F5B"/>
    <w:rsid w:val="00A040A8"/>
    <w:rsid w:val="00A044B6"/>
    <w:rsid w:val="00A04515"/>
    <w:rsid w:val="00A06B5C"/>
    <w:rsid w:val="00A07DBF"/>
    <w:rsid w:val="00A1024A"/>
    <w:rsid w:val="00A1143C"/>
    <w:rsid w:val="00A116B7"/>
    <w:rsid w:val="00A11F5B"/>
    <w:rsid w:val="00A12A63"/>
    <w:rsid w:val="00A12D96"/>
    <w:rsid w:val="00A15272"/>
    <w:rsid w:val="00A1565A"/>
    <w:rsid w:val="00A15675"/>
    <w:rsid w:val="00A200A7"/>
    <w:rsid w:val="00A203EF"/>
    <w:rsid w:val="00A207D5"/>
    <w:rsid w:val="00A20C08"/>
    <w:rsid w:val="00A221A0"/>
    <w:rsid w:val="00A2243F"/>
    <w:rsid w:val="00A2292A"/>
    <w:rsid w:val="00A23B0D"/>
    <w:rsid w:val="00A24060"/>
    <w:rsid w:val="00A247F1"/>
    <w:rsid w:val="00A24C47"/>
    <w:rsid w:val="00A26534"/>
    <w:rsid w:val="00A26C07"/>
    <w:rsid w:val="00A307FC"/>
    <w:rsid w:val="00A31400"/>
    <w:rsid w:val="00A3143A"/>
    <w:rsid w:val="00A31B64"/>
    <w:rsid w:val="00A331E1"/>
    <w:rsid w:val="00A33849"/>
    <w:rsid w:val="00A33CC2"/>
    <w:rsid w:val="00A33E1C"/>
    <w:rsid w:val="00A3431F"/>
    <w:rsid w:val="00A34BEC"/>
    <w:rsid w:val="00A37A92"/>
    <w:rsid w:val="00A40104"/>
    <w:rsid w:val="00A4061C"/>
    <w:rsid w:val="00A42295"/>
    <w:rsid w:val="00A424DA"/>
    <w:rsid w:val="00A427A9"/>
    <w:rsid w:val="00A42B27"/>
    <w:rsid w:val="00A436CB"/>
    <w:rsid w:val="00A443D9"/>
    <w:rsid w:val="00A4519D"/>
    <w:rsid w:val="00A4623D"/>
    <w:rsid w:val="00A50186"/>
    <w:rsid w:val="00A5109E"/>
    <w:rsid w:val="00A5115B"/>
    <w:rsid w:val="00A514EB"/>
    <w:rsid w:val="00A51F26"/>
    <w:rsid w:val="00A520D4"/>
    <w:rsid w:val="00A553AF"/>
    <w:rsid w:val="00A55C19"/>
    <w:rsid w:val="00A5662F"/>
    <w:rsid w:val="00A56D61"/>
    <w:rsid w:val="00A57BBC"/>
    <w:rsid w:val="00A60201"/>
    <w:rsid w:val="00A60E83"/>
    <w:rsid w:val="00A6246E"/>
    <w:rsid w:val="00A6309D"/>
    <w:rsid w:val="00A63627"/>
    <w:rsid w:val="00A63AD0"/>
    <w:rsid w:val="00A6616C"/>
    <w:rsid w:val="00A676CD"/>
    <w:rsid w:val="00A70AFB"/>
    <w:rsid w:val="00A70D11"/>
    <w:rsid w:val="00A716DF"/>
    <w:rsid w:val="00A71D5D"/>
    <w:rsid w:val="00A759C9"/>
    <w:rsid w:val="00A77235"/>
    <w:rsid w:val="00A80C82"/>
    <w:rsid w:val="00A80D20"/>
    <w:rsid w:val="00A81441"/>
    <w:rsid w:val="00A816F7"/>
    <w:rsid w:val="00A81AD0"/>
    <w:rsid w:val="00A81B03"/>
    <w:rsid w:val="00A82DF8"/>
    <w:rsid w:val="00A83667"/>
    <w:rsid w:val="00A836F1"/>
    <w:rsid w:val="00A83B7F"/>
    <w:rsid w:val="00A83F38"/>
    <w:rsid w:val="00A841A4"/>
    <w:rsid w:val="00A842CB"/>
    <w:rsid w:val="00A84307"/>
    <w:rsid w:val="00A844B3"/>
    <w:rsid w:val="00A8535E"/>
    <w:rsid w:val="00A858AB"/>
    <w:rsid w:val="00A859BE"/>
    <w:rsid w:val="00A866E3"/>
    <w:rsid w:val="00A872F3"/>
    <w:rsid w:val="00A87576"/>
    <w:rsid w:val="00A931EB"/>
    <w:rsid w:val="00A93239"/>
    <w:rsid w:val="00A9376D"/>
    <w:rsid w:val="00A941BF"/>
    <w:rsid w:val="00A956C3"/>
    <w:rsid w:val="00A96214"/>
    <w:rsid w:val="00A96E23"/>
    <w:rsid w:val="00A972FF"/>
    <w:rsid w:val="00AA06CC"/>
    <w:rsid w:val="00AA084E"/>
    <w:rsid w:val="00AA09C5"/>
    <w:rsid w:val="00AA0BBC"/>
    <w:rsid w:val="00AA12F4"/>
    <w:rsid w:val="00AA1745"/>
    <w:rsid w:val="00AA2C4C"/>
    <w:rsid w:val="00AA3C37"/>
    <w:rsid w:val="00AA5549"/>
    <w:rsid w:val="00AB0FB0"/>
    <w:rsid w:val="00AB166A"/>
    <w:rsid w:val="00AB1A02"/>
    <w:rsid w:val="00AB1D0B"/>
    <w:rsid w:val="00AB1FB6"/>
    <w:rsid w:val="00AB22AA"/>
    <w:rsid w:val="00AB2D72"/>
    <w:rsid w:val="00AB3255"/>
    <w:rsid w:val="00AB4189"/>
    <w:rsid w:val="00AB4251"/>
    <w:rsid w:val="00AB5562"/>
    <w:rsid w:val="00AB5B66"/>
    <w:rsid w:val="00AB7435"/>
    <w:rsid w:val="00AB7C3D"/>
    <w:rsid w:val="00AC0627"/>
    <w:rsid w:val="00AC1394"/>
    <w:rsid w:val="00AC13C3"/>
    <w:rsid w:val="00AC14E0"/>
    <w:rsid w:val="00AC2AA3"/>
    <w:rsid w:val="00AC3D1F"/>
    <w:rsid w:val="00AC4141"/>
    <w:rsid w:val="00AC5FE1"/>
    <w:rsid w:val="00AC6DAA"/>
    <w:rsid w:val="00AC7903"/>
    <w:rsid w:val="00AD200D"/>
    <w:rsid w:val="00AD2030"/>
    <w:rsid w:val="00AD2D83"/>
    <w:rsid w:val="00AD3DBA"/>
    <w:rsid w:val="00AD4624"/>
    <w:rsid w:val="00AD48A4"/>
    <w:rsid w:val="00AD7911"/>
    <w:rsid w:val="00AD7B70"/>
    <w:rsid w:val="00AE01D8"/>
    <w:rsid w:val="00AE03C0"/>
    <w:rsid w:val="00AE2210"/>
    <w:rsid w:val="00AE2555"/>
    <w:rsid w:val="00AE50B7"/>
    <w:rsid w:val="00AE52DF"/>
    <w:rsid w:val="00AE5539"/>
    <w:rsid w:val="00AE68B9"/>
    <w:rsid w:val="00AE69C3"/>
    <w:rsid w:val="00AE7250"/>
    <w:rsid w:val="00AE7D84"/>
    <w:rsid w:val="00AF14E2"/>
    <w:rsid w:val="00AF159C"/>
    <w:rsid w:val="00AF1CF3"/>
    <w:rsid w:val="00AF2AED"/>
    <w:rsid w:val="00AF32C9"/>
    <w:rsid w:val="00AF35B0"/>
    <w:rsid w:val="00AF38E6"/>
    <w:rsid w:val="00AF6657"/>
    <w:rsid w:val="00AF6F98"/>
    <w:rsid w:val="00AF738B"/>
    <w:rsid w:val="00AF73D2"/>
    <w:rsid w:val="00B0052A"/>
    <w:rsid w:val="00B00FE2"/>
    <w:rsid w:val="00B01CC9"/>
    <w:rsid w:val="00B01FE9"/>
    <w:rsid w:val="00B02919"/>
    <w:rsid w:val="00B03143"/>
    <w:rsid w:val="00B0379B"/>
    <w:rsid w:val="00B03E0A"/>
    <w:rsid w:val="00B05306"/>
    <w:rsid w:val="00B054E6"/>
    <w:rsid w:val="00B06C22"/>
    <w:rsid w:val="00B12200"/>
    <w:rsid w:val="00B13CF6"/>
    <w:rsid w:val="00B143A7"/>
    <w:rsid w:val="00B1456A"/>
    <w:rsid w:val="00B14AE8"/>
    <w:rsid w:val="00B14C70"/>
    <w:rsid w:val="00B14DCF"/>
    <w:rsid w:val="00B15119"/>
    <w:rsid w:val="00B15BBF"/>
    <w:rsid w:val="00B15FB1"/>
    <w:rsid w:val="00B17490"/>
    <w:rsid w:val="00B212D7"/>
    <w:rsid w:val="00B221A8"/>
    <w:rsid w:val="00B22683"/>
    <w:rsid w:val="00B24FD9"/>
    <w:rsid w:val="00B25B80"/>
    <w:rsid w:val="00B26A38"/>
    <w:rsid w:val="00B27017"/>
    <w:rsid w:val="00B275C9"/>
    <w:rsid w:val="00B27A7D"/>
    <w:rsid w:val="00B27BBA"/>
    <w:rsid w:val="00B30449"/>
    <w:rsid w:val="00B32321"/>
    <w:rsid w:val="00B32B38"/>
    <w:rsid w:val="00B3323C"/>
    <w:rsid w:val="00B33FEF"/>
    <w:rsid w:val="00B35307"/>
    <w:rsid w:val="00B4135F"/>
    <w:rsid w:val="00B42E6D"/>
    <w:rsid w:val="00B42FE1"/>
    <w:rsid w:val="00B43BF1"/>
    <w:rsid w:val="00B43CF1"/>
    <w:rsid w:val="00B4430A"/>
    <w:rsid w:val="00B447B7"/>
    <w:rsid w:val="00B44A95"/>
    <w:rsid w:val="00B451D2"/>
    <w:rsid w:val="00B46843"/>
    <w:rsid w:val="00B4790E"/>
    <w:rsid w:val="00B47D22"/>
    <w:rsid w:val="00B50771"/>
    <w:rsid w:val="00B50A02"/>
    <w:rsid w:val="00B51D08"/>
    <w:rsid w:val="00B53326"/>
    <w:rsid w:val="00B53FE6"/>
    <w:rsid w:val="00B54C89"/>
    <w:rsid w:val="00B54E43"/>
    <w:rsid w:val="00B552BB"/>
    <w:rsid w:val="00B577D0"/>
    <w:rsid w:val="00B57ACC"/>
    <w:rsid w:val="00B60166"/>
    <w:rsid w:val="00B606C0"/>
    <w:rsid w:val="00B6215D"/>
    <w:rsid w:val="00B62DC3"/>
    <w:rsid w:val="00B63EB8"/>
    <w:rsid w:val="00B645F2"/>
    <w:rsid w:val="00B64864"/>
    <w:rsid w:val="00B648BE"/>
    <w:rsid w:val="00B65395"/>
    <w:rsid w:val="00B660AA"/>
    <w:rsid w:val="00B67165"/>
    <w:rsid w:val="00B6745A"/>
    <w:rsid w:val="00B67E9C"/>
    <w:rsid w:val="00B70472"/>
    <w:rsid w:val="00B705E0"/>
    <w:rsid w:val="00B71EF8"/>
    <w:rsid w:val="00B723B8"/>
    <w:rsid w:val="00B74150"/>
    <w:rsid w:val="00B74581"/>
    <w:rsid w:val="00B75057"/>
    <w:rsid w:val="00B7600A"/>
    <w:rsid w:val="00B76DFB"/>
    <w:rsid w:val="00B80E6F"/>
    <w:rsid w:val="00B81AFA"/>
    <w:rsid w:val="00B81FDB"/>
    <w:rsid w:val="00B822C0"/>
    <w:rsid w:val="00B8516C"/>
    <w:rsid w:val="00B87232"/>
    <w:rsid w:val="00B87540"/>
    <w:rsid w:val="00B90471"/>
    <w:rsid w:val="00B90974"/>
    <w:rsid w:val="00B90E5D"/>
    <w:rsid w:val="00B91B05"/>
    <w:rsid w:val="00B9250B"/>
    <w:rsid w:val="00B93696"/>
    <w:rsid w:val="00B95359"/>
    <w:rsid w:val="00B9679A"/>
    <w:rsid w:val="00B970A6"/>
    <w:rsid w:val="00B97846"/>
    <w:rsid w:val="00B97C30"/>
    <w:rsid w:val="00BA1550"/>
    <w:rsid w:val="00BA19C6"/>
    <w:rsid w:val="00BA345B"/>
    <w:rsid w:val="00BA4C2E"/>
    <w:rsid w:val="00BA4C85"/>
    <w:rsid w:val="00BA4DFC"/>
    <w:rsid w:val="00BA5031"/>
    <w:rsid w:val="00BA728F"/>
    <w:rsid w:val="00BA782F"/>
    <w:rsid w:val="00BA7B94"/>
    <w:rsid w:val="00BA7C2F"/>
    <w:rsid w:val="00BB01BE"/>
    <w:rsid w:val="00BB06D4"/>
    <w:rsid w:val="00BB100E"/>
    <w:rsid w:val="00BB20DB"/>
    <w:rsid w:val="00BB2202"/>
    <w:rsid w:val="00BB3532"/>
    <w:rsid w:val="00BB3B40"/>
    <w:rsid w:val="00BB3BB1"/>
    <w:rsid w:val="00BB54F0"/>
    <w:rsid w:val="00BB664A"/>
    <w:rsid w:val="00BB77E3"/>
    <w:rsid w:val="00BC0D30"/>
    <w:rsid w:val="00BC2742"/>
    <w:rsid w:val="00BC2C86"/>
    <w:rsid w:val="00BC3233"/>
    <w:rsid w:val="00BC3D6B"/>
    <w:rsid w:val="00BC50DE"/>
    <w:rsid w:val="00BC56E1"/>
    <w:rsid w:val="00BC5EE7"/>
    <w:rsid w:val="00BC7A31"/>
    <w:rsid w:val="00BC7A36"/>
    <w:rsid w:val="00BD0814"/>
    <w:rsid w:val="00BD1655"/>
    <w:rsid w:val="00BD28DA"/>
    <w:rsid w:val="00BD30AE"/>
    <w:rsid w:val="00BD338E"/>
    <w:rsid w:val="00BD3EC3"/>
    <w:rsid w:val="00BD406B"/>
    <w:rsid w:val="00BD414D"/>
    <w:rsid w:val="00BD425A"/>
    <w:rsid w:val="00BD4698"/>
    <w:rsid w:val="00BD46FB"/>
    <w:rsid w:val="00BD47C4"/>
    <w:rsid w:val="00BD50E2"/>
    <w:rsid w:val="00BD528F"/>
    <w:rsid w:val="00BE1ABD"/>
    <w:rsid w:val="00BE309D"/>
    <w:rsid w:val="00BE30E8"/>
    <w:rsid w:val="00BE3484"/>
    <w:rsid w:val="00BE4FEB"/>
    <w:rsid w:val="00BE5021"/>
    <w:rsid w:val="00BE66D4"/>
    <w:rsid w:val="00BE6F0B"/>
    <w:rsid w:val="00BF0D51"/>
    <w:rsid w:val="00BF14D7"/>
    <w:rsid w:val="00BF2BA4"/>
    <w:rsid w:val="00BF2BBC"/>
    <w:rsid w:val="00BF2E26"/>
    <w:rsid w:val="00BF491E"/>
    <w:rsid w:val="00BF5AAD"/>
    <w:rsid w:val="00BF6D5B"/>
    <w:rsid w:val="00BF6DC7"/>
    <w:rsid w:val="00C009C2"/>
    <w:rsid w:val="00C0225B"/>
    <w:rsid w:val="00C02F95"/>
    <w:rsid w:val="00C0361B"/>
    <w:rsid w:val="00C0392F"/>
    <w:rsid w:val="00C03FA7"/>
    <w:rsid w:val="00C054BF"/>
    <w:rsid w:val="00C06EE5"/>
    <w:rsid w:val="00C10836"/>
    <w:rsid w:val="00C116BE"/>
    <w:rsid w:val="00C11DC2"/>
    <w:rsid w:val="00C11FE4"/>
    <w:rsid w:val="00C12CB0"/>
    <w:rsid w:val="00C12F01"/>
    <w:rsid w:val="00C13936"/>
    <w:rsid w:val="00C15057"/>
    <w:rsid w:val="00C17198"/>
    <w:rsid w:val="00C218FE"/>
    <w:rsid w:val="00C21D75"/>
    <w:rsid w:val="00C22A72"/>
    <w:rsid w:val="00C23CE5"/>
    <w:rsid w:val="00C24442"/>
    <w:rsid w:val="00C244B1"/>
    <w:rsid w:val="00C248B3"/>
    <w:rsid w:val="00C249E5"/>
    <w:rsid w:val="00C24A4B"/>
    <w:rsid w:val="00C268B0"/>
    <w:rsid w:val="00C26D17"/>
    <w:rsid w:val="00C26D9C"/>
    <w:rsid w:val="00C26F41"/>
    <w:rsid w:val="00C27057"/>
    <w:rsid w:val="00C31415"/>
    <w:rsid w:val="00C31B01"/>
    <w:rsid w:val="00C32EA8"/>
    <w:rsid w:val="00C3486D"/>
    <w:rsid w:val="00C35AE4"/>
    <w:rsid w:val="00C35FA5"/>
    <w:rsid w:val="00C36C8F"/>
    <w:rsid w:val="00C4069B"/>
    <w:rsid w:val="00C40BEB"/>
    <w:rsid w:val="00C43050"/>
    <w:rsid w:val="00C47772"/>
    <w:rsid w:val="00C47E00"/>
    <w:rsid w:val="00C51457"/>
    <w:rsid w:val="00C526CA"/>
    <w:rsid w:val="00C533ED"/>
    <w:rsid w:val="00C537E2"/>
    <w:rsid w:val="00C54B42"/>
    <w:rsid w:val="00C54BCC"/>
    <w:rsid w:val="00C54FC2"/>
    <w:rsid w:val="00C55A25"/>
    <w:rsid w:val="00C55D63"/>
    <w:rsid w:val="00C55DEB"/>
    <w:rsid w:val="00C60F86"/>
    <w:rsid w:val="00C61268"/>
    <w:rsid w:val="00C63A80"/>
    <w:rsid w:val="00C63C02"/>
    <w:rsid w:val="00C63CC7"/>
    <w:rsid w:val="00C63F93"/>
    <w:rsid w:val="00C645A5"/>
    <w:rsid w:val="00C67995"/>
    <w:rsid w:val="00C67D17"/>
    <w:rsid w:val="00C71421"/>
    <w:rsid w:val="00C71D7E"/>
    <w:rsid w:val="00C7281E"/>
    <w:rsid w:val="00C73B7F"/>
    <w:rsid w:val="00C75658"/>
    <w:rsid w:val="00C75C8A"/>
    <w:rsid w:val="00C76782"/>
    <w:rsid w:val="00C77709"/>
    <w:rsid w:val="00C77CA9"/>
    <w:rsid w:val="00C807E1"/>
    <w:rsid w:val="00C80F25"/>
    <w:rsid w:val="00C810AC"/>
    <w:rsid w:val="00C8137B"/>
    <w:rsid w:val="00C841EC"/>
    <w:rsid w:val="00C84F0E"/>
    <w:rsid w:val="00C8533D"/>
    <w:rsid w:val="00C85F4B"/>
    <w:rsid w:val="00C8632C"/>
    <w:rsid w:val="00C86595"/>
    <w:rsid w:val="00C86743"/>
    <w:rsid w:val="00C87F74"/>
    <w:rsid w:val="00C9021C"/>
    <w:rsid w:val="00C917FD"/>
    <w:rsid w:val="00C92797"/>
    <w:rsid w:val="00C954C9"/>
    <w:rsid w:val="00CA0019"/>
    <w:rsid w:val="00CA2582"/>
    <w:rsid w:val="00CA29FB"/>
    <w:rsid w:val="00CA409C"/>
    <w:rsid w:val="00CA5982"/>
    <w:rsid w:val="00CA5B41"/>
    <w:rsid w:val="00CA6175"/>
    <w:rsid w:val="00CA6E24"/>
    <w:rsid w:val="00CA7DD0"/>
    <w:rsid w:val="00CB009B"/>
    <w:rsid w:val="00CB1791"/>
    <w:rsid w:val="00CB3162"/>
    <w:rsid w:val="00CB34E8"/>
    <w:rsid w:val="00CB43BD"/>
    <w:rsid w:val="00CB4C92"/>
    <w:rsid w:val="00CB7433"/>
    <w:rsid w:val="00CB7460"/>
    <w:rsid w:val="00CC1591"/>
    <w:rsid w:val="00CC32D5"/>
    <w:rsid w:val="00CC4E3F"/>
    <w:rsid w:val="00CC5100"/>
    <w:rsid w:val="00CC53F1"/>
    <w:rsid w:val="00CC5B5D"/>
    <w:rsid w:val="00CC6964"/>
    <w:rsid w:val="00CC79C4"/>
    <w:rsid w:val="00CD17CB"/>
    <w:rsid w:val="00CD1C95"/>
    <w:rsid w:val="00CD1EDB"/>
    <w:rsid w:val="00CD2726"/>
    <w:rsid w:val="00CD2982"/>
    <w:rsid w:val="00CD2FAB"/>
    <w:rsid w:val="00CD3362"/>
    <w:rsid w:val="00CD3A26"/>
    <w:rsid w:val="00CD3C57"/>
    <w:rsid w:val="00CD3E82"/>
    <w:rsid w:val="00CD4F32"/>
    <w:rsid w:val="00CD5B58"/>
    <w:rsid w:val="00CD693E"/>
    <w:rsid w:val="00CD6DF4"/>
    <w:rsid w:val="00CD721A"/>
    <w:rsid w:val="00CD757B"/>
    <w:rsid w:val="00CD7867"/>
    <w:rsid w:val="00CE11AF"/>
    <w:rsid w:val="00CE218D"/>
    <w:rsid w:val="00CE3BA3"/>
    <w:rsid w:val="00CE44AA"/>
    <w:rsid w:val="00CE4A1C"/>
    <w:rsid w:val="00CE4ACA"/>
    <w:rsid w:val="00CE5581"/>
    <w:rsid w:val="00CE5FA3"/>
    <w:rsid w:val="00CE61DB"/>
    <w:rsid w:val="00CE6270"/>
    <w:rsid w:val="00CE699D"/>
    <w:rsid w:val="00CE7755"/>
    <w:rsid w:val="00CE7869"/>
    <w:rsid w:val="00CE7AFE"/>
    <w:rsid w:val="00CF04E8"/>
    <w:rsid w:val="00CF10C3"/>
    <w:rsid w:val="00CF14E4"/>
    <w:rsid w:val="00CF3E97"/>
    <w:rsid w:val="00CF45EA"/>
    <w:rsid w:val="00CF4F31"/>
    <w:rsid w:val="00CF6537"/>
    <w:rsid w:val="00CF7292"/>
    <w:rsid w:val="00CF7AED"/>
    <w:rsid w:val="00D00C95"/>
    <w:rsid w:val="00D0204F"/>
    <w:rsid w:val="00D026F1"/>
    <w:rsid w:val="00D02BB0"/>
    <w:rsid w:val="00D02BB6"/>
    <w:rsid w:val="00D03657"/>
    <w:rsid w:val="00D0609C"/>
    <w:rsid w:val="00D0627E"/>
    <w:rsid w:val="00D06902"/>
    <w:rsid w:val="00D07169"/>
    <w:rsid w:val="00D10796"/>
    <w:rsid w:val="00D11087"/>
    <w:rsid w:val="00D11345"/>
    <w:rsid w:val="00D11B76"/>
    <w:rsid w:val="00D133BD"/>
    <w:rsid w:val="00D13C6B"/>
    <w:rsid w:val="00D13E34"/>
    <w:rsid w:val="00D142D3"/>
    <w:rsid w:val="00D14E56"/>
    <w:rsid w:val="00D1539E"/>
    <w:rsid w:val="00D172D5"/>
    <w:rsid w:val="00D178B1"/>
    <w:rsid w:val="00D21095"/>
    <w:rsid w:val="00D21453"/>
    <w:rsid w:val="00D21C2D"/>
    <w:rsid w:val="00D220E5"/>
    <w:rsid w:val="00D2331C"/>
    <w:rsid w:val="00D233E5"/>
    <w:rsid w:val="00D236DD"/>
    <w:rsid w:val="00D24C06"/>
    <w:rsid w:val="00D25B71"/>
    <w:rsid w:val="00D25CFE"/>
    <w:rsid w:val="00D26331"/>
    <w:rsid w:val="00D2661D"/>
    <w:rsid w:val="00D2695E"/>
    <w:rsid w:val="00D26ED4"/>
    <w:rsid w:val="00D27B02"/>
    <w:rsid w:val="00D27E34"/>
    <w:rsid w:val="00D310BA"/>
    <w:rsid w:val="00D356C8"/>
    <w:rsid w:val="00D40651"/>
    <w:rsid w:val="00D4071E"/>
    <w:rsid w:val="00D4137F"/>
    <w:rsid w:val="00D41A23"/>
    <w:rsid w:val="00D42333"/>
    <w:rsid w:val="00D4268D"/>
    <w:rsid w:val="00D4313A"/>
    <w:rsid w:val="00D440A0"/>
    <w:rsid w:val="00D4410A"/>
    <w:rsid w:val="00D453FE"/>
    <w:rsid w:val="00D46A3A"/>
    <w:rsid w:val="00D47875"/>
    <w:rsid w:val="00D502D2"/>
    <w:rsid w:val="00D50388"/>
    <w:rsid w:val="00D51A4D"/>
    <w:rsid w:val="00D51DDE"/>
    <w:rsid w:val="00D52445"/>
    <w:rsid w:val="00D532F4"/>
    <w:rsid w:val="00D53E91"/>
    <w:rsid w:val="00D559A1"/>
    <w:rsid w:val="00D56163"/>
    <w:rsid w:val="00D56251"/>
    <w:rsid w:val="00D56490"/>
    <w:rsid w:val="00D61152"/>
    <w:rsid w:val="00D63B4E"/>
    <w:rsid w:val="00D649E8"/>
    <w:rsid w:val="00D64A62"/>
    <w:rsid w:val="00D64BB2"/>
    <w:rsid w:val="00D64F72"/>
    <w:rsid w:val="00D65473"/>
    <w:rsid w:val="00D65FC7"/>
    <w:rsid w:val="00D667B1"/>
    <w:rsid w:val="00D66A02"/>
    <w:rsid w:val="00D67093"/>
    <w:rsid w:val="00D6792B"/>
    <w:rsid w:val="00D7107B"/>
    <w:rsid w:val="00D72034"/>
    <w:rsid w:val="00D72CDE"/>
    <w:rsid w:val="00D76072"/>
    <w:rsid w:val="00D77160"/>
    <w:rsid w:val="00D774E3"/>
    <w:rsid w:val="00D777F0"/>
    <w:rsid w:val="00D77D2E"/>
    <w:rsid w:val="00D805FF"/>
    <w:rsid w:val="00D815C0"/>
    <w:rsid w:val="00D815C2"/>
    <w:rsid w:val="00D81BCC"/>
    <w:rsid w:val="00D82079"/>
    <w:rsid w:val="00D83464"/>
    <w:rsid w:val="00D83593"/>
    <w:rsid w:val="00D83F58"/>
    <w:rsid w:val="00D84354"/>
    <w:rsid w:val="00D85E12"/>
    <w:rsid w:val="00D86179"/>
    <w:rsid w:val="00D86719"/>
    <w:rsid w:val="00D86EAE"/>
    <w:rsid w:val="00D90B4E"/>
    <w:rsid w:val="00D90C67"/>
    <w:rsid w:val="00D90F88"/>
    <w:rsid w:val="00D9335D"/>
    <w:rsid w:val="00D93768"/>
    <w:rsid w:val="00D93833"/>
    <w:rsid w:val="00D9401B"/>
    <w:rsid w:val="00D9594D"/>
    <w:rsid w:val="00D95AEE"/>
    <w:rsid w:val="00D9758F"/>
    <w:rsid w:val="00D977C1"/>
    <w:rsid w:val="00DA0C44"/>
    <w:rsid w:val="00DA1392"/>
    <w:rsid w:val="00DA1AAE"/>
    <w:rsid w:val="00DA2093"/>
    <w:rsid w:val="00DA23FA"/>
    <w:rsid w:val="00DA25BE"/>
    <w:rsid w:val="00DA26DC"/>
    <w:rsid w:val="00DA2A5D"/>
    <w:rsid w:val="00DA2EB9"/>
    <w:rsid w:val="00DA31CF"/>
    <w:rsid w:val="00DA364C"/>
    <w:rsid w:val="00DA44E5"/>
    <w:rsid w:val="00DA4A1C"/>
    <w:rsid w:val="00DB0C50"/>
    <w:rsid w:val="00DB101F"/>
    <w:rsid w:val="00DB110E"/>
    <w:rsid w:val="00DB1537"/>
    <w:rsid w:val="00DB1662"/>
    <w:rsid w:val="00DB2B65"/>
    <w:rsid w:val="00DB2EB8"/>
    <w:rsid w:val="00DB392E"/>
    <w:rsid w:val="00DB6378"/>
    <w:rsid w:val="00DB70B5"/>
    <w:rsid w:val="00DB7C5C"/>
    <w:rsid w:val="00DC00D6"/>
    <w:rsid w:val="00DC0105"/>
    <w:rsid w:val="00DC277E"/>
    <w:rsid w:val="00DC36AB"/>
    <w:rsid w:val="00DC4091"/>
    <w:rsid w:val="00DC4920"/>
    <w:rsid w:val="00DC5466"/>
    <w:rsid w:val="00DC7073"/>
    <w:rsid w:val="00DC71FE"/>
    <w:rsid w:val="00DC78D2"/>
    <w:rsid w:val="00DC7F93"/>
    <w:rsid w:val="00DD0040"/>
    <w:rsid w:val="00DD07D7"/>
    <w:rsid w:val="00DD1707"/>
    <w:rsid w:val="00DD1DB1"/>
    <w:rsid w:val="00DD69D6"/>
    <w:rsid w:val="00DE0B30"/>
    <w:rsid w:val="00DE325C"/>
    <w:rsid w:val="00DE38D8"/>
    <w:rsid w:val="00DE390C"/>
    <w:rsid w:val="00DE4D2E"/>
    <w:rsid w:val="00DE5FD8"/>
    <w:rsid w:val="00DE7425"/>
    <w:rsid w:val="00DF0864"/>
    <w:rsid w:val="00DF0E33"/>
    <w:rsid w:val="00DF1838"/>
    <w:rsid w:val="00DF18EF"/>
    <w:rsid w:val="00DF1F9A"/>
    <w:rsid w:val="00DF2B32"/>
    <w:rsid w:val="00DF325D"/>
    <w:rsid w:val="00DF5D08"/>
    <w:rsid w:val="00DF6D0E"/>
    <w:rsid w:val="00DF6E48"/>
    <w:rsid w:val="00DF6EDC"/>
    <w:rsid w:val="00DF7037"/>
    <w:rsid w:val="00E0069C"/>
    <w:rsid w:val="00E021BC"/>
    <w:rsid w:val="00E02C6D"/>
    <w:rsid w:val="00E03D6F"/>
    <w:rsid w:val="00E049DB"/>
    <w:rsid w:val="00E073C2"/>
    <w:rsid w:val="00E07C26"/>
    <w:rsid w:val="00E102BB"/>
    <w:rsid w:val="00E107EF"/>
    <w:rsid w:val="00E10D19"/>
    <w:rsid w:val="00E110BA"/>
    <w:rsid w:val="00E11B62"/>
    <w:rsid w:val="00E12B03"/>
    <w:rsid w:val="00E12D83"/>
    <w:rsid w:val="00E13492"/>
    <w:rsid w:val="00E139BE"/>
    <w:rsid w:val="00E14AF4"/>
    <w:rsid w:val="00E15409"/>
    <w:rsid w:val="00E157C9"/>
    <w:rsid w:val="00E16994"/>
    <w:rsid w:val="00E16AB5"/>
    <w:rsid w:val="00E1702B"/>
    <w:rsid w:val="00E20175"/>
    <w:rsid w:val="00E20AEA"/>
    <w:rsid w:val="00E21156"/>
    <w:rsid w:val="00E22320"/>
    <w:rsid w:val="00E2281D"/>
    <w:rsid w:val="00E2349C"/>
    <w:rsid w:val="00E24D8C"/>
    <w:rsid w:val="00E27BD1"/>
    <w:rsid w:val="00E27C8A"/>
    <w:rsid w:val="00E30BD8"/>
    <w:rsid w:val="00E31E4B"/>
    <w:rsid w:val="00E35FC3"/>
    <w:rsid w:val="00E36D9D"/>
    <w:rsid w:val="00E37B2C"/>
    <w:rsid w:val="00E41BA6"/>
    <w:rsid w:val="00E43785"/>
    <w:rsid w:val="00E43C72"/>
    <w:rsid w:val="00E44EAF"/>
    <w:rsid w:val="00E45513"/>
    <w:rsid w:val="00E46410"/>
    <w:rsid w:val="00E467AD"/>
    <w:rsid w:val="00E47130"/>
    <w:rsid w:val="00E47D8C"/>
    <w:rsid w:val="00E51FA6"/>
    <w:rsid w:val="00E52343"/>
    <w:rsid w:val="00E52363"/>
    <w:rsid w:val="00E52B74"/>
    <w:rsid w:val="00E54AB8"/>
    <w:rsid w:val="00E5531C"/>
    <w:rsid w:val="00E56592"/>
    <w:rsid w:val="00E56797"/>
    <w:rsid w:val="00E60660"/>
    <w:rsid w:val="00E607D9"/>
    <w:rsid w:val="00E61407"/>
    <w:rsid w:val="00E61896"/>
    <w:rsid w:val="00E6441E"/>
    <w:rsid w:val="00E6587F"/>
    <w:rsid w:val="00E67F46"/>
    <w:rsid w:val="00E7053C"/>
    <w:rsid w:val="00E70922"/>
    <w:rsid w:val="00E7378C"/>
    <w:rsid w:val="00E74AE7"/>
    <w:rsid w:val="00E756BD"/>
    <w:rsid w:val="00E75882"/>
    <w:rsid w:val="00E75AD9"/>
    <w:rsid w:val="00E75CFC"/>
    <w:rsid w:val="00E76308"/>
    <w:rsid w:val="00E77247"/>
    <w:rsid w:val="00E77878"/>
    <w:rsid w:val="00E81532"/>
    <w:rsid w:val="00E81630"/>
    <w:rsid w:val="00E8189B"/>
    <w:rsid w:val="00E818A5"/>
    <w:rsid w:val="00E84180"/>
    <w:rsid w:val="00E848DE"/>
    <w:rsid w:val="00E85A84"/>
    <w:rsid w:val="00E87344"/>
    <w:rsid w:val="00E90160"/>
    <w:rsid w:val="00E9141A"/>
    <w:rsid w:val="00E92137"/>
    <w:rsid w:val="00E935C2"/>
    <w:rsid w:val="00E95906"/>
    <w:rsid w:val="00E95C07"/>
    <w:rsid w:val="00E96109"/>
    <w:rsid w:val="00EA0651"/>
    <w:rsid w:val="00EA10D6"/>
    <w:rsid w:val="00EA111A"/>
    <w:rsid w:val="00EA1322"/>
    <w:rsid w:val="00EA19FF"/>
    <w:rsid w:val="00EA79F4"/>
    <w:rsid w:val="00EB2CC9"/>
    <w:rsid w:val="00EB4654"/>
    <w:rsid w:val="00EB4C0C"/>
    <w:rsid w:val="00EB4D2A"/>
    <w:rsid w:val="00EB5B8E"/>
    <w:rsid w:val="00EB5E14"/>
    <w:rsid w:val="00EB5EC6"/>
    <w:rsid w:val="00EB642B"/>
    <w:rsid w:val="00EC137F"/>
    <w:rsid w:val="00EC4E00"/>
    <w:rsid w:val="00EC520E"/>
    <w:rsid w:val="00EC531C"/>
    <w:rsid w:val="00EC53F1"/>
    <w:rsid w:val="00EC5591"/>
    <w:rsid w:val="00EC7E15"/>
    <w:rsid w:val="00ED043C"/>
    <w:rsid w:val="00ED0F4F"/>
    <w:rsid w:val="00ED118C"/>
    <w:rsid w:val="00ED1A04"/>
    <w:rsid w:val="00ED1C2E"/>
    <w:rsid w:val="00ED2406"/>
    <w:rsid w:val="00ED4AE5"/>
    <w:rsid w:val="00ED4DD1"/>
    <w:rsid w:val="00ED5F0A"/>
    <w:rsid w:val="00EE0DFA"/>
    <w:rsid w:val="00EE2162"/>
    <w:rsid w:val="00EE4C67"/>
    <w:rsid w:val="00EE5919"/>
    <w:rsid w:val="00EE75CF"/>
    <w:rsid w:val="00EF040D"/>
    <w:rsid w:val="00EF06C6"/>
    <w:rsid w:val="00EF0D4B"/>
    <w:rsid w:val="00EF0EA1"/>
    <w:rsid w:val="00EF10F8"/>
    <w:rsid w:val="00EF2319"/>
    <w:rsid w:val="00EF2326"/>
    <w:rsid w:val="00EF31AC"/>
    <w:rsid w:val="00EF4035"/>
    <w:rsid w:val="00EF4262"/>
    <w:rsid w:val="00EF67EC"/>
    <w:rsid w:val="00F00359"/>
    <w:rsid w:val="00F0045F"/>
    <w:rsid w:val="00F004B7"/>
    <w:rsid w:val="00F00504"/>
    <w:rsid w:val="00F01059"/>
    <w:rsid w:val="00F0106C"/>
    <w:rsid w:val="00F0124E"/>
    <w:rsid w:val="00F01EBA"/>
    <w:rsid w:val="00F01FFB"/>
    <w:rsid w:val="00F02905"/>
    <w:rsid w:val="00F030B3"/>
    <w:rsid w:val="00F04FCE"/>
    <w:rsid w:val="00F05DCB"/>
    <w:rsid w:val="00F06A74"/>
    <w:rsid w:val="00F06FA9"/>
    <w:rsid w:val="00F10A0F"/>
    <w:rsid w:val="00F14D93"/>
    <w:rsid w:val="00F162F5"/>
    <w:rsid w:val="00F1661B"/>
    <w:rsid w:val="00F16C62"/>
    <w:rsid w:val="00F20B98"/>
    <w:rsid w:val="00F21166"/>
    <w:rsid w:val="00F21237"/>
    <w:rsid w:val="00F21570"/>
    <w:rsid w:val="00F2294B"/>
    <w:rsid w:val="00F2327F"/>
    <w:rsid w:val="00F233BF"/>
    <w:rsid w:val="00F23CF0"/>
    <w:rsid w:val="00F2479B"/>
    <w:rsid w:val="00F24B9A"/>
    <w:rsid w:val="00F2561B"/>
    <w:rsid w:val="00F25F23"/>
    <w:rsid w:val="00F2789C"/>
    <w:rsid w:val="00F31213"/>
    <w:rsid w:val="00F32CE2"/>
    <w:rsid w:val="00F32D9D"/>
    <w:rsid w:val="00F33793"/>
    <w:rsid w:val="00F35096"/>
    <w:rsid w:val="00F35387"/>
    <w:rsid w:val="00F37568"/>
    <w:rsid w:val="00F377E1"/>
    <w:rsid w:val="00F378E7"/>
    <w:rsid w:val="00F37CED"/>
    <w:rsid w:val="00F4005F"/>
    <w:rsid w:val="00F414A4"/>
    <w:rsid w:val="00F41F12"/>
    <w:rsid w:val="00F42290"/>
    <w:rsid w:val="00F42C7E"/>
    <w:rsid w:val="00F439C3"/>
    <w:rsid w:val="00F43D37"/>
    <w:rsid w:val="00F44F5E"/>
    <w:rsid w:val="00F45A57"/>
    <w:rsid w:val="00F45ACD"/>
    <w:rsid w:val="00F4677D"/>
    <w:rsid w:val="00F5002F"/>
    <w:rsid w:val="00F51DFF"/>
    <w:rsid w:val="00F5369C"/>
    <w:rsid w:val="00F53D1F"/>
    <w:rsid w:val="00F548CC"/>
    <w:rsid w:val="00F55292"/>
    <w:rsid w:val="00F55501"/>
    <w:rsid w:val="00F573F7"/>
    <w:rsid w:val="00F5743A"/>
    <w:rsid w:val="00F57A8F"/>
    <w:rsid w:val="00F60CEB"/>
    <w:rsid w:val="00F60E77"/>
    <w:rsid w:val="00F645A2"/>
    <w:rsid w:val="00F6469B"/>
    <w:rsid w:val="00F648FE"/>
    <w:rsid w:val="00F64C35"/>
    <w:rsid w:val="00F64F22"/>
    <w:rsid w:val="00F669F0"/>
    <w:rsid w:val="00F66AA8"/>
    <w:rsid w:val="00F66B7C"/>
    <w:rsid w:val="00F66BFA"/>
    <w:rsid w:val="00F670E0"/>
    <w:rsid w:val="00F6770E"/>
    <w:rsid w:val="00F7056E"/>
    <w:rsid w:val="00F70DC5"/>
    <w:rsid w:val="00F712D8"/>
    <w:rsid w:val="00F72526"/>
    <w:rsid w:val="00F7291C"/>
    <w:rsid w:val="00F75163"/>
    <w:rsid w:val="00F75C9B"/>
    <w:rsid w:val="00F77CC3"/>
    <w:rsid w:val="00F808D9"/>
    <w:rsid w:val="00F8184A"/>
    <w:rsid w:val="00F857AC"/>
    <w:rsid w:val="00F87D92"/>
    <w:rsid w:val="00F90D44"/>
    <w:rsid w:val="00F915B5"/>
    <w:rsid w:val="00F91C88"/>
    <w:rsid w:val="00F93F1A"/>
    <w:rsid w:val="00F967BA"/>
    <w:rsid w:val="00F96826"/>
    <w:rsid w:val="00F973F0"/>
    <w:rsid w:val="00F97EFC"/>
    <w:rsid w:val="00FA0E6F"/>
    <w:rsid w:val="00FA18D3"/>
    <w:rsid w:val="00FA19A5"/>
    <w:rsid w:val="00FA2737"/>
    <w:rsid w:val="00FA502A"/>
    <w:rsid w:val="00FA5FDA"/>
    <w:rsid w:val="00FA7010"/>
    <w:rsid w:val="00FA7767"/>
    <w:rsid w:val="00FA789E"/>
    <w:rsid w:val="00FA7997"/>
    <w:rsid w:val="00FA799C"/>
    <w:rsid w:val="00FA79C1"/>
    <w:rsid w:val="00FB010D"/>
    <w:rsid w:val="00FB257C"/>
    <w:rsid w:val="00FB2894"/>
    <w:rsid w:val="00FB3B93"/>
    <w:rsid w:val="00FB3BA3"/>
    <w:rsid w:val="00FB4BEA"/>
    <w:rsid w:val="00FB4CF7"/>
    <w:rsid w:val="00FB6BD5"/>
    <w:rsid w:val="00FB7D0E"/>
    <w:rsid w:val="00FC0098"/>
    <w:rsid w:val="00FC1419"/>
    <w:rsid w:val="00FC1F51"/>
    <w:rsid w:val="00FC2111"/>
    <w:rsid w:val="00FC22A5"/>
    <w:rsid w:val="00FC2822"/>
    <w:rsid w:val="00FC32C0"/>
    <w:rsid w:val="00FC33C3"/>
    <w:rsid w:val="00FC3A71"/>
    <w:rsid w:val="00FC3F43"/>
    <w:rsid w:val="00FC40D3"/>
    <w:rsid w:val="00FC46F0"/>
    <w:rsid w:val="00FC4A42"/>
    <w:rsid w:val="00FC5A28"/>
    <w:rsid w:val="00FC64B6"/>
    <w:rsid w:val="00FC6BAE"/>
    <w:rsid w:val="00FD0AD9"/>
    <w:rsid w:val="00FD1811"/>
    <w:rsid w:val="00FD1CFA"/>
    <w:rsid w:val="00FD215F"/>
    <w:rsid w:val="00FD2500"/>
    <w:rsid w:val="00FD3FDF"/>
    <w:rsid w:val="00FD4359"/>
    <w:rsid w:val="00FD4441"/>
    <w:rsid w:val="00FD4A98"/>
    <w:rsid w:val="00FD4ADE"/>
    <w:rsid w:val="00FD5063"/>
    <w:rsid w:val="00FD58D8"/>
    <w:rsid w:val="00FD6027"/>
    <w:rsid w:val="00FD79B4"/>
    <w:rsid w:val="00FD79B9"/>
    <w:rsid w:val="00FD79DA"/>
    <w:rsid w:val="00FD7CCA"/>
    <w:rsid w:val="00FD7DB6"/>
    <w:rsid w:val="00FE0199"/>
    <w:rsid w:val="00FE11CA"/>
    <w:rsid w:val="00FE1CA5"/>
    <w:rsid w:val="00FE232F"/>
    <w:rsid w:val="00FE2D66"/>
    <w:rsid w:val="00FE30A5"/>
    <w:rsid w:val="00FE3E33"/>
    <w:rsid w:val="00FE46FF"/>
    <w:rsid w:val="00FE4E6E"/>
    <w:rsid w:val="00FE60B0"/>
    <w:rsid w:val="00FE68AF"/>
    <w:rsid w:val="00FE7C07"/>
    <w:rsid w:val="00FE7D55"/>
    <w:rsid w:val="00FF024E"/>
    <w:rsid w:val="00FF315A"/>
    <w:rsid w:val="00FF33C5"/>
    <w:rsid w:val="00FF40BB"/>
    <w:rsid w:val="00FF4EA6"/>
    <w:rsid w:val="00FF5341"/>
    <w:rsid w:val="00FF6D6A"/>
    <w:rsid w:val="00FF6E12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C94025E"/>
  <w15:chartTrackingRefBased/>
  <w15:docId w15:val="{7E5C1825-1BCE-437C-B4EB-B21EBF40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5B8E"/>
  </w:style>
  <w:style w:type="paragraph" w:styleId="Heading1">
    <w:name w:val="heading 1"/>
    <w:basedOn w:val="Normal"/>
    <w:next w:val="Normal"/>
    <w:qFormat/>
    <w:pPr>
      <w:keepNext/>
      <w:ind w:left="144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olor w:val="FF0000"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color w:val="00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ools">
    <w:name w:val="Tools"/>
    <w:basedOn w:val="Normal"/>
    <w:next w:val="Normal"/>
    <w:pPr>
      <w:tabs>
        <w:tab w:val="right" w:pos="2070"/>
      </w:tabs>
      <w:ind w:left="2520" w:hanging="2520"/>
    </w:pPr>
    <w:rPr>
      <w:rFonts w:ascii="Arial" w:hAnsi="Arial"/>
      <w:b/>
      <w:sz w:val="24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Formal1">
    <w:name w:val="Formal1"/>
    <w:pPr>
      <w:spacing w:before="60" w:after="60"/>
    </w:pPr>
    <w:rPr>
      <w:noProof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BodyText">
    <w:name w:val="Body Text"/>
    <w:basedOn w:val="Normal"/>
    <w:rPr>
      <w:rFonts w:ascii="Tahoma" w:hAnsi="Tahoma" w:cs="Tahoma"/>
      <w:szCs w:val="24"/>
    </w:r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BlockText">
    <w:name w:val="Block Text"/>
    <w:basedOn w:val="Normal"/>
    <w:pPr>
      <w:spacing w:after="15"/>
      <w:ind w:left="60" w:right="60"/>
    </w:pPr>
    <w:rPr>
      <w:rFonts w:ascii="Tahoma" w:hAnsi="Tahoma" w:cs="Tahoma"/>
      <w:sz w:val="24"/>
    </w:rPr>
  </w:style>
  <w:style w:type="character" w:styleId="Hyperlink">
    <w:name w:val="Hyperlink"/>
    <w:rsid w:val="006805B9"/>
    <w:rPr>
      <w:color w:val="0000FF"/>
      <w:u w:val="single"/>
    </w:rPr>
  </w:style>
  <w:style w:type="character" w:styleId="FollowedHyperlink">
    <w:name w:val="FollowedHyperlink"/>
    <w:rsid w:val="0058496D"/>
    <w:rPr>
      <w:color w:val="800080"/>
      <w:u w:val="single"/>
    </w:rPr>
  </w:style>
  <w:style w:type="paragraph" w:styleId="BalloonText">
    <w:name w:val="Balloon Text"/>
    <w:basedOn w:val="Normal"/>
    <w:semiHidden/>
    <w:rsid w:val="005924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A1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711ADD"/>
    <w:pPr>
      <w:ind w:left="720"/>
    </w:pPr>
    <w:rPr>
      <w:rFonts w:eastAsia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752D27"/>
    <w:pPr>
      <w:ind w:left="720"/>
    </w:pPr>
    <w:rPr>
      <w:rFonts w:ascii="Calibri" w:eastAsia="Calibr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040695"/>
    <w:rPr>
      <w:rFonts w:ascii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040695"/>
    <w:rPr>
      <w:rFonts w:ascii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D649E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Default">
    <w:name w:val="Default"/>
    <w:basedOn w:val="Normal"/>
    <w:rsid w:val="002701E5"/>
    <w:pPr>
      <w:autoSpaceDE w:val="0"/>
      <w:autoSpaceDN w:val="0"/>
    </w:pPr>
    <w:rPr>
      <w:rFonts w:ascii="Calibri" w:eastAsia="Calibri" w:hAnsi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882D39"/>
    <w:rPr>
      <w:rFonts w:ascii="Arial" w:hAnsi="Arial"/>
      <w:sz w:val="24"/>
    </w:rPr>
  </w:style>
  <w:style w:type="character" w:styleId="UnresolvedMention">
    <w:name w:val="Unresolved Mention"/>
    <w:uiPriority w:val="99"/>
    <w:semiHidden/>
    <w:unhideWhenUsed/>
    <w:rsid w:val="00284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lb.com/fort-wayne/schedule/2025-04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bbrev%20&amp;%20Complete%20Meds%20Project\Templates\Project%20Tracking%20&amp;%20Oversight\Meeting_Agenda_and_Minutes_Template_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229FC7F7CFA45A0A30B8E9F215D87" ma:contentTypeVersion="4" ma:contentTypeDescription="Create a new document." ma:contentTypeScope="" ma:versionID="6daa1e48faa6a685af70d336669ca3e7">
  <xsd:schema xmlns:xsd="http://www.w3.org/2001/XMLSchema" xmlns:xs="http://www.w3.org/2001/XMLSchema" xmlns:p="http://schemas.microsoft.com/office/2006/metadata/properties" xmlns:ns2="ac86e0e1-bf01-4463-989d-20aff203cb99" xmlns:ns3="d8accba3-5292-4188-ba5c-b369e73110fc" targetNamespace="http://schemas.microsoft.com/office/2006/metadata/properties" ma:root="true" ma:fieldsID="871a72a1b103e5163a2c079674e7fd9c" ns2:_="" ns3:_="">
    <xsd:import namespace="ac86e0e1-bf01-4463-989d-20aff203cb99"/>
    <xsd:import namespace="d8accba3-5292-4188-ba5c-b369e7311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6e0e1-bf01-4463-989d-20aff203c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ccba3-5292-4188-ba5c-b369e73110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893723-0716-4ADF-B976-9D76A249A5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61231-BCB2-4BFF-91E4-09F5102FB7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C4AB4E-A488-4142-9ACA-CFD0BD2E4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6e0e1-bf01-4463-989d-20aff203cb99"/>
    <ds:schemaRef ds:uri="d8accba3-5292-4188-ba5c-b369e7311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7941B2-82EC-4CBD-8D17-ED877EBA91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Meeting_Agenda_and_Minutes_Template_V2</Template>
  <TotalTime>5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Date:</vt:lpstr>
    </vt:vector>
  </TitlesOfParts>
  <Company>lnrc</Company>
  <LinksUpToDate>false</LinksUpToDate>
  <CharactersWithSpaces>2208</CharactersWithSpaces>
  <SharedDoc>false</SharedDoc>
  <HLinks>
    <vt:vector size="6" baseType="variant">
      <vt:variant>
        <vt:i4>5963862</vt:i4>
      </vt:variant>
      <vt:variant>
        <vt:i4>0</vt:i4>
      </vt:variant>
      <vt:variant>
        <vt:i4>0</vt:i4>
      </vt:variant>
      <vt:variant>
        <vt:i4>5</vt:i4>
      </vt:variant>
      <vt:variant>
        <vt:lpwstr>https://www.milb.com/fort-wayne/schedule/2025-04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Date:</dc:title>
  <dc:subject/>
  <dc:creator>Ellissa Easley</dc:creator>
  <cp:keywords/>
  <cp:lastModifiedBy>Scott Parrot</cp:lastModifiedBy>
  <cp:revision>2</cp:revision>
  <cp:lastPrinted>2018-07-30T15:39:00Z</cp:lastPrinted>
  <dcterms:created xsi:type="dcterms:W3CDTF">2025-02-19T21:21:00Z</dcterms:created>
  <dcterms:modified xsi:type="dcterms:W3CDTF">2025-02-19T21:21:00Z</dcterms:modified>
</cp:coreProperties>
</file>